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1785" w14:textId="671CAF97" w:rsidR="006E2C49" w:rsidRDefault="00FA2C3E" w:rsidP="00C734FA">
      <w:pPr>
        <w:jc w:val="center"/>
        <w:rPr>
          <w:rFonts w:cs="Liberation Serif"/>
          <w:noProof/>
        </w:rPr>
      </w:pPr>
      <w:r>
        <w:rPr>
          <w:rFonts w:ascii="Liberation Serif" w:hAnsi="Liberation Serif" w:cs="Liberation Serif"/>
          <w:noProof/>
        </w:rPr>
        <w:drawing>
          <wp:inline distT="0" distB="0" distL="0" distR="0" wp14:anchorId="306D9D0E" wp14:editId="156BE429">
            <wp:extent cx="438150" cy="56197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61E83" w14:textId="77777777" w:rsidR="006E2C49" w:rsidRPr="00A62243" w:rsidRDefault="006E2C49" w:rsidP="00C734FA">
      <w:pPr>
        <w:jc w:val="center"/>
      </w:pPr>
    </w:p>
    <w:p w14:paraId="1BFD4F39" w14:textId="2A0771C7" w:rsidR="006E2C49" w:rsidRPr="00A62243" w:rsidRDefault="00A61A8F" w:rsidP="00A62243">
      <w:pPr>
        <w:jc w:val="center"/>
        <w:rPr>
          <w:rFonts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ГЛАВА</w:t>
      </w:r>
      <w:r w:rsidR="006E2C49">
        <w:rPr>
          <w:rFonts w:ascii="Liberation Serif" w:hAnsi="Liberation Serif" w:cs="Liberation Serif"/>
          <w:b/>
          <w:sz w:val="28"/>
          <w:szCs w:val="28"/>
        </w:rPr>
        <w:t xml:space="preserve"> ГОРОДСКОГО ОКРУГА КРАСНОУФИМСК</w:t>
      </w:r>
    </w:p>
    <w:p w14:paraId="5FD50A0F" w14:textId="77777777" w:rsidR="006E2C49" w:rsidRDefault="006E2C49" w:rsidP="00C734FA">
      <w:pPr>
        <w:jc w:val="center"/>
        <w:rPr>
          <w:rFonts w:ascii="Liberation Serif" w:hAnsi="Liberation Serif" w:cs="Liberation Serif"/>
          <w:b/>
          <w:spacing w:val="-20"/>
          <w:sz w:val="16"/>
          <w:szCs w:val="16"/>
        </w:rPr>
      </w:pPr>
    </w:p>
    <w:p w14:paraId="0AEFBED0" w14:textId="77777777" w:rsidR="006E2C49" w:rsidRDefault="006E2C49" w:rsidP="00C734FA">
      <w:pPr>
        <w:jc w:val="center"/>
        <w:rPr>
          <w:rFonts w:ascii="Liberation Serif" w:hAnsi="Liberation Serif" w:cs="Liberation Serif"/>
          <w:b/>
          <w:spacing w:val="50"/>
          <w:sz w:val="28"/>
          <w:szCs w:val="28"/>
        </w:rPr>
      </w:pPr>
      <w:r>
        <w:rPr>
          <w:rFonts w:ascii="Liberation Serif" w:hAnsi="Liberation Serif" w:cs="Liberation Serif"/>
          <w:b/>
          <w:spacing w:val="50"/>
          <w:sz w:val="28"/>
          <w:szCs w:val="28"/>
        </w:rPr>
        <w:t>ПОСТАНОВЛЕНИЕ</w:t>
      </w:r>
    </w:p>
    <w:p w14:paraId="2A77F17A" w14:textId="77777777" w:rsidR="006E2C49" w:rsidRDefault="006E2C49" w:rsidP="00C734FA">
      <w:pPr>
        <w:spacing w:before="120"/>
        <w:rPr>
          <w:rFonts w:ascii="Liberation Serif" w:hAnsi="Liberation Serif" w:cs="Liberation Serif"/>
          <w:spacing w:val="-20"/>
          <w:sz w:val="16"/>
          <w:szCs w:val="16"/>
        </w:rPr>
      </w:pPr>
    </w:p>
    <w:p w14:paraId="5677ACD6" w14:textId="561285F7" w:rsidR="006E2C49" w:rsidRDefault="006E2C49" w:rsidP="00C734FA">
      <w:pPr>
        <w:spacing w:before="1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9F08C4">
        <w:rPr>
          <w:rFonts w:cs="Liberation Serif"/>
          <w:sz w:val="28"/>
          <w:szCs w:val="28"/>
        </w:rPr>
        <w:t>27.12</w:t>
      </w:r>
      <w:r w:rsidR="00C14E99">
        <w:rPr>
          <w:rFonts w:cs="Liberation Serif"/>
          <w:sz w:val="28"/>
          <w:szCs w:val="28"/>
        </w:rPr>
        <w:t>.2024</w:t>
      </w:r>
      <w:r w:rsidR="00962E34">
        <w:rPr>
          <w:rFonts w:cs="Liberation Serif"/>
          <w:sz w:val="28"/>
          <w:szCs w:val="28"/>
        </w:rPr>
        <w:t xml:space="preserve">                             </w:t>
      </w:r>
      <w:r w:rsidR="009F08C4">
        <w:rPr>
          <w:rFonts w:cs="Liberation Serif"/>
          <w:sz w:val="28"/>
          <w:szCs w:val="28"/>
        </w:rPr>
        <w:t xml:space="preserve">           </w:t>
      </w:r>
      <w:r w:rsidR="00962E34">
        <w:rPr>
          <w:rFonts w:cs="Liberation Serif"/>
          <w:sz w:val="28"/>
          <w:szCs w:val="28"/>
        </w:rPr>
        <w:t xml:space="preserve">                                                  </w:t>
      </w:r>
      <w:r w:rsidR="00C14E99">
        <w:rPr>
          <w:rFonts w:cs="Liberation Serif"/>
          <w:sz w:val="28"/>
          <w:szCs w:val="28"/>
        </w:rPr>
        <w:t xml:space="preserve">   </w:t>
      </w:r>
      <w:r w:rsidR="00962E34">
        <w:rPr>
          <w:rFonts w:cs="Liberation Serif"/>
          <w:sz w:val="28"/>
          <w:szCs w:val="28"/>
        </w:rPr>
        <w:t xml:space="preserve">  № </w:t>
      </w:r>
      <w:r w:rsidR="009F08C4">
        <w:rPr>
          <w:rFonts w:cs="Liberation Serif"/>
          <w:sz w:val="28"/>
          <w:szCs w:val="28"/>
        </w:rPr>
        <w:t>1371</w:t>
      </w:r>
    </w:p>
    <w:p w14:paraId="1715410C" w14:textId="77777777" w:rsidR="00962E34" w:rsidRDefault="00962E34" w:rsidP="00C734FA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482E6D93" w14:textId="47EAD5B4" w:rsidR="006E2C49" w:rsidRDefault="006E2C49" w:rsidP="00C734FA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г. Красноуфимск</w:t>
      </w:r>
    </w:p>
    <w:p w14:paraId="382E8675" w14:textId="77777777" w:rsidR="006E2C49" w:rsidRPr="000533DA" w:rsidRDefault="006E2C49" w:rsidP="00137C3D">
      <w:pPr>
        <w:jc w:val="center"/>
        <w:rPr>
          <w:sz w:val="28"/>
          <w:szCs w:val="28"/>
        </w:rPr>
      </w:pPr>
    </w:p>
    <w:p w14:paraId="5C747967" w14:textId="3B12D744" w:rsidR="00962E34" w:rsidRDefault="00962E34" w:rsidP="007B29EC">
      <w:pPr>
        <w:pStyle w:val="10"/>
        <w:shd w:val="clear" w:color="auto" w:fill="auto"/>
        <w:spacing w:after="0"/>
        <w:ind w:firstLine="0"/>
        <w:jc w:val="center"/>
        <w:rPr>
          <w:b/>
          <w:bCs/>
          <w:color w:val="000000"/>
          <w:lang w:bidi="ru-RU"/>
        </w:rPr>
      </w:pPr>
      <w:bookmarkStart w:id="0" w:name="_Hlk185004234"/>
      <w:r>
        <w:rPr>
          <w:b/>
          <w:bCs/>
          <w:color w:val="000000"/>
          <w:lang w:bidi="ru-RU"/>
        </w:rPr>
        <w:t>О мерах по организации и</w:t>
      </w:r>
      <w:r w:rsidR="007B29EC">
        <w:rPr>
          <w:b/>
          <w:bCs/>
          <w:color w:val="000000"/>
          <w:lang w:bidi="ru-RU"/>
        </w:rPr>
        <w:t xml:space="preserve"> </w:t>
      </w:r>
      <w:r>
        <w:rPr>
          <w:b/>
          <w:bCs/>
          <w:color w:val="000000"/>
          <w:lang w:bidi="ru-RU"/>
        </w:rPr>
        <w:t>обеспечению отдыха и оздоровления детей в городском округе</w:t>
      </w:r>
      <w:r w:rsidR="007B29EC">
        <w:rPr>
          <w:b/>
          <w:bCs/>
          <w:color w:val="000000"/>
          <w:lang w:bidi="ru-RU"/>
        </w:rPr>
        <w:t xml:space="preserve"> </w:t>
      </w:r>
      <w:r>
        <w:rPr>
          <w:b/>
          <w:bCs/>
          <w:color w:val="000000"/>
          <w:lang w:bidi="ru-RU"/>
        </w:rPr>
        <w:t>Красноуфимск</w:t>
      </w:r>
    </w:p>
    <w:bookmarkEnd w:id="0"/>
    <w:p w14:paraId="087B89F6" w14:textId="77777777" w:rsidR="007B29EC" w:rsidRDefault="007B29EC" w:rsidP="007B29EC">
      <w:pPr>
        <w:pStyle w:val="10"/>
        <w:shd w:val="clear" w:color="auto" w:fill="auto"/>
        <w:spacing w:after="0"/>
        <w:ind w:firstLine="0"/>
        <w:jc w:val="center"/>
      </w:pPr>
    </w:p>
    <w:p w14:paraId="7B625C13" w14:textId="3E18719A" w:rsidR="00962E34" w:rsidRDefault="00962E34" w:rsidP="00113E0A">
      <w:pPr>
        <w:pStyle w:val="10"/>
        <w:ind w:firstLine="580"/>
        <w:jc w:val="both"/>
      </w:pPr>
      <w:r>
        <w:rPr>
          <w:color w:val="000000"/>
          <w:lang w:bidi="ru-RU"/>
        </w:rPr>
        <w:t xml:space="preserve">Во исполнение </w:t>
      </w:r>
      <w:r w:rsidR="008E5858" w:rsidRPr="008E5858">
        <w:rPr>
          <w:color w:val="000000"/>
          <w:lang w:bidi="ru-RU"/>
        </w:rPr>
        <w:t>Закон</w:t>
      </w:r>
      <w:r w:rsidR="008E5858">
        <w:rPr>
          <w:color w:val="000000"/>
          <w:lang w:bidi="ru-RU"/>
        </w:rPr>
        <w:t>а</w:t>
      </w:r>
      <w:r w:rsidR="008E5858" w:rsidRPr="008E5858">
        <w:rPr>
          <w:color w:val="000000"/>
          <w:lang w:bidi="ru-RU"/>
        </w:rPr>
        <w:t xml:space="preserve"> Свердловской области от 15</w:t>
      </w:r>
      <w:r w:rsidR="008E5858">
        <w:rPr>
          <w:color w:val="000000"/>
          <w:lang w:bidi="ru-RU"/>
        </w:rPr>
        <w:t>.06.</w:t>
      </w:r>
      <w:r w:rsidR="008E5858" w:rsidRPr="008E5858">
        <w:rPr>
          <w:color w:val="000000"/>
          <w:lang w:bidi="ru-RU"/>
        </w:rPr>
        <w:t>2011 г № 38-ОЗ «Об организации и обеспечении отдыха и оздоровления детей в Свердловской области»</w:t>
      </w:r>
      <w:r w:rsidR="008E5858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 xml:space="preserve">Постановления Правительства Свердловской области от 03.08.2017 </w:t>
      </w:r>
      <w:r w:rsidR="008E5858">
        <w:rPr>
          <w:color w:val="000000"/>
          <w:lang w:bidi="ru-RU"/>
        </w:rPr>
        <w:t xml:space="preserve">г </w:t>
      </w:r>
      <w:r w:rsidR="007B29EC">
        <w:rPr>
          <w:color w:val="000000"/>
          <w:lang w:eastAsia="en-US" w:bidi="en-US"/>
        </w:rPr>
        <w:t>№</w:t>
      </w:r>
      <w:r w:rsidRPr="00E05227">
        <w:rPr>
          <w:color w:val="000000"/>
          <w:lang w:eastAsia="en-US" w:bidi="en-US"/>
        </w:rPr>
        <w:t xml:space="preserve"> </w:t>
      </w:r>
      <w:r>
        <w:rPr>
          <w:color w:val="000000"/>
          <w:lang w:bidi="ru-RU"/>
        </w:rPr>
        <w:t>558-</w:t>
      </w:r>
      <w:r w:rsidR="007B29EC">
        <w:rPr>
          <w:color w:val="000000"/>
          <w:lang w:bidi="ru-RU"/>
        </w:rPr>
        <w:t>ПП</w:t>
      </w:r>
      <w:r>
        <w:rPr>
          <w:color w:val="000000"/>
          <w:lang w:bidi="ru-RU"/>
        </w:rPr>
        <w:t xml:space="preserve"> «О мерах по организации и обеспечению отдыха и оздоровления детей в Свердловской области»</w:t>
      </w:r>
      <w:r w:rsidR="00E30743">
        <w:rPr>
          <w:color w:val="000000"/>
          <w:lang w:bidi="ru-RU"/>
        </w:rPr>
        <w:t xml:space="preserve"> и</w:t>
      </w:r>
      <w:r w:rsidR="000869F2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в целях обеспечения отдыха, оздоровления детей, усиления социальной защиты семьи и детства, создания необходимых условий для работы оздоровительных учреждений по обеспечению безопасности оздоровления и отдыха детей в городском округе Красноуфимск, и приведения в соответствие с действующим законодательством, руководствуясь ст. 28, 48 Устава городского округа Красноуфимск,</w:t>
      </w:r>
    </w:p>
    <w:p w14:paraId="0773482E" w14:textId="02AB8B08" w:rsidR="00962E34" w:rsidRDefault="00962E34" w:rsidP="00536859">
      <w:pPr>
        <w:pStyle w:val="10"/>
        <w:shd w:val="clear" w:color="auto" w:fill="auto"/>
        <w:spacing w:after="0"/>
        <w:ind w:firstLine="580"/>
        <w:jc w:val="both"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t>ПОСТАНОВЛЯЮ:</w:t>
      </w:r>
    </w:p>
    <w:p w14:paraId="0A0173EC" w14:textId="77777777" w:rsidR="00536859" w:rsidRDefault="00536859" w:rsidP="00536859">
      <w:pPr>
        <w:pStyle w:val="10"/>
        <w:shd w:val="clear" w:color="auto" w:fill="auto"/>
        <w:spacing w:after="0"/>
        <w:ind w:firstLine="580"/>
        <w:jc w:val="both"/>
      </w:pPr>
    </w:p>
    <w:p w14:paraId="08E963BA" w14:textId="1CE17033" w:rsidR="00B95EFE" w:rsidRPr="00B95EFE" w:rsidRDefault="00B95EFE" w:rsidP="00536859">
      <w:pPr>
        <w:pStyle w:val="10"/>
        <w:spacing w:after="0"/>
        <w:ind w:firstLine="58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1. </w:t>
      </w:r>
      <w:r w:rsidRPr="00B95EFE">
        <w:rPr>
          <w:color w:val="000000"/>
          <w:lang w:bidi="ru-RU"/>
        </w:rPr>
        <w:t>Утвердить:</w:t>
      </w:r>
    </w:p>
    <w:p w14:paraId="5F66ABE1" w14:textId="01AC4231" w:rsidR="00B95EFE" w:rsidRPr="00B95EFE" w:rsidRDefault="00B95EFE" w:rsidP="00536859">
      <w:pPr>
        <w:pStyle w:val="10"/>
        <w:spacing w:after="0"/>
        <w:ind w:firstLine="580"/>
        <w:jc w:val="both"/>
        <w:rPr>
          <w:color w:val="000000"/>
          <w:lang w:bidi="ru-RU"/>
        </w:rPr>
      </w:pPr>
      <w:r w:rsidRPr="00B95EFE">
        <w:rPr>
          <w:color w:val="000000"/>
          <w:lang w:bidi="ru-RU"/>
        </w:rPr>
        <w:t xml:space="preserve">1.1. Стоимость путевок в организации отдыха детей и их оздоровления (Приложение № </w:t>
      </w:r>
      <w:r w:rsidR="000869F2">
        <w:rPr>
          <w:color w:val="000000"/>
          <w:lang w:bidi="ru-RU"/>
        </w:rPr>
        <w:t>1</w:t>
      </w:r>
      <w:r w:rsidRPr="00B95EFE">
        <w:rPr>
          <w:color w:val="000000"/>
          <w:lang w:bidi="ru-RU"/>
        </w:rPr>
        <w:t>);</w:t>
      </w:r>
    </w:p>
    <w:p w14:paraId="00DCBFCB" w14:textId="2343A5C4" w:rsidR="00B95EFE" w:rsidRPr="00B95EFE" w:rsidRDefault="00B95EFE" w:rsidP="00536859">
      <w:pPr>
        <w:pStyle w:val="10"/>
        <w:spacing w:after="0"/>
        <w:ind w:firstLine="580"/>
        <w:jc w:val="both"/>
        <w:rPr>
          <w:color w:val="000000"/>
          <w:lang w:bidi="ru-RU"/>
        </w:rPr>
      </w:pPr>
      <w:r w:rsidRPr="00B95EFE">
        <w:rPr>
          <w:color w:val="000000"/>
          <w:lang w:bidi="ru-RU"/>
        </w:rPr>
        <w:t>1.</w:t>
      </w:r>
      <w:r w:rsidR="000869F2">
        <w:rPr>
          <w:color w:val="000000"/>
          <w:lang w:bidi="ru-RU"/>
        </w:rPr>
        <w:t>2</w:t>
      </w:r>
      <w:r w:rsidRPr="00B95EFE">
        <w:rPr>
          <w:color w:val="000000"/>
          <w:lang w:bidi="ru-RU"/>
        </w:rPr>
        <w:t xml:space="preserve">. Порядок индексации стоимости путевок в организации отдыха детей и их оздоровления (Приложение № </w:t>
      </w:r>
      <w:r w:rsidR="000869F2">
        <w:rPr>
          <w:color w:val="000000"/>
          <w:lang w:bidi="ru-RU"/>
        </w:rPr>
        <w:t>2</w:t>
      </w:r>
      <w:r w:rsidRPr="00B95EFE">
        <w:rPr>
          <w:color w:val="000000"/>
          <w:lang w:bidi="ru-RU"/>
        </w:rPr>
        <w:t>);</w:t>
      </w:r>
    </w:p>
    <w:p w14:paraId="2FB67530" w14:textId="77647536" w:rsidR="00B95EFE" w:rsidRPr="00B95EFE" w:rsidRDefault="00B95EFE" w:rsidP="00536859">
      <w:pPr>
        <w:pStyle w:val="10"/>
        <w:spacing w:after="0"/>
        <w:ind w:firstLine="580"/>
        <w:jc w:val="both"/>
        <w:rPr>
          <w:color w:val="000000"/>
          <w:lang w:bidi="ru-RU"/>
        </w:rPr>
      </w:pPr>
      <w:r w:rsidRPr="00B95EFE">
        <w:rPr>
          <w:color w:val="000000"/>
          <w:lang w:bidi="ru-RU"/>
        </w:rPr>
        <w:t>1.</w:t>
      </w:r>
      <w:r w:rsidR="000869F2">
        <w:rPr>
          <w:color w:val="000000"/>
          <w:lang w:bidi="ru-RU"/>
        </w:rPr>
        <w:t>3</w:t>
      </w:r>
      <w:r w:rsidRPr="00B95EFE">
        <w:rPr>
          <w:color w:val="000000"/>
          <w:lang w:bidi="ru-RU"/>
        </w:rPr>
        <w:t xml:space="preserve">. План мероприятий по организации и обеспечению отдыха и оздоровления детей городского округа Красноуфимск (Приложение № </w:t>
      </w:r>
      <w:r w:rsidR="000869F2">
        <w:rPr>
          <w:color w:val="000000"/>
          <w:lang w:bidi="ru-RU"/>
        </w:rPr>
        <w:t>3</w:t>
      </w:r>
      <w:r w:rsidRPr="00B95EFE">
        <w:rPr>
          <w:color w:val="000000"/>
          <w:lang w:bidi="ru-RU"/>
        </w:rPr>
        <w:t>);</w:t>
      </w:r>
    </w:p>
    <w:p w14:paraId="26DC8B16" w14:textId="45C2CA92" w:rsidR="00B95EFE" w:rsidRDefault="00B95EFE" w:rsidP="00536859">
      <w:pPr>
        <w:pStyle w:val="10"/>
        <w:shd w:val="clear" w:color="auto" w:fill="auto"/>
        <w:spacing w:after="0"/>
        <w:ind w:firstLine="580"/>
        <w:jc w:val="both"/>
        <w:rPr>
          <w:color w:val="000000"/>
          <w:lang w:bidi="ru-RU"/>
        </w:rPr>
      </w:pPr>
      <w:r w:rsidRPr="00B95EFE">
        <w:rPr>
          <w:color w:val="000000"/>
          <w:lang w:bidi="ru-RU"/>
        </w:rPr>
        <w:t>1.</w:t>
      </w:r>
      <w:r w:rsidR="000869F2">
        <w:rPr>
          <w:color w:val="000000"/>
          <w:lang w:bidi="ru-RU"/>
        </w:rPr>
        <w:t>4</w:t>
      </w:r>
      <w:r w:rsidRPr="00B95EFE">
        <w:rPr>
          <w:color w:val="000000"/>
          <w:lang w:bidi="ru-RU"/>
        </w:rPr>
        <w:t xml:space="preserve">. Перечень организаций, оказывающих услуги по отдыху и оздоровлению детей городского округа Красноуфимск, с объемами данных услуг (Приложение № </w:t>
      </w:r>
      <w:r w:rsidR="000869F2">
        <w:rPr>
          <w:color w:val="000000"/>
          <w:lang w:bidi="ru-RU"/>
        </w:rPr>
        <w:t>4</w:t>
      </w:r>
      <w:r w:rsidRPr="00B95EFE">
        <w:rPr>
          <w:color w:val="000000"/>
          <w:lang w:bidi="ru-RU"/>
        </w:rPr>
        <w:t>)</w:t>
      </w:r>
      <w:r>
        <w:rPr>
          <w:color w:val="000000"/>
          <w:lang w:bidi="ru-RU"/>
        </w:rPr>
        <w:t>;</w:t>
      </w:r>
    </w:p>
    <w:p w14:paraId="7A1F7A01" w14:textId="31BAE2A7" w:rsidR="00B95EFE" w:rsidRDefault="00B95EFE" w:rsidP="00536859">
      <w:pPr>
        <w:pStyle w:val="10"/>
        <w:shd w:val="clear" w:color="auto" w:fill="auto"/>
        <w:spacing w:after="0"/>
        <w:ind w:firstLine="58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1.</w:t>
      </w:r>
      <w:r w:rsidR="000869F2">
        <w:rPr>
          <w:color w:val="000000"/>
          <w:lang w:bidi="ru-RU"/>
        </w:rPr>
        <w:t>5</w:t>
      </w:r>
      <w:r>
        <w:rPr>
          <w:color w:val="000000"/>
          <w:lang w:bidi="ru-RU"/>
        </w:rPr>
        <w:t>.</w:t>
      </w:r>
      <w:r w:rsidRPr="00B95EFE">
        <w:t xml:space="preserve"> </w:t>
      </w:r>
      <w:r w:rsidR="004F6722" w:rsidRPr="004F6722">
        <w:t>Порядок определения стоимости путёвок в организациях отдыха детей и их оздоровления, а также условия их предоставления</w:t>
      </w:r>
      <w:r>
        <w:rPr>
          <w:color w:val="000000"/>
          <w:lang w:bidi="ru-RU"/>
        </w:rPr>
        <w:t xml:space="preserve"> </w:t>
      </w:r>
      <w:r w:rsidRPr="00B95EFE">
        <w:rPr>
          <w:color w:val="000000"/>
          <w:lang w:bidi="ru-RU"/>
        </w:rPr>
        <w:t xml:space="preserve">(Приложение № </w:t>
      </w:r>
      <w:r w:rsidR="000869F2">
        <w:rPr>
          <w:color w:val="000000"/>
          <w:lang w:bidi="ru-RU"/>
        </w:rPr>
        <w:t>5</w:t>
      </w:r>
      <w:r w:rsidRPr="00B95EFE">
        <w:rPr>
          <w:color w:val="000000"/>
          <w:lang w:bidi="ru-RU"/>
        </w:rPr>
        <w:t>)</w:t>
      </w:r>
      <w:r w:rsidR="005A5FE0">
        <w:rPr>
          <w:color w:val="000000"/>
          <w:lang w:bidi="ru-RU"/>
        </w:rPr>
        <w:t>.</w:t>
      </w:r>
    </w:p>
    <w:p w14:paraId="32ACFA06" w14:textId="7A68F98D" w:rsidR="00F2529E" w:rsidRDefault="00923F10" w:rsidP="00536859">
      <w:pPr>
        <w:pStyle w:val="10"/>
        <w:tabs>
          <w:tab w:val="left" w:pos="0"/>
        </w:tabs>
        <w:spacing w:after="0"/>
        <w:ind w:firstLine="0"/>
        <w:jc w:val="both"/>
      </w:pPr>
      <w:r>
        <w:rPr>
          <w:color w:val="000000"/>
          <w:lang w:bidi="ru-RU"/>
        </w:rPr>
        <w:tab/>
        <w:t xml:space="preserve">2. </w:t>
      </w:r>
      <w:r w:rsidR="00F2529E">
        <w:rPr>
          <w:color w:val="000000"/>
          <w:lang w:bidi="ru-RU"/>
        </w:rPr>
        <w:t>Настоящее Постановление опубликовать в официальном периодическом печатном издании «Вестник городского округа Красноуфимск» и на официальном сайте Администрации городского округа Красноуфимск.</w:t>
      </w:r>
    </w:p>
    <w:p w14:paraId="310095C4" w14:textId="2F1BE9C3" w:rsidR="00F2529E" w:rsidRDefault="00923F10" w:rsidP="00536859">
      <w:pPr>
        <w:pStyle w:val="10"/>
        <w:shd w:val="clear" w:color="auto" w:fill="auto"/>
        <w:tabs>
          <w:tab w:val="left" w:pos="0"/>
        </w:tabs>
        <w:spacing w:after="0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</w:r>
      <w:r w:rsidR="000869F2">
        <w:rPr>
          <w:color w:val="000000"/>
          <w:lang w:bidi="ru-RU"/>
        </w:rPr>
        <w:t>3</w:t>
      </w:r>
      <w:r>
        <w:rPr>
          <w:color w:val="000000"/>
          <w:lang w:bidi="ru-RU"/>
        </w:rPr>
        <w:t xml:space="preserve">. </w:t>
      </w:r>
      <w:r w:rsidR="00F2529E">
        <w:rPr>
          <w:color w:val="000000"/>
          <w:lang w:bidi="ru-RU"/>
        </w:rPr>
        <w:t>Постановление вступает в законную силу со дня его опубликовани</w:t>
      </w:r>
      <w:r w:rsidR="00F4358F">
        <w:rPr>
          <w:color w:val="000000"/>
          <w:lang w:bidi="ru-RU"/>
        </w:rPr>
        <w:t>я</w:t>
      </w:r>
      <w:r w:rsidR="00F2529E">
        <w:rPr>
          <w:color w:val="000000"/>
          <w:lang w:bidi="ru-RU"/>
        </w:rPr>
        <w:t>.</w:t>
      </w:r>
    </w:p>
    <w:p w14:paraId="5CE3B534" w14:textId="77777777" w:rsidR="00536859" w:rsidRPr="00B95EFE" w:rsidRDefault="00536859" w:rsidP="00536859">
      <w:pPr>
        <w:pStyle w:val="10"/>
        <w:shd w:val="clear" w:color="auto" w:fill="auto"/>
        <w:tabs>
          <w:tab w:val="left" w:pos="0"/>
        </w:tabs>
        <w:spacing w:after="0"/>
        <w:ind w:firstLine="0"/>
        <w:jc w:val="both"/>
      </w:pPr>
    </w:p>
    <w:p w14:paraId="30CFBE09" w14:textId="6B105AF6" w:rsidR="00B95EFE" w:rsidRDefault="00923F10" w:rsidP="004F6722">
      <w:pPr>
        <w:pStyle w:val="10"/>
        <w:shd w:val="clear" w:color="auto" w:fill="auto"/>
        <w:tabs>
          <w:tab w:val="left" w:pos="0"/>
        </w:tabs>
        <w:spacing w:before="120" w:after="120"/>
        <w:ind w:firstLine="0"/>
        <w:jc w:val="both"/>
      </w:pPr>
      <w:r>
        <w:lastRenderedPageBreak/>
        <w:tab/>
      </w:r>
      <w:r w:rsidR="000869F2">
        <w:t>4</w:t>
      </w:r>
      <w:r>
        <w:t xml:space="preserve">. </w:t>
      </w:r>
      <w:r w:rsidR="00E71EAD">
        <w:t>П</w:t>
      </w:r>
      <w:r w:rsidR="00B95EFE" w:rsidRPr="00B95EFE">
        <w:t xml:space="preserve">ризнать утратившим силу Постановление Главы городского округа Красноуфимск от </w:t>
      </w:r>
      <w:r w:rsidR="00B95EFE" w:rsidRPr="00B95EFE">
        <w:rPr>
          <w:lang w:bidi="ru-RU"/>
        </w:rPr>
        <w:t>19.02.2018г. № 116 «О мерах по организации и обеспечению отдыха и оздоровления детей в городском округе Красноуфимск» (с изменениями и дополнениями)</w:t>
      </w:r>
      <w:r w:rsidR="00B95EFE" w:rsidRPr="00B95EFE">
        <w:t>.</w:t>
      </w:r>
    </w:p>
    <w:p w14:paraId="7E7E5505" w14:textId="62C52C4A" w:rsidR="00F2529E" w:rsidRDefault="00923F10" w:rsidP="004F6722">
      <w:pPr>
        <w:pStyle w:val="10"/>
        <w:shd w:val="clear" w:color="auto" w:fill="auto"/>
        <w:tabs>
          <w:tab w:val="left" w:pos="0"/>
        </w:tabs>
        <w:spacing w:before="120" w:after="120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</w:r>
      <w:r w:rsidR="000869F2">
        <w:rPr>
          <w:color w:val="000000"/>
          <w:lang w:bidi="ru-RU"/>
        </w:rPr>
        <w:t>5</w:t>
      </w:r>
      <w:r>
        <w:rPr>
          <w:color w:val="000000"/>
          <w:lang w:bidi="ru-RU"/>
        </w:rPr>
        <w:t xml:space="preserve">. </w:t>
      </w:r>
      <w:r w:rsidR="00F2529E">
        <w:rPr>
          <w:color w:val="000000"/>
          <w:lang w:bidi="ru-RU"/>
        </w:rPr>
        <w:t xml:space="preserve">Контроль исполнения настоящего Постановления возложить на заместителя Главы городского округа Красноуфимск по социальной политике </w:t>
      </w:r>
      <w:r w:rsidR="00F2529E">
        <w:rPr>
          <w:color w:val="000000"/>
          <w:lang w:val="en-US" w:eastAsia="en-US" w:bidi="en-US"/>
        </w:rPr>
        <w:t>IO</w:t>
      </w:r>
      <w:r w:rsidR="00F2529E" w:rsidRPr="00A4493C">
        <w:rPr>
          <w:color w:val="000000"/>
          <w:lang w:eastAsia="en-US" w:bidi="en-US"/>
        </w:rPr>
        <w:t xml:space="preserve">. </w:t>
      </w:r>
      <w:r w:rsidR="00F2529E">
        <w:rPr>
          <w:color w:val="000000"/>
          <w:lang w:bidi="ru-RU"/>
        </w:rPr>
        <w:t>С. Ладейщикова.</w:t>
      </w:r>
    </w:p>
    <w:p w14:paraId="4140EBBF" w14:textId="72A0E88F" w:rsidR="004F6722" w:rsidRDefault="004F6722" w:rsidP="004F6722">
      <w:pPr>
        <w:pStyle w:val="10"/>
        <w:shd w:val="clear" w:color="auto" w:fill="auto"/>
        <w:tabs>
          <w:tab w:val="left" w:pos="0"/>
        </w:tabs>
        <w:spacing w:before="120" w:after="120"/>
        <w:ind w:firstLine="0"/>
        <w:jc w:val="both"/>
        <w:rPr>
          <w:color w:val="000000"/>
          <w:lang w:bidi="ru-RU"/>
        </w:rPr>
      </w:pPr>
    </w:p>
    <w:p w14:paraId="22069E8D" w14:textId="72FD5093" w:rsidR="004F6722" w:rsidRDefault="004F6722" w:rsidP="004F6722">
      <w:pPr>
        <w:pStyle w:val="10"/>
        <w:shd w:val="clear" w:color="auto" w:fill="auto"/>
        <w:tabs>
          <w:tab w:val="left" w:pos="0"/>
        </w:tabs>
        <w:spacing w:before="120" w:after="120"/>
        <w:ind w:firstLine="0"/>
        <w:jc w:val="both"/>
        <w:rPr>
          <w:color w:val="000000"/>
          <w:lang w:bidi="ru-RU"/>
        </w:rPr>
      </w:pPr>
    </w:p>
    <w:p w14:paraId="7B0910EF" w14:textId="25DB92A4" w:rsidR="004F6722" w:rsidRDefault="004F6722" w:rsidP="004F6722">
      <w:pPr>
        <w:pStyle w:val="10"/>
        <w:shd w:val="clear" w:color="auto" w:fill="auto"/>
        <w:tabs>
          <w:tab w:val="left" w:pos="0"/>
        </w:tabs>
        <w:spacing w:before="120" w:after="120"/>
        <w:ind w:firstLine="0"/>
        <w:jc w:val="both"/>
        <w:rPr>
          <w:color w:val="000000"/>
          <w:lang w:bidi="ru-RU"/>
        </w:rPr>
      </w:pPr>
    </w:p>
    <w:p w14:paraId="7395741E" w14:textId="77777777" w:rsidR="004F6722" w:rsidRDefault="004F6722" w:rsidP="004F6722">
      <w:pPr>
        <w:pStyle w:val="10"/>
        <w:shd w:val="clear" w:color="auto" w:fill="auto"/>
        <w:tabs>
          <w:tab w:val="left" w:pos="0"/>
        </w:tabs>
        <w:spacing w:before="120" w:after="120"/>
        <w:ind w:firstLine="0"/>
        <w:jc w:val="both"/>
      </w:pPr>
    </w:p>
    <w:p w14:paraId="4F909255" w14:textId="5FC96CB1" w:rsidR="00F2529E" w:rsidRDefault="00F2529E" w:rsidP="00F2529E">
      <w:pPr>
        <w:pStyle w:val="10"/>
        <w:shd w:val="clear" w:color="auto" w:fill="auto"/>
        <w:tabs>
          <w:tab w:val="left" w:pos="8006"/>
        </w:tabs>
        <w:spacing w:after="480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Глава городского округа Красноуфимск</w:t>
      </w:r>
      <w:r>
        <w:rPr>
          <w:color w:val="000000"/>
          <w:lang w:bidi="ru-RU"/>
        </w:rPr>
        <w:tab/>
        <w:t>М.А.</w:t>
      </w:r>
      <w:r w:rsidR="007B29EC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Конев</w:t>
      </w:r>
    </w:p>
    <w:p w14:paraId="4D5BB517" w14:textId="523F17AF" w:rsidR="007B29EC" w:rsidRDefault="007B29EC" w:rsidP="00F2529E">
      <w:pPr>
        <w:pStyle w:val="10"/>
        <w:shd w:val="clear" w:color="auto" w:fill="auto"/>
        <w:tabs>
          <w:tab w:val="left" w:pos="8006"/>
        </w:tabs>
        <w:spacing w:after="480"/>
        <w:ind w:firstLine="0"/>
        <w:jc w:val="both"/>
        <w:rPr>
          <w:color w:val="000000"/>
          <w:lang w:bidi="ru-RU"/>
        </w:rPr>
      </w:pPr>
    </w:p>
    <w:p w14:paraId="597C76BB" w14:textId="16E3BBD4" w:rsidR="007B29EC" w:rsidRDefault="007B29EC" w:rsidP="00F2529E">
      <w:pPr>
        <w:pStyle w:val="10"/>
        <w:shd w:val="clear" w:color="auto" w:fill="auto"/>
        <w:tabs>
          <w:tab w:val="left" w:pos="8006"/>
        </w:tabs>
        <w:spacing w:after="480"/>
        <w:ind w:firstLine="0"/>
        <w:jc w:val="both"/>
        <w:rPr>
          <w:color w:val="000000"/>
          <w:lang w:bidi="ru-RU"/>
        </w:rPr>
      </w:pPr>
    </w:p>
    <w:p w14:paraId="39A969F7" w14:textId="3352FA2E" w:rsidR="007B29EC" w:rsidRDefault="007B29EC" w:rsidP="00F2529E">
      <w:pPr>
        <w:pStyle w:val="10"/>
        <w:shd w:val="clear" w:color="auto" w:fill="auto"/>
        <w:tabs>
          <w:tab w:val="left" w:pos="8006"/>
        </w:tabs>
        <w:spacing w:after="480"/>
        <w:ind w:firstLine="0"/>
        <w:jc w:val="both"/>
        <w:rPr>
          <w:color w:val="000000"/>
          <w:lang w:bidi="ru-RU"/>
        </w:rPr>
      </w:pPr>
    </w:p>
    <w:p w14:paraId="11547B33" w14:textId="710707C0" w:rsidR="007B29EC" w:rsidRDefault="007B29EC" w:rsidP="00F2529E">
      <w:pPr>
        <w:pStyle w:val="10"/>
        <w:shd w:val="clear" w:color="auto" w:fill="auto"/>
        <w:tabs>
          <w:tab w:val="left" w:pos="8006"/>
        </w:tabs>
        <w:spacing w:after="480"/>
        <w:ind w:firstLine="0"/>
        <w:jc w:val="both"/>
        <w:rPr>
          <w:color w:val="000000"/>
          <w:lang w:bidi="ru-RU"/>
        </w:rPr>
      </w:pPr>
    </w:p>
    <w:p w14:paraId="35C141BE" w14:textId="5203EC91" w:rsidR="007B29EC" w:rsidRDefault="007B29EC" w:rsidP="00F2529E">
      <w:pPr>
        <w:pStyle w:val="10"/>
        <w:shd w:val="clear" w:color="auto" w:fill="auto"/>
        <w:tabs>
          <w:tab w:val="left" w:pos="8006"/>
        </w:tabs>
        <w:spacing w:after="480"/>
        <w:ind w:firstLine="0"/>
        <w:jc w:val="both"/>
        <w:rPr>
          <w:color w:val="000000"/>
          <w:lang w:bidi="ru-RU"/>
        </w:rPr>
      </w:pPr>
    </w:p>
    <w:p w14:paraId="7B9748A5" w14:textId="11D94741" w:rsidR="007B29EC" w:rsidRDefault="007B29EC" w:rsidP="00F2529E">
      <w:pPr>
        <w:pStyle w:val="10"/>
        <w:shd w:val="clear" w:color="auto" w:fill="auto"/>
        <w:tabs>
          <w:tab w:val="left" w:pos="8006"/>
        </w:tabs>
        <w:spacing w:after="480"/>
        <w:ind w:firstLine="0"/>
        <w:jc w:val="both"/>
        <w:rPr>
          <w:color w:val="000000"/>
          <w:lang w:bidi="ru-RU"/>
        </w:rPr>
      </w:pPr>
    </w:p>
    <w:p w14:paraId="578F453B" w14:textId="2E5FC040" w:rsidR="000869F2" w:rsidRDefault="000869F2" w:rsidP="00F2529E">
      <w:pPr>
        <w:pStyle w:val="10"/>
        <w:shd w:val="clear" w:color="auto" w:fill="auto"/>
        <w:tabs>
          <w:tab w:val="left" w:pos="8006"/>
        </w:tabs>
        <w:spacing w:after="480"/>
        <w:ind w:firstLine="0"/>
        <w:jc w:val="both"/>
        <w:rPr>
          <w:color w:val="000000"/>
          <w:lang w:bidi="ru-RU"/>
        </w:rPr>
      </w:pPr>
    </w:p>
    <w:p w14:paraId="2A5F2C98" w14:textId="203E98CA" w:rsidR="000869F2" w:rsidRDefault="000869F2" w:rsidP="00F2529E">
      <w:pPr>
        <w:pStyle w:val="10"/>
        <w:shd w:val="clear" w:color="auto" w:fill="auto"/>
        <w:tabs>
          <w:tab w:val="left" w:pos="8006"/>
        </w:tabs>
        <w:spacing w:after="480"/>
        <w:ind w:firstLine="0"/>
        <w:jc w:val="both"/>
        <w:rPr>
          <w:color w:val="000000"/>
          <w:lang w:bidi="ru-RU"/>
        </w:rPr>
      </w:pPr>
    </w:p>
    <w:p w14:paraId="23177A3A" w14:textId="153F2506" w:rsidR="000869F2" w:rsidRDefault="000869F2" w:rsidP="00F2529E">
      <w:pPr>
        <w:pStyle w:val="10"/>
        <w:shd w:val="clear" w:color="auto" w:fill="auto"/>
        <w:tabs>
          <w:tab w:val="left" w:pos="8006"/>
        </w:tabs>
        <w:spacing w:after="480"/>
        <w:ind w:firstLine="0"/>
        <w:jc w:val="both"/>
        <w:rPr>
          <w:color w:val="000000"/>
          <w:lang w:bidi="ru-RU"/>
        </w:rPr>
      </w:pPr>
    </w:p>
    <w:p w14:paraId="327C111A" w14:textId="77777777" w:rsidR="008E5858" w:rsidRDefault="008E5858" w:rsidP="00F2529E">
      <w:pPr>
        <w:pStyle w:val="10"/>
        <w:shd w:val="clear" w:color="auto" w:fill="auto"/>
        <w:tabs>
          <w:tab w:val="left" w:pos="8006"/>
        </w:tabs>
        <w:spacing w:after="480"/>
        <w:ind w:firstLine="0"/>
        <w:jc w:val="both"/>
        <w:rPr>
          <w:color w:val="000000"/>
          <w:lang w:bidi="ru-RU"/>
        </w:rPr>
      </w:pPr>
    </w:p>
    <w:p w14:paraId="56B9547E" w14:textId="1EEB5485" w:rsidR="000869F2" w:rsidRDefault="000869F2" w:rsidP="00F2529E">
      <w:pPr>
        <w:pStyle w:val="10"/>
        <w:shd w:val="clear" w:color="auto" w:fill="auto"/>
        <w:tabs>
          <w:tab w:val="left" w:pos="8006"/>
        </w:tabs>
        <w:spacing w:after="480"/>
        <w:ind w:firstLine="0"/>
        <w:jc w:val="both"/>
        <w:rPr>
          <w:color w:val="000000"/>
          <w:lang w:bidi="ru-RU"/>
        </w:rPr>
      </w:pPr>
    </w:p>
    <w:p w14:paraId="451637A0" w14:textId="77777777" w:rsidR="000869F2" w:rsidRDefault="000869F2" w:rsidP="00F2529E">
      <w:pPr>
        <w:pStyle w:val="10"/>
        <w:shd w:val="clear" w:color="auto" w:fill="auto"/>
        <w:tabs>
          <w:tab w:val="left" w:pos="8006"/>
        </w:tabs>
        <w:spacing w:after="480"/>
        <w:ind w:firstLine="0"/>
        <w:jc w:val="both"/>
        <w:rPr>
          <w:color w:val="000000"/>
          <w:lang w:bidi="ru-RU"/>
        </w:rPr>
      </w:pPr>
    </w:p>
    <w:p w14:paraId="76B2B07B" w14:textId="617088E4" w:rsidR="007B29EC" w:rsidRPr="00CB3424" w:rsidRDefault="004F6722" w:rsidP="007B29EC">
      <w:pPr>
        <w:pStyle w:val="2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7B29EC" w:rsidRPr="00CB3424">
        <w:rPr>
          <w:rFonts w:ascii="Times New Roman" w:hAnsi="Times New Roman"/>
          <w:sz w:val="28"/>
          <w:szCs w:val="28"/>
        </w:rPr>
        <w:t>ОГЛАСОВАНИЕ</w:t>
      </w:r>
    </w:p>
    <w:p w14:paraId="402957FE" w14:textId="056D1D4A" w:rsidR="007B29EC" w:rsidRPr="00CB3424" w:rsidRDefault="007B29EC" w:rsidP="007B29EC">
      <w:pPr>
        <w:widowControl w:val="0"/>
        <w:shd w:val="clear" w:color="auto" w:fill="FFFFFF"/>
        <w:jc w:val="center"/>
      </w:pPr>
      <w:r w:rsidRPr="00CB3424">
        <w:rPr>
          <w:b/>
        </w:rPr>
        <w:t xml:space="preserve">проекта </w:t>
      </w:r>
      <w:r>
        <w:rPr>
          <w:b/>
        </w:rPr>
        <w:t xml:space="preserve">Постановления </w:t>
      </w:r>
      <w:r w:rsidR="004F6722">
        <w:rPr>
          <w:b/>
        </w:rPr>
        <w:t>Главы</w:t>
      </w:r>
      <w:r w:rsidRPr="00CB3424">
        <w:rPr>
          <w:b/>
        </w:rPr>
        <w:t xml:space="preserve"> городского округа Красноуфимск</w:t>
      </w:r>
    </w:p>
    <w:p w14:paraId="0D21881D" w14:textId="77777777" w:rsidR="007B29EC" w:rsidRDefault="007B29EC" w:rsidP="007B29EC">
      <w:r w:rsidRPr="00CB3424">
        <w:tab/>
      </w:r>
    </w:p>
    <w:p w14:paraId="5A6F7608" w14:textId="65996A23" w:rsidR="007B29EC" w:rsidRDefault="007B29EC" w:rsidP="007B29EC">
      <w:pPr>
        <w:jc w:val="both"/>
      </w:pPr>
      <w:r>
        <w:t>Наименование Постановления</w:t>
      </w:r>
      <w:r w:rsidRPr="008160A9">
        <w:t xml:space="preserve">: </w:t>
      </w:r>
      <w:r w:rsidRPr="00E82844">
        <w:t>«</w:t>
      </w:r>
      <w:r w:rsidR="0052679F" w:rsidRPr="0052679F">
        <w:t>О мерах по организации и обеспечению отдыха и оздоровления детей в городском округе Красноуфимск</w:t>
      </w:r>
      <w:r w:rsidRPr="00E82844">
        <w:t>».</w:t>
      </w:r>
    </w:p>
    <w:p w14:paraId="4989BF7E" w14:textId="77777777" w:rsidR="0052679F" w:rsidRPr="00E82844" w:rsidRDefault="0052679F" w:rsidP="007B29EC">
      <w:pPr>
        <w:jc w:val="both"/>
        <w:rPr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4"/>
        <w:gridCol w:w="2157"/>
        <w:gridCol w:w="1846"/>
        <w:gridCol w:w="1698"/>
        <w:gridCol w:w="1559"/>
      </w:tblGrid>
      <w:tr w:rsidR="007B29EC" w:rsidRPr="00CB3424" w14:paraId="49D5FC93" w14:textId="77777777" w:rsidTr="00B25152">
        <w:trPr>
          <w:trHeight w:val="368"/>
        </w:trPr>
        <w:tc>
          <w:tcPr>
            <w:tcW w:w="2374" w:type="dxa"/>
            <w:vMerge w:val="restart"/>
          </w:tcPr>
          <w:p w14:paraId="01100546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  <w:r w:rsidRPr="00CB3424">
              <w:rPr>
                <w:lang w:eastAsia="en-US"/>
              </w:rPr>
              <w:t>Должность</w:t>
            </w:r>
          </w:p>
        </w:tc>
        <w:tc>
          <w:tcPr>
            <w:tcW w:w="2157" w:type="dxa"/>
            <w:vMerge w:val="restart"/>
          </w:tcPr>
          <w:p w14:paraId="5EA70547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  <w:r w:rsidRPr="00CB3424">
              <w:rPr>
                <w:lang w:eastAsia="en-US"/>
              </w:rPr>
              <w:t>Фамилия и инициалы</w:t>
            </w:r>
          </w:p>
        </w:tc>
        <w:tc>
          <w:tcPr>
            <w:tcW w:w="5103" w:type="dxa"/>
            <w:gridSpan w:val="3"/>
          </w:tcPr>
          <w:p w14:paraId="48824D22" w14:textId="77777777" w:rsidR="007B29EC" w:rsidRPr="00CB3424" w:rsidRDefault="007B29EC" w:rsidP="00347355">
            <w:pPr>
              <w:widowControl w:val="0"/>
              <w:jc w:val="center"/>
              <w:rPr>
                <w:lang w:eastAsia="en-US"/>
              </w:rPr>
            </w:pPr>
            <w:r w:rsidRPr="00CB3424">
              <w:rPr>
                <w:lang w:eastAsia="en-US"/>
              </w:rPr>
              <w:t>Сроки и результаты согласования</w:t>
            </w:r>
          </w:p>
        </w:tc>
      </w:tr>
      <w:tr w:rsidR="007B29EC" w:rsidRPr="00CB3424" w14:paraId="7811F3DD" w14:textId="77777777" w:rsidTr="00B25152">
        <w:trPr>
          <w:trHeight w:val="285"/>
        </w:trPr>
        <w:tc>
          <w:tcPr>
            <w:tcW w:w="2374" w:type="dxa"/>
            <w:vMerge/>
          </w:tcPr>
          <w:p w14:paraId="31476A78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  <w:tc>
          <w:tcPr>
            <w:tcW w:w="2157" w:type="dxa"/>
            <w:vMerge/>
          </w:tcPr>
          <w:p w14:paraId="1BCC59FC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  <w:tc>
          <w:tcPr>
            <w:tcW w:w="1846" w:type="dxa"/>
          </w:tcPr>
          <w:p w14:paraId="09A4CA9A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  <w:r w:rsidRPr="00CB3424">
              <w:rPr>
                <w:lang w:eastAsia="en-US"/>
              </w:rPr>
              <w:t>Дата поступления на согласование</w:t>
            </w:r>
          </w:p>
        </w:tc>
        <w:tc>
          <w:tcPr>
            <w:tcW w:w="1698" w:type="dxa"/>
          </w:tcPr>
          <w:p w14:paraId="11FD3650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  <w:r w:rsidRPr="00CB3424">
              <w:rPr>
                <w:lang w:eastAsia="en-US"/>
              </w:rPr>
              <w:t>Дата согласования</w:t>
            </w:r>
          </w:p>
        </w:tc>
        <w:tc>
          <w:tcPr>
            <w:tcW w:w="1559" w:type="dxa"/>
          </w:tcPr>
          <w:p w14:paraId="3A194FAA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  <w:r w:rsidRPr="00CB3424">
              <w:rPr>
                <w:lang w:eastAsia="en-US"/>
              </w:rPr>
              <w:t>Замечания и подпись</w:t>
            </w:r>
          </w:p>
        </w:tc>
      </w:tr>
      <w:tr w:rsidR="007B29EC" w:rsidRPr="00CB3424" w14:paraId="2E6A9931" w14:textId="77777777" w:rsidTr="00B25152">
        <w:trPr>
          <w:trHeight w:val="1487"/>
        </w:trPr>
        <w:tc>
          <w:tcPr>
            <w:tcW w:w="2374" w:type="dxa"/>
          </w:tcPr>
          <w:p w14:paraId="63C54D95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  <w:r w:rsidRPr="00CB3424">
              <w:rPr>
                <w:lang w:eastAsia="en-US"/>
              </w:rPr>
              <w:t>Начальник МО Управление образованием городского округа Красноуфимск</w:t>
            </w:r>
          </w:p>
        </w:tc>
        <w:tc>
          <w:tcPr>
            <w:tcW w:w="2157" w:type="dxa"/>
          </w:tcPr>
          <w:p w14:paraId="233E4757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  <w:lang w:eastAsia="en-US"/>
              </w:rPr>
            </w:pPr>
          </w:p>
          <w:p w14:paraId="274391E6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  <w:lang w:eastAsia="en-US"/>
              </w:rPr>
            </w:pPr>
          </w:p>
          <w:p w14:paraId="6640EE5B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  <w:lang w:eastAsia="en-US"/>
              </w:rPr>
            </w:pPr>
            <w:r w:rsidRPr="00BE0397">
              <w:rPr>
                <w:sz w:val="23"/>
                <w:szCs w:val="23"/>
                <w:lang w:eastAsia="en-US"/>
              </w:rPr>
              <w:t>Вахрушева Е.А.</w:t>
            </w:r>
          </w:p>
        </w:tc>
        <w:tc>
          <w:tcPr>
            <w:tcW w:w="1846" w:type="dxa"/>
          </w:tcPr>
          <w:p w14:paraId="64051609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  <w:tc>
          <w:tcPr>
            <w:tcW w:w="1698" w:type="dxa"/>
          </w:tcPr>
          <w:p w14:paraId="322B5693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  <w:tc>
          <w:tcPr>
            <w:tcW w:w="1559" w:type="dxa"/>
          </w:tcPr>
          <w:p w14:paraId="43A5102E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</w:tr>
      <w:tr w:rsidR="007B29EC" w:rsidRPr="00CB3424" w14:paraId="302E2AAC" w14:textId="77777777" w:rsidTr="00B25152">
        <w:trPr>
          <w:trHeight w:val="1439"/>
        </w:trPr>
        <w:tc>
          <w:tcPr>
            <w:tcW w:w="2374" w:type="dxa"/>
          </w:tcPr>
          <w:p w14:paraId="4A83B688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Заместитель Главы городского округа Красноуфимск по социальной политике</w:t>
            </w:r>
          </w:p>
        </w:tc>
        <w:tc>
          <w:tcPr>
            <w:tcW w:w="2157" w:type="dxa"/>
          </w:tcPr>
          <w:p w14:paraId="39FE4F0E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</w:rPr>
            </w:pPr>
          </w:p>
          <w:p w14:paraId="6C2BA925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</w:rPr>
            </w:pPr>
          </w:p>
          <w:p w14:paraId="6204E135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</w:rPr>
            </w:pPr>
            <w:r w:rsidRPr="00BE0397">
              <w:rPr>
                <w:sz w:val="23"/>
                <w:szCs w:val="23"/>
              </w:rPr>
              <w:t>Ладейщиков Ю.С.</w:t>
            </w:r>
          </w:p>
        </w:tc>
        <w:tc>
          <w:tcPr>
            <w:tcW w:w="1846" w:type="dxa"/>
          </w:tcPr>
          <w:p w14:paraId="70409654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  <w:tc>
          <w:tcPr>
            <w:tcW w:w="1698" w:type="dxa"/>
          </w:tcPr>
          <w:p w14:paraId="78D3F9D1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  <w:tc>
          <w:tcPr>
            <w:tcW w:w="1559" w:type="dxa"/>
          </w:tcPr>
          <w:p w14:paraId="7723B6F1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</w:tr>
      <w:tr w:rsidR="007B29EC" w:rsidRPr="00CB3424" w14:paraId="58A8106C" w14:textId="77777777" w:rsidTr="00B25152">
        <w:trPr>
          <w:trHeight w:val="1615"/>
        </w:trPr>
        <w:tc>
          <w:tcPr>
            <w:tcW w:w="2374" w:type="dxa"/>
          </w:tcPr>
          <w:p w14:paraId="7627CA58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управления Администрации городского округа Красноуфимск</w:t>
            </w:r>
          </w:p>
        </w:tc>
        <w:tc>
          <w:tcPr>
            <w:tcW w:w="2157" w:type="dxa"/>
          </w:tcPr>
          <w:p w14:paraId="6F8A8535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</w:rPr>
            </w:pPr>
          </w:p>
          <w:p w14:paraId="30252A2E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</w:rPr>
            </w:pPr>
          </w:p>
          <w:p w14:paraId="1CCFFE28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</w:rPr>
            </w:pPr>
            <w:r w:rsidRPr="00BE0397">
              <w:rPr>
                <w:sz w:val="23"/>
                <w:szCs w:val="23"/>
              </w:rPr>
              <w:t>Андронова В.В.</w:t>
            </w:r>
          </w:p>
          <w:p w14:paraId="7255F708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6" w:type="dxa"/>
          </w:tcPr>
          <w:p w14:paraId="66F2D814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  <w:tc>
          <w:tcPr>
            <w:tcW w:w="1698" w:type="dxa"/>
          </w:tcPr>
          <w:p w14:paraId="0D585FF2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  <w:tc>
          <w:tcPr>
            <w:tcW w:w="1559" w:type="dxa"/>
          </w:tcPr>
          <w:p w14:paraId="126570E1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</w:tr>
      <w:tr w:rsidR="007B29EC" w:rsidRPr="00CB3424" w14:paraId="71980720" w14:textId="77777777" w:rsidTr="00B25152">
        <w:trPr>
          <w:trHeight w:val="1197"/>
        </w:trPr>
        <w:tc>
          <w:tcPr>
            <w:tcW w:w="2374" w:type="dxa"/>
          </w:tcPr>
          <w:p w14:paraId="428AF147" w14:textId="77777777" w:rsidR="007B29EC" w:rsidRDefault="007B29EC" w:rsidP="00347355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управления экономического развития </w:t>
            </w:r>
          </w:p>
        </w:tc>
        <w:tc>
          <w:tcPr>
            <w:tcW w:w="2157" w:type="dxa"/>
          </w:tcPr>
          <w:p w14:paraId="6756F5CD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</w:rPr>
            </w:pPr>
          </w:p>
          <w:p w14:paraId="0E209E7B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</w:rPr>
            </w:pPr>
          </w:p>
          <w:p w14:paraId="146C8278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</w:rPr>
            </w:pPr>
            <w:r w:rsidRPr="00BE0397">
              <w:rPr>
                <w:sz w:val="23"/>
                <w:szCs w:val="23"/>
              </w:rPr>
              <w:t>Борисовских Е.Ф.</w:t>
            </w:r>
          </w:p>
        </w:tc>
        <w:tc>
          <w:tcPr>
            <w:tcW w:w="1846" w:type="dxa"/>
          </w:tcPr>
          <w:p w14:paraId="21D5E866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  <w:tc>
          <w:tcPr>
            <w:tcW w:w="1698" w:type="dxa"/>
          </w:tcPr>
          <w:p w14:paraId="26414A60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  <w:tc>
          <w:tcPr>
            <w:tcW w:w="1559" w:type="dxa"/>
          </w:tcPr>
          <w:p w14:paraId="31CF1CFE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</w:tr>
      <w:tr w:rsidR="007B29EC" w:rsidRPr="00CB3424" w14:paraId="7FB57FF7" w14:textId="77777777" w:rsidTr="00B25152">
        <w:trPr>
          <w:trHeight w:val="820"/>
        </w:trPr>
        <w:tc>
          <w:tcPr>
            <w:tcW w:w="2374" w:type="dxa"/>
          </w:tcPr>
          <w:p w14:paraId="70564212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  <w:r w:rsidRPr="005E4D21">
              <w:rPr>
                <w:lang w:eastAsia="en-US"/>
              </w:rPr>
              <w:t>Начальник Управления по правовой работе</w:t>
            </w:r>
          </w:p>
        </w:tc>
        <w:tc>
          <w:tcPr>
            <w:tcW w:w="2157" w:type="dxa"/>
          </w:tcPr>
          <w:p w14:paraId="383198A9" w14:textId="77777777" w:rsidR="007B29EC" w:rsidRPr="00BE0397" w:rsidRDefault="007B29EC" w:rsidP="00347355">
            <w:pPr>
              <w:widowControl w:val="0"/>
              <w:rPr>
                <w:sz w:val="23"/>
                <w:szCs w:val="23"/>
                <w:lang w:eastAsia="en-US"/>
              </w:rPr>
            </w:pPr>
          </w:p>
          <w:p w14:paraId="61BA696E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  <w:lang w:eastAsia="en-US"/>
              </w:rPr>
            </w:pPr>
            <w:r w:rsidRPr="005E4D21">
              <w:rPr>
                <w:sz w:val="23"/>
                <w:szCs w:val="23"/>
                <w:lang w:eastAsia="en-US"/>
              </w:rPr>
              <w:t>Кулькова Л</w:t>
            </w:r>
            <w:r>
              <w:rPr>
                <w:sz w:val="23"/>
                <w:szCs w:val="23"/>
                <w:lang w:eastAsia="en-US"/>
              </w:rPr>
              <w:t>.</w:t>
            </w:r>
            <w:r w:rsidRPr="005E4D21">
              <w:rPr>
                <w:sz w:val="23"/>
                <w:szCs w:val="23"/>
                <w:lang w:eastAsia="en-US"/>
              </w:rPr>
              <w:t>А</w:t>
            </w:r>
            <w:r w:rsidRPr="00BE0397">
              <w:rPr>
                <w:sz w:val="23"/>
                <w:szCs w:val="23"/>
                <w:lang w:eastAsia="en-US"/>
              </w:rPr>
              <w:t>.</w:t>
            </w:r>
          </w:p>
          <w:p w14:paraId="476B793A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  <w:lang w:eastAsia="en-US"/>
              </w:rPr>
            </w:pPr>
          </w:p>
          <w:p w14:paraId="01167EDD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6" w:type="dxa"/>
          </w:tcPr>
          <w:p w14:paraId="570DA120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  <w:tc>
          <w:tcPr>
            <w:tcW w:w="1698" w:type="dxa"/>
          </w:tcPr>
          <w:p w14:paraId="40EB3559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  <w:tc>
          <w:tcPr>
            <w:tcW w:w="1559" w:type="dxa"/>
          </w:tcPr>
          <w:p w14:paraId="1A6A6BC7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</w:tr>
      <w:tr w:rsidR="007B29EC" w:rsidRPr="00CB3424" w14:paraId="43EECB89" w14:textId="77777777" w:rsidTr="00B25152">
        <w:trPr>
          <w:trHeight w:val="559"/>
        </w:trPr>
        <w:tc>
          <w:tcPr>
            <w:tcW w:w="2374" w:type="dxa"/>
          </w:tcPr>
          <w:p w14:paraId="70FB1C4A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Независимый эксперт А</w:t>
            </w:r>
            <w:r w:rsidRPr="00CB3424">
              <w:rPr>
                <w:lang w:eastAsia="en-US"/>
              </w:rPr>
              <w:t>дминистрации городского округа Красноуфимск</w:t>
            </w:r>
          </w:p>
        </w:tc>
        <w:tc>
          <w:tcPr>
            <w:tcW w:w="2157" w:type="dxa"/>
          </w:tcPr>
          <w:p w14:paraId="6C7942EF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  <w:lang w:eastAsia="en-US"/>
              </w:rPr>
            </w:pPr>
          </w:p>
          <w:p w14:paraId="0309B500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  <w:lang w:eastAsia="en-US"/>
              </w:rPr>
            </w:pPr>
          </w:p>
          <w:p w14:paraId="26718350" w14:textId="77777777" w:rsidR="007B29EC" w:rsidRPr="00BE0397" w:rsidRDefault="007B29EC" w:rsidP="00347355">
            <w:pPr>
              <w:widowControl w:val="0"/>
              <w:jc w:val="center"/>
              <w:rPr>
                <w:sz w:val="23"/>
                <w:szCs w:val="23"/>
                <w:lang w:eastAsia="en-US"/>
              </w:rPr>
            </w:pPr>
            <w:r w:rsidRPr="00BE0397">
              <w:rPr>
                <w:sz w:val="23"/>
                <w:szCs w:val="23"/>
                <w:lang w:eastAsia="en-US"/>
              </w:rPr>
              <w:t>Моржерина Л.В.</w:t>
            </w:r>
          </w:p>
        </w:tc>
        <w:tc>
          <w:tcPr>
            <w:tcW w:w="1846" w:type="dxa"/>
          </w:tcPr>
          <w:p w14:paraId="6BC76463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  <w:tc>
          <w:tcPr>
            <w:tcW w:w="1698" w:type="dxa"/>
          </w:tcPr>
          <w:p w14:paraId="5B631004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  <w:tc>
          <w:tcPr>
            <w:tcW w:w="1559" w:type="dxa"/>
          </w:tcPr>
          <w:p w14:paraId="026A5295" w14:textId="77777777" w:rsidR="007B29EC" w:rsidRPr="00CB3424" w:rsidRDefault="007B29EC" w:rsidP="00347355">
            <w:pPr>
              <w:widowControl w:val="0"/>
              <w:rPr>
                <w:lang w:eastAsia="en-US"/>
              </w:rPr>
            </w:pPr>
          </w:p>
        </w:tc>
      </w:tr>
    </w:tbl>
    <w:p w14:paraId="3B032375" w14:textId="77777777" w:rsidR="007B29EC" w:rsidRDefault="007B29EC" w:rsidP="007B29EC">
      <w:pPr>
        <w:jc w:val="center"/>
      </w:pPr>
    </w:p>
    <w:p w14:paraId="02742470" w14:textId="77777777" w:rsidR="007B29EC" w:rsidRDefault="007B29EC" w:rsidP="007B29EC">
      <w:r>
        <w:t xml:space="preserve">Постановление разослать: </w:t>
      </w:r>
    </w:p>
    <w:p w14:paraId="3CA68380" w14:textId="77777777" w:rsidR="007B29EC" w:rsidRDefault="007B29EC" w:rsidP="007B29EC">
      <w:pPr>
        <w:numPr>
          <w:ilvl w:val="0"/>
          <w:numId w:val="5"/>
        </w:numPr>
      </w:pPr>
      <w:r>
        <w:t>МО Управление образованием городского округа Красноуфимск</w:t>
      </w:r>
    </w:p>
    <w:p w14:paraId="5B0FA2C9" w14:textId="77777777" w:rsidR="007B29EC" w:rsidRDefault="007B29EC" w:rsidP="007B29EC"/>
    <w:p w14:paraId="01E4EF56" w14:textId="77777777" w:rsidR="007B29EC" w:rsidRPr="00E82844" w:rsidRDefault="007B29EC" w:rsidP="007B29EC">
      <w:pPr>
        <w:rPr>
          <w:sz w:val="20"/>
          <w:szCs w:val="20"/>
        </w:rPr>
      </w:pPr>
      <w:r w:rsidRPr="00E82844">
        <w:rPr>
          <w:sz w:val="20"/>
          <w:szCs w:val="20"/>
        </w:rPr>
        <w:t xml:space="preserve">Исполнитель: </w:t>
      </w:r>
    </w:p>
    <w:p w14:paraId="46BE6273" w14:textId="77777777" w:rsidR="007B29EC" w:rsidRPr="00E82844" w:rsidRDefault="007B29EC" w:rsidP="007B29EC">
      <w:pPr>
        <w:rPr>
          <w:sz w:val="20"/>
          <w:szCs w:val="20"/>
        </w:rPr>
      </w:pPr>
      <w:r w:rsidRPr="00E82844">
        <w:rPr>
          <w:sz w:val="20"/>
          <w:szCs w:val="20"/>
        </w:rPr>
        <w:t xml:space="preserve">Начальник МО Управление образованием городского округа Красноуфимск </w:t>
      </w:r>
      <w:r>
        <w:rPr>
          <w:sz w:val="20"/>
          <w:szCs w:val="20"/>
        </w:rPr>
        <w:t>Вахрушева Е.А., т. 5-11-35</w:t>
      </w:r>
    </w:p>
    <w:p w14:paraId="6169E9A0" w14:textId="0060CFA5" w:rsidR="007B29EC" w:rsidRDefault="007B29EC" w:rsidP="00F2529E">
      <w:pPr>
        <w:pStyle w:val="10"/>
        <w:shd w:val="clear" w:color="auto" w:fill="auto"/>
        <w:tabs>
          <w:tab w:val="left" w:pos="8006"/>
        </w:tabs>
        <w:spacing w:after="480"/>
        <w:ind w:firstLine="0"/>
        <w:jc w:val="both"/>
      </w:pPr>
    </w:p>
    <w:p w14:paraId="1D0A8A3E" w14:textId="7F91A782" w:rsidR="000869F2" w:rsidRDefault="000869F2" w:rsidP="00F2529E">
      <w:pPr>
        <w:pStyle w:val="10"/>
        <w:shd w:val="clear" w:color="auto" w:fill="auto"/>
        <w:tabs>
          <w:tab w:val="left" w:pos="8006"/>
        </w:tabs>
        <w:spacing w:after="480"/>
        <w:ind w:firstLine="0"/>
        <w:jc w:val="both"/>
      </w:pPr>
    </w:p>
    <w:p w14:paraId="11D42ED3" w14:textId="77777777" w:rsidR="008A75B2" w:rsidRDefault="008A75B2" w:rsidP="00F2529E">
      <w:pPr>
        <w:pStyle w:val="10"/>
        <w:shd w:val="clear" w:color="auto" w:fill="auto"/>
        <w:tabs>
          <w:tab w:val="left" w:pos="8006"/>
        </w:tabs>
        <w:spacing w:after="480"/>
        <w:ind w:firstLine="0"/>
        <w:jc w:val="both"/>
      </w:pPr>
    </w:p>
    <w:tbl>
      <w:tblPr>
        <w:tblW w:w="100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956"/>
      </w:tblGrid>
      <w:tr w:rsidR="00B95EFE" w:rsidRPr="0096273A" w14:paraId="372019B6" w14:textId="77777777" w:rsidTr="00347355">
        <w:trPr>
          <w:trHeight w:val="1"/>
        </w:trPr>
        <w:tc>
          <w:tcPr>
            <w:tcW w:w="5103" w:type="dxa"/>
            <w:shd w:val="clear" w:color="000000" w:fill="FFFFFF"/>
          </w:tcPr>
          <w:p w14:paraId="105BFDE6" w14:textId="77777777" w:rsidR="00B95EFE" w:rsidRPr="0096273A" w:rsidRDefault="00B95EFE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56" w:type="dxa"/>
            <w:shd w:val="clear" w:color="000000" w:fill="FFFFFF"/>
          </w:tcPr>
          <w:p w14:paraId="34281741" w14:textId="77777777" w:rsidR="00B95EFE" w:rsidRPr="0096273A" w:rsidRDefault="00B95EFE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273A">
              <w:rPr>
                <w:sz w:val="28"/>
                <w:szCs w:val="28"/>
              </w:rPr>
              <w:t>ПРИЛОЖЕНИЕ № 1</w:t>
            </w:r>
          </w:p>
          <w:p w14:paraId="0110E305" w14:textId="7F5196CE" w:rsidR="00B95EFE" w:rsidRPr="0096273A" w:rsidRDefault="00B95EFE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273A">
              <w:rPr>
                <w:sz w:val="28"/>
                <w:szCs w:val="28"/>
              </w:rPr>
              <w:t xml:space="preserve">к Постановлению </w:t>
            </w:r>
            <w:r w:rsidR="00A61A8F" w:rsidRPr="00A61A8F">
              <w:rPr>
                <w:sz w:val="28"/>
                <w:szCs w:val="28"/>
              </w:rPr>
              <w:t>Главы</w:t>
            </w:r>
            <w:r w:rsidRPr="0096273A">
              <w:rPr>
                <w:sz w:val="28"/>
                <w:szCs w:val="28"/>
              </w:rPr>
              <w:t xml:space="preserve"> городского округа Красноуфимск</w:t>
            </w:r>
          </w:p>
          <w:p w14:paraId="7FE1F873" w14:textId="77777777" w:rsidR="00B95EFE" w:rsidRPr="0096273A" w:rsidRDefault="00B95EFE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96273A">
              <w:rPr>
                <w:sz w:val="28"/>
                <w:szCs w:val="28"/>
              </w:rPr>
              <w:t>от __________202</w:t>
            </w:r>
            <w:r>
              <w:rPr>
                <w:sz w:val="28"/>
                <w:szCs w:val="28"/>
              </w:rPr>
              <w:t>4</w:t>
            </w:r>
            <w:r w:rsidRPr="0096273A">
              <w:rPr>
                <w:sz w:val="28"/>
                <w:szCs w:val="28"/>
              </w:rPr>
              <w:t xml:space="preserve"> №</w:t>
            </w:r>
            <w:r w:rsidRPr="0096273A">
              <w:rPr>
                <w:sz w:val="28"/>
                <w:szCs w:val="28"/>
                <w:lang w:val="en-US"/>
              </w:rPr>
              <w:t xml:space="preserve"> ______</w:t>
            </w:r>
          </w:p>
          <w:p w14:paraId="1B05587B" w14:textId="77777777" w:rsidR="00B95EFE" w:rsidRPr="0096273A" w:rsidRDefault="00B95EFE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15B8B728" w14:textId="77777777" w:rsidR="000869F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42C2">
        <w:rPr>
          <w:rFonts w:ascii="Times New Roman" w:hAnsi="Times New Roman" w:cs="Times New Roman"/>
          <w:bCs/>
          <w:sz w:val="28"/>
          <w:szCs w:val="28"/>
        </w:rPr>
        <w:t>Стоимость путевок в организации отдыха детей и их оздоровления</w:t>
      </w:r>
      <w:r w:rsidR="000869F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169F72C" w14:textId="5550BEE8" w:rsidR="006142C2" w:rsidRDefault="000869F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2025 году</w:t>
      </w:r>
    </w:p>
    <w:p w14:paraId="795004AA" w14:textId="77777777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2977"/>
        <w:gridCol w:w="3119"/>
        <w:gridCol w:w="1871"/>
      </w:tblGrid>
      <w:tr w:rsidR="006142C2" w:rsidRPr="005A5FE0" w14:paraId="07B19D70" w14:textId="77777777" w:rsidTr="005A5FE0">
        <w:trPr>
          <w:cantSplit/>
          <w:trHeight w:val="2872"/>
        </w:trPr>
        <w:tc>
          <w:tcPr>
            <w:tcW w:w="2061" w:type="dxa"/>
            <w:shd w:val="clear" w:color="auto" w:fill="auto"/>
          </w:tcPr>
          <w:p w14:paraId="0D4DC4EE" w14:textId="47424CD8" w:rsidR="006142C2" w:rsidRPr="005A5FE0" w:rsidRDefault="006142C2" w:rsidP="005A5FE0">
            <w:pPr>
              <w:ind w:left="135" w:right="15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7B88A0C5" w14:textId="77777777" w:rsidR="006142C2" w:rsidRPr="005A5FE0" w:rsidRDefault="006142C2" w:rsidP="00347355">
            <w:pPr>
              <w:jc w:val="center"/>
              <w:rPr>
                <w:sz w:val="28"/>
                <w:szCs w:val="28"/>
              </w:rPr>
            </w:pPr>
            <w:r w:rsidRPr="005A5FE0">
              <w:rPr>
                <w:sz w:val="28"/>
                <w:szCs w:val="28"/>
              </w:rPr>
              <w:t>Санаторно-курортные организации (санатории, санаторно-оздоровительные лагеря круглогодичного действия)</w:t>
            </w:r>
          </w:p>
        </w:tc>
        <w:tc>
          <w:tcPr>
            <w:tcW w:w="3119" w:type="dxa"/>
            <w:shd w:val="clear" w:color="auto" w:fill="auto"/>
          </w:tcPr>
          <w:p w14:paraId="438C9C41" w14:textId="77777777" w:rsidR="006142C2" w:rsidRPr="005A5FE0" w:rsidRDefault="006142C2" w:rsidP="00347355">
            <w:pPr>
              <w:jc w:val="center"/>
              <w:rPr>
                <w:sz w:val="28"/>
                <w:szCs w:val="28"/>
              </w:rPr>
            </w:pPr>
            <w:r w:rsidRPr="005A5FE0">
              <w:rPr>
                <w:sz w:val="28"/>
                <w:szCs w:val="28"/>
              </w:rPr>
              <w:t>Загородные оздоровительные лагеря, работающие в летний период</w:t>
            </w:r>
          </w:p>
        </w:tc>
        <w:tc>
          <w:tcPr>
            <w:tcW w:w="1871" w:type="dxa"/>
            <w:shd w:val="clear" w:color="auto" w:fill="auto"/>
          </w:tcPr>
          <w:p w14:paraId="045338AB" w14:textId="77777777" w:rsidR="006142C2" w:rsidRPr="005A5FE0" w:rsidRDefault="006142C2" w:rsidP="005A5FE0">
            <w:pPr>
              <w:ind w:right="155"/>
              <w:jc w:val="center"/>
              <w:rPr>
                <w:sz w:val="28"/>
                <w:szCs w:val="28"/>
              </w:rPr>
            </w:pPr>
            <w:r w:rsidRPr="005A5FE0">
              <w:rPr>
                <w:sz w:val="28"/>
                <w:szCs w:val="28"/>
              </w:rPr>
              <w:t>Лагеря дневного пребывания</w:t>
            </w:r>
          </w:p>
        </w:tc>
      </w:tr>
      <w:tr w:rsidR="006142C2" w:rsidRPr="005A5FE0" w14:paraId="7E5AC87A" w14:textId="77777777" w:rsidTr="00223D86">
        <w:trPr>
          <w:cantSplit/>
          <w:trHeight w:val="566"/>
        </w:trPr>
        <w:tc>
          <w:tcPr>
            <w:tcW w:w="2061" w:type="dxa"/>
            <w:shd w:val="clear" w:color="auto" w:fill="auto"/>
          </w:tcPr>
          <w:p w14:paraId="43F196B2" w14:textId="77777777" w:rsidR="006142C2" w:rsidRPr="005A5FE0" w:rsidRDefault="006142C2" w:rsidP="005A5FE0">
            <w:pPr>
              <w:ind w:left="135" w:right="150"/>
              <w:rPr>
                <w:sz w:val="28"/>
                <w:szCs w:val="28"/>
              </w:rPr>
            </w:pPr>
            <w:r w:rsidRPr="005A5FE0">
              <w:rPr>
                <w:sz w:val="28"/>
                <w:szCs w:val="28"/>
              </w:rPr>
              <w:t>Стоимость одного дня, руб.</w:t>
            </w:r>
          </w:p>
        </w:tc>
        <w:tc>
          <w:tcPr>
            <w:tcW w:w="2977" w:type="dxa"/>
            <w:shd w:val="clear" w:color="auto" w:fill="auto"/>
          </w:tcPr>
          <w:p w14:paraId="262F0FAB" w14:textId="5F5BC852" w:rsidR="006142C2" w:rsidRPr="005A5FE0" w:rsidRDefault="00223D86" w:rsidP="00347355">
            <w:pPr>
              <w:pStyle w:val="af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1 512,45</w:t>
            </w:r>
          </w:p>
        </w:tc>
        <w:tc>
          <w:tcPr>
            <w:tcW w:w="3119" w:type="dxa"/>
            <w:shd w:val="clear" w:color="auto" w:fill="auto"/>
          </w:tcPr>
          <w:p w14:paraId="7678E743" w14:textId="55D05D53" w:rsidR="006142C2" w:rsidRPr="005A5FE0" w:rsidRDefault="00223D86" w:rsidP="00347355">
            <w:pPr>
              <w:pStyle w:val="af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1 328,57</w:t>
            </w:r>
          </w:p>
        </w:tc>
        <w:tc>
          <w:tcPr>
            <w:tcW w:w="1871" w:type="dxa"/>
            <w:shd w:val="clear" w:color="auto" w:fill="auto"/>
          </w:tcPr>
          <w:p w14:paraId="174CF4DF" w14:textId="26D5AA70" w:rsidR="006142C2" w:rsidRPr="005A5FE0" w:rsidRDefault="00223D86" w:rsidP="00347355">
            <w:pPr>
              <w:pStyle w:val="af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316,43</w:t>
            </w:r>
          </w:p>
        </w:tc>
      </w:tr>
      <w:tr w:rsidR="006142C2" w:rsidRPr="005A5FE0" w14:paraId="00FFC18B" w14:textId="77777777" w:rsidTr="00223D86">
        <w:tc>
          <w:tcPr>
            <w:tcW w:w="2061" w:type="dxa"/>
            <w:shd w:val="clear" w:color="auto" w:fill="auto"/>
          </w:tcPr>
          <w:p w14:paraId="7BC9FCBC" w14:textId="77777777" w:rsidR="006142C2" w:rsidRPr="005A5FE0" w:rsidRDefault="006142C2" w:rsidP="005A5FE0">
            <w:pPr>
              <w:ind w:left="135" w:right="150"/>
              <w:rPr>
                <w:sz w:val="28"/>
                <w:szCs w:val="28"/>
              </w:rPr>
            </w:pPr>
            <w:r w:rsidRPr="005A5FE0">
              <w:rPr>
                <w:sz w:val="28"/>
                <w:szCs w:val="28"/>
              </w:rPr>
              <w:t>Всего, руб.</w:t>
            </w:r>
          </w:p>
        </w:tc>
        <w:tc>
          <w:tcPr>
            <w:tcW w:w="2977" w:type="dxa"/>
            <w:shd w:val="clear" w:color="auto" w:fill="auto"/>
          </w:tcPr>
          <w:p w14:paraId="0EF1A16D" w14:textId="75971B87" w:rsidR="006142C2" w:rsidRPr="005A5FE0" w:rsidRDefault="00223D86" w:rsidP="00347355">
            <w:pPr>
              <w:pStyle w:val="af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23D86">
              <w:rPr>
                <w:sz w:val="28"/>
                <w:szCs w:val="28"/>
              </w:rPr>
              <w:t>36 299</w:t>
            </w:r>
            <w:r w:rsidR="006142C2" w:rsidRPr="005A5FE0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19" w:type="dxa"/>
            <w:shd w:val="clear" w:color="auto" w:fill="auto"/>
          </w:tcPr>
          <w:p w14:paraId="66CA8014" w14:textId="07832DDE" w:rsidR="006142C2" w:rsidRPr="005A5FE0" w:rsidRDefault="00223D86" w:rsidP="00347355">
            <w:pPr>
              <w:pStyle w:val="af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23D86">
              <w:rPr>
                <w:sz w:val="28"/>
                <w:szCs w:val="28"/>
              </w:rPr>
              <w:t>27 900</w:t>
            </w:r>
            <w:r w:rsidR="006142C2" w:rsidRPr="005A5FE0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0</w:t>
            </w:r>
            <w:r w:rsidR="00126BA7">
              <w:rPr>
                <w:sz w:val="28"/>
                <w:szCs w:val="28"/>
              </w:rPr>
              <w:t>/18 600,00</w:t>
            </w:r>
          </w:p>
        </w:tc>
        <w:tc>
          <w:tcPr>
            <w:tcW w:w="1871" w:type="dxa"/>
            <w:shd w:val="clear" w:color="auto" w:fill="auto"/>
          </w:tcPr>
          <w:p w14:paraId="01A062ED" w14:textId="71F54FD2" w:rsidR="006142C2" w:rsidRPr="005A5FE0" w:rsidRDefault="00223D86" w:rsidP="00347355">
            <w:pPr>
              <w:pStyle w:val="af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23D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</w:t>
            </w:r>
            <w:r w:rsidRPr="00223D86">
              <w:rPr>
                <w:sz w:val="28"/>
                <w:szCs w:val="28"/>
              </w:rPr>
              <w:t>645</w:t>
            </w:r>
            <w:r>
              <w:rPr>
                <w:sz w:val="28"/>
                <w:szCs w:val="28"/>
              </w:rPr>
              <w:t>,00</w:t>
            </w:r>
          </w:p>
        </w:tc>
      </w:tr>
      <w:tr w:rsidR="006142C2" w:rsidRPr="005A5FE0" w14:paraId="1A7B4FC1" w14:textId="77777777" w:rsidTr="005A5FE0">
        <w:tc>
          <w:tcPr>
            <w:tcW w:w="2061" w:type="dxa"/>
            <w:shd w:val="clear" w:color="auto" w:fill="auto"/>
          </w:tcPr>
          <w:p w14:paraId="6EB0A1C0" w14:textId="77777777" w:rsidR="006142C2" w:rsidRPr="005A5FE0" w:rsidRDefault="006142C2" w:rsidP="005A5FE0">
            <w:pPr>
              <w:ind w:left="135" w:right="150"/>
              <w:rPr>
                <w:sz w:val="28"/>
                <w:szCs w:val="28"/>
              </w:rPr>
            </w:pPr>
            <w:r w:rsidRPr="005A5FE0">
              <w:rPr>
                <w:sz w:val="28"/>
                <w:szCs w:val="28"/>
              </w:rPr>
              <w:t>Количество дней пребывания</w:t>
            </w:r>
          </w:p>
        </w:tc>
        <w:tc>
          <w:tcPr>
            <w:tcW w:w="2977" w:type="dxa"/>
            <w:shd w:val="clear" w:color="auto" w:fill="FFFFFF" w:themeFill="background1"/>
          </w:tcPr>
          <w:p w14:paraId="093A2731" w14:textId="77777777" w:rsidR="006142C2" w:rsidRPr="005A5FE0" w:rsidRDefault="006142C2" w:rsidP="00347355">
            <w:pPr>
              <w:jc w:val="center"/>
              <w:rPr>
                <w:sz w:val="28"/>
                <w:szCs w:val="28"/>
              </w:rPr>
            </w:pPr>
            <w:r w:rsidRPr="005A5FE0">
              <w:rPr>
                <w:sz w:val="28"/>
                <w:szCs w:val="28"/>
              </w:rPr>
              <w:t xml:space="preserve">24 </w:t>
            </w:r>
          </w:p>
        </w:tc>
        <w:tc>
          <w:tcPr>
            <w:tcW w:w="3119" w:type="dxa"/>
            <w:shd w:val="clear" w:color="auto" w:fill="FFFFFF" w:themeFill="background1"/>
          </w:tcPr>
          <w:p w14:paraId="16FE4544" w14:textId="51089C7B" w:rsidR="006142C2" w:rsidRPr="005A5FE0" w:rsidRDefault="006142C2" w:rsidP="00347355">
            <w:pPr>
              <w:jc w:val="center"/>
              <w:rPr>
                <w:sz w:val="28"/>
                <w:szCs w:val="28"/>
              </w:rPr>
            </w:pPr>
            <w:r w:rsidRPr="005A5FE0">
              <w:rPr>
                <w:sz w:val="28"/>
                <w:szCs w:val="28"/>
              </w:rPr>
              <w:t>21</w:t>
            </w:r>
            <w:r w:rsidR="005A5FE0">
              <w:rPr>
                <w:sz w:val="28"/>
                <w:szCs w:val="28"/>
              </w:rPr>
              <w:t>/14</w:t>
            </w:r>
          </w:p>
        </w:tc>
        <w:tc>
          <w:tcPr>
            <w:tcW w:w="1871" w:type="dxa"/>
            <w:shd w:val="clear" w:color="auto" w:fill="FFFFFF" w:themeFill="background1"/>
          </w:tcPr>
          <w:p w14:paraId="33B3F99A" w14:textId="77777777" w:rsidR="006142C2" w:rsidRPr="005A5FE0" w:rsidRDefault="006142C2" w:rsidP="00347355">
            <w:pPr>
              <w:jc w:val="center"/>
              <w:rPr>
                <w:sz w:val="28"/>
                <w:szCs w:val="28"/>
              </w:rPr>
            </w:pPr>
            <w:r w:rsidRPr="005A5FE0">
              <w:rPr>
                <w:sz w:val="28"/>
                <w:szCs w:val="28"/>
              </w:rPr>
              <w:t xml:space="preserve">21 </w:t>
            </w:r>
          </w:p>
        </w:tc>
      </w:tr>
    </w:tbl>
    <w:p w14:paraId="7D4ABA43" w14:textId="070BB395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6F506E3" w14:textId="61160F4D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55D8D6" w14:textId="466C57BE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56EF13C" w14:textId="4C296323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CD1579" w14:textId="58BDA20A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DFE46CD" w14:textId="1EEF1944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A903AB" w14:textId="4FFE9947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4B10AE" w14:textId="5BCBE5E2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3F06EA" w14:textId="64F9037E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007D35D" w14:textId="0744616B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559F60C" w14:textId="474122B2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DCD591" w14:textId="3AF9D96B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16AB20" w14:textId="66AFA884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E0AB23" w14:textId="75126016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FD2E4B" w14:textId="77E5C849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5419EF1" w14:textId="017B584C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3F71FCB" w14:textId="6A8B93D3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7B2EC62" w14:textId="76232033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973200" w14:textId="0F65EC04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1C09E7" w14:textId="52B4C273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94A651" w14:textId="10BD6AE3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956"/>
      </w:tblGrid>
      <w:tr w:rsidR="006142C2" w:rsidRPr="0096273A" w14:paraId="72E7E7D7" w14:textId="77777777" w:rsidTr="00347355">
        <w:trPr>
          <w:trHeight w:val="1"/>
        </w:trPr>
        <w:tc>
          <w:tcPr>
            <w:tcW w:w="5103" w:type="dxa"/>
            <w:shd w:val="clear" w:color="000000" w:fill="FFFFFF"/>
          </w:tcPr>
          <w:p w14:paraId="0E0FCD2C" w14:textId="77777777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56" w:type="dxa"/>
            <w:shd w:val="clear" w:color="000000" w:fill="FFFFFF"/>
          </w:tcPr>
          <w:p w14:paraId="0F3EB9AC" w14:textId="6C2CEC9C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273A">
              <w:rPr>
                <w:sz w:val="28"/>
                <w:szCs w:val="28"/>
              </w:rPr>
              <w:t xml:space="preserve">ПРИЛОЖЕНИЕ № </w:t>
            </w:r>
            <w:r w:rsidR="00223D86">
              <w:rPr>
                <w:sz w:val="28"/>
                <w:szCs w:val="28"/>
              </w:rPr>
              <w:t>2</w:t>
            </w:r>
          </w:p>
          <w:p w14:paraId="7465C729" w14:textId="361530D6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273A">
              <w:rPr>
                <w:sz w:val="28"/>
                <w:szCs w:val="28"/>
              </w:rPr>
              <w:t xml:space="preserve">к Постановлению </w:t>
            </w:r>
            <w:r w:rsidR="00A61A8F" w:rsidRPr="00A61A8F">
              <w:rPr>
                <w:sz w:val="28"/>
                <w:szCs w:val="28"/>
              </w:rPr>
              <w:t>Главы</w:t>
            </w:r>
            <w:r w:rsidRPr="0096273A">
              <w:rPr>
                <w:sz w:val="28"/>
                <w:szCs w:val="28"/>
              </w:rPr>
              <w:t xml:space="preserve"> городского округа Красноуфимск</w:t>
            </w:r>
          </w:p>
          <w:p w14:paraId="7F965B43" w14:textId="77777777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96273A">
              <w:rPr>
                <w:sz w:val="28"/>
                <w:szCs w:val="28"/>
              </w:rPr>
              <w:t>от __________202</w:t>
            </w:r>
            <w:r>
              <w:rPr>
                <w:sz w:val="28"/>
                <w:szCs w:val="28"/>
              </w:rPr>
              <w:t>4</w:t>
            </w:r>
            <w:r w:rsidRPr="0096273A">
              <w:rPr>
                <w:sz w:val="28"/>
                <w:szCs w:val="28"/>
              </w:rPr>
              <w:t xml:space="preserve"> №</w:t>
            </w:r>
            <w:r w:rsidRPr="0096273A">
              <w:rPr>
                <w:sz w:val="28"/>
                <w:szCs w:val="28"/>
                <w:lang w:val="en-US"/>
              </w:rPr>
              <w:t xml:space="preserve"> ______</w:t>
            </w:r>
          </w:p>
          <w:p w14:paraId="463824C8" w14:textId="77777777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45B6257B" w14:textId="1B77F270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42C2">
        <w:rPr>
          <w:rFonts w:ascii="Times New Roman" w:hAnsi="Times New Roman" w:cs="Times New Roman"/>
          <w:bCs/>
          <w:sz w:val="28"/>
          <w:szCs w:val="28"/>
        </w:rPr>
        <w:t>Порядок индексации стоимости путевок в организации отдыха детей и их оздоровления</w:t>
      </w:r>
    </w:p>
    <w:p w14:paraId="747A7AA7" w14:textId="77777777" w:rsidR="006142C2" w:rsidRPr="00144ABE" w:rsidRDefault="006142C2" w:rsidP="006142C2">
      <w:pPr>
        <w:rPr>
          <w:rFonts w:eastAsia="Calibri"/>
          <w:lang w:eastAsia="en-US"/>
        </w:rPr>
      </w:pPr>
    </w:p>
    <w:p w14:paraId="19C05607" w14:textId="35599792" w:rsidR="006142C2" w:rsidRPr="006142C2" w:rsidRDefault="006142C2" w:rsidP="006142C2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6142C2">
        <w:rPr>
          <w:rFonts w:eastAsia="Calibri"/>
          <w:sz w:val="28"/>
          <w:szCs w:val="28"/>
          <w:lang w:eastAsia="en-US"/>
        </w:rPr>
        <w:t>Настоящий порядок разработан в соответствии с Законом Свердловской области от 15 июня 2011 года № 38-ОЗ «</w:t>
      </w:r>
      <w:r w:rsidR="008E5858" w:rsidRPr="008E5858">
        <w:rPr>
          <w:rFonts w:eastAsia="Calibri"/>
          <w:sz w:val="28"/>
          <w:szCs w:val="28"/>
          <w:lang w:eastAsia="en-US"/>
        </w:rPr>
        <w:t>Об организации и обеспечении отдыха и оздоровления детей в Свердловской области</w:t>
      </w:r>
      <w:r w:rsidR="00DD215A">
        <w:rPr>
          <w:rFonts w:eastAsia="Calibri"/>
          <w:sz w:val="28"/>
          <w:szCs w:val="28"/>
          <w:lang w:eastAsia="en-US"/>
        </w:rPr>
        <w:t>»</w:t>
      </w:r>
      <w:r w:rsidRPr="006142C2">
        <w:rPr>
          <w:rFonts w:eastAsia="Calibri"/>
          <w:sz w:val="28"/>
          <w:szCs w:val="28"/>
          <w:lang w:eastAsia="en-US"/>
        </w:rPr>
        <w:t>,  на основании Постановления Правительства Свердловской области от 03 августа 2017 года № 558-ПП «О мерах по организации и обеспечению отдыха и оздоровления детей в Свердловской области».</w:t>
      </w:r>
    </w:p>
    <w:p w14:paraId="7451BF47" w14:textId="534FD7A5" w:rsidR="005A5FE0" w:rsidRPr="005A5FE0" w:rsidRDefault="005A5FE0" w:rsidP="005A5FE0">
      <w:pPr>
        <w:spacing w:line="360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5A5FE0">
        <w:rPr>
          <w:rFonts w:eastAsia="Calibri"/>
          <w:sz w:val="28"/>
          <w:szCs w:val="28"/>
          <w:lang w:eastAsia="en-US"/>
        </w:rPr>
        <w:t>Индексация средней стоимости путевок осуществляется с 01 января текущего года на 4,5 процента.</w:t>
      </w:r>
    </w:p>
    <w:p w14:paraId="472960AD" w14:textId="2061A219" w:rsidR="006142C2" w:rsidRDefault="005A5FE0" w:rsidP="005A5FE0">
      <w:pPr>
        <w:spacing w:line="360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A5FE0">
        <w:rPr>
          <w:rFonts w:eastAsia="Calibri"/>
          <w:sz w:val="28"/>
          <w:szCs w:val="28"/>
          <w:lang w:eastAsia="en-US"/>
        </w:rPr>
        <w:t>3. При индексации средней стоимости путевок ее размер устанавливается в полных рублях, при этом сумма 50 копеек и менее округляется до рубля в сторону уменьшения, сумма более 50 копеек округляется до рубля в сторону увеличения.</w:t>
      </w:r>
    </w:p>
    <w:p w14:paraId="0F34EA99" w14:textId="7C18ADB2" w:rsidR="006142C2" w:rsidRDefault="006142C2" w:rsidP="006142C2">
      <w:pPr>
        <w:spacing w:line="360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9CC75C1" w14:textId="13CE6321" w:rsidR="006142C2" w:rsidRDefault="006142C2" w:rsidP="006142C2">
      <w:pPr>
        <w:spacing w:line="360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FBD9FAF" w14:textId="1AE50EB4" w:rsidR="006142C2" w:rsidRDefault="006142C2" w:rsidP="006142C2">
      <w:pPr>
        <w:spacing w:line="360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071CF4E" w14:textId="092ABADB" w:rsidR="0052679F" w:rsidRDefault="0052679F" w:rsidP="006142C2">
      <w:pPr>
        <w:spacing w:line="360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74F1D07" w14:textId="41197B98" w:rsidR="0052679F" w:rsidRDefault="0052679F" w:rsidP="006142C2">
      <w:pPr>
        <w:spacing w:line="360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9A75F32" w14:textId="74FBC6FF" w:rsidR="0052679F" w:rsidRDefault="0052679F" w:rsidP="006142C2">
      <w:pPr>
        <w:spacing w:line="360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A0E0990" w14:textId="0791CCEE" w:rsidR="0052679F" w:rsidRDefault="0052679F" w:rsidP="006142C2">
      <w:pPr>
        <w:spacing w:line="360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F6F846C" w14:textId="74382BC0" w:rsidR="0052679F" w:rsidRDefault="0052679F" w:rsidP="006142C2">
      <w:pPr>
        <w:spacing w:line="360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9F36328" w14:textId="792FB97D" w:rsidR="0052679F" w:rsidRDefault="0052679F" w:rsidP="006142C2">
      <w:pPr>
        <w:spacing w:line="360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6EBE6F3" w14:textId="1307B98B" w:rsidR="0052679F" w:rsidRDefault="0052679F" w:rsidP="006142C2">
      <w:pPr>
        <w:spacing w:line="360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A65C4FE" w14:textId="1D43004B" w:rsidR="0052679F" w:rsidRDefault="0052679F" w:rsidP="006142C2">
      <w:pPr>
        <w:spacing w:line="360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E6F03AE" w14:textId="77777777" w:rsidR="0052679F" w:rsidRDefault="0052679F" w:rsidP="006142C2">
      <w:pPr>
        <w:spacing w:line="360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3D50AAF" w14:textId="3F079A84" w:rsidR="006142C2" w:rsidRDefault="006142C2" w:rsidP="006142C2">
      <w:pPr>
        <w:spacing w:line="360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79E0612" w14:textId="77777777" w:rsidR="00DC7A0A" w:rsidRDefault="00DC7A0A" w:rsidP="00347355">
      <w:pPr>
        <w:autoSpaceDE w:val="0"/>
        <w:autoSpaceDN w:val="0"/>
        <w:adjustRightInd w:val="0"/>
        <w:jc w:val="both"/>
        <w:rPr>
          <w:sz w:val="28"/>
          <w:szCs w:val="28"/>
        </w:rPr>
        <w:sectPr w:rsidR="00DC7A0A" w:rsidSect="00962E34">
          <w:pgSz w:w="11906" w:h="16838"/>
          <w:pgMar w:top="993" w:right="851" w:bottom="1134" w:left="1418" w:header="709" w:footer="709" w:gutter="0"/>
          <w:cols w:space="708"/>
          <w:titlePg/>
          <w:docGrid w:linePitch="360"/>
        </w:sectPr>
      </w:pPr>
    </w:p>
    <w:tbl>
      <w:tblPr>
        <w:tblW w:w="149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7"/>
        <w:gridCol w:w="4956"/>
      </w:tblGrid>
      <w:tr w:rsidR="006142C2" w:rsidRPr="0096273A" w14:paraId="7DDD513E" w14:textId="77777777" w:rsidTr="00DC7A0A">
        <w:trPr>
          <w:trHeight w:val="1"/>
        </w:trPr>
        <w:tc>
          <w:tcPr>
            <w:tcW w:w="9957" w:type="dxa"/>
            <w:shd w:val="clear" w:color="000000" w:fill="FFFFFF"/>
          </w:tcPr>
          <w:p w14:paraId="346B1AC3" w14:textId="7CAF996E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56" w:type="dxa"/>
            <w:shd w:val="clear" w:color="000000" w:fill="FFFFFF"/>
          </w:tcPr>
          <w:p w14:paraId="0BEE801D" w14:textId="0A6E9767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273A">
              <w:rPr>
                <w:sz w:val="28"/>
                <w:szCs w:val="28"/>
              </w:rPr>
              <w:t xml:space="preserve">ПРИЛОЖЕНИЕ № </w:t>
            </w:r>
            <w:r w:rsidR="00223D86">
              <w:rPr>
                <w:sz w:val="28"/>
                <w:szCs w:val="28"/>
              </w:rPr>
              <w:t>3</w:t>
            </w:r>
          </w:p>
          <w:p w14:paraId="57B580C5" w14:textId="5624ADDD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273A">
              <w:rPr>
                <w:sz w:val="28"/>
                <w:szCs w:val="28"/>
              </w:rPr>
              <w:t xml:space="preserve">к Постановлению </w:t>
            </w:r>
            <w:r w:rsidR="00A61A8F" w:rsidRPr="00A61A8F">
              <w:rPr>
                <w:sz w:val="28"/>
                <w:szCs w:val="28"/>
              </w:rPr>
              <w:t>Главы</w:t>
            </w:r>
            <w:r w:rsidRPr="0096273A">
              <w:rPr>
                <w:sz w:val="28"/>
                <w:szCs w:val="28"/>
              </w:rPr>
              <w:t xml:space="preserve"> городского округа Красноуфимск</w:t>
            </w:r>
          </w:p>
          <w:p w14:paraId="6919F429" w14:textId="77777777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96273A">
              <w:rPr>
                <w:sz w:val="28"/>
                <w:szCs w:val="28"/>
              </w:rPr>
              <w:t>от __________202</w:t>
            </w:r>
            <w:r>
              <w:rPr>
                <w:sz w:val="28"/>
                <w:szCs w:val="28"/>
              </w:rPr>
              <w:t>4</w:t>
            </w:r>
            <w:r w:rsidRPr="0096273A">
              <w:rPr>
                <w:sz w:val="28"/>
                <w:szCs w:val="28"/>
              </w:rPr>
              <w:t xml:space="preserve"> №</w:t>
            </w:r>
            <w:r w:rsidRPr="0096273A">
              <w:rPr>
                <w:sz w:val="28"/>
                <w:szCs w:val="28"/>
                <w:lang w:val="en-US"/>
              </w:rPr>
              <w:t xml:space="preserve"> ______</w:t>
            </w:r>
          </w:p>
          <w:p w14:paraId="23B8A6A2" w14:textId="77777777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0F554310" w14:textId="77777777" w:rsidR="00DC7A0A" w:rsidRDefault="00DC7A0A" w:rsidP="00DC7A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основных</w:t>
      </w:r>
    </w:p>
    <w:p w14:paraId="54FA772E" w14:textId="77777777" w:rsidR="00DC7A0A" w:rsidRPr="004D12EB" w:rsidRDefault="00DC7A0A" w:rsidP="00DC7A0A">
      <w:pPr>
        <w:jc w:val="center"/>
        <w:rPr>
          <w:b/>
          <w:sz w:val="28"/>
          <w:szCs w:val="28"/>
        </w:rPr>
      </w:pPr>
      <w:r w:rsidRPr="004D12EB">
        <w:rPr>
          <w:b/>
          <w:sz w:val="28"/>
          <w:szCs w:val="28"/>
        </w:rPr>
        <w:t xml:space="preserve"> мероприятий по подготовке</w:t>
      </w:r>
      <w:r>
        <w:rPr>
          <w:b/>
          <w:sz w:val="28"/>
          <w:szCs w:val="28"/>
        </w:rPr>
        <w:t xml:space="preserve"> и проведению</w:t>
      </w:r>
    </w:p>
    <w:p w14:paraId="27BB0CA9" w14:textId="77777777" w:rsidR="00DC7A0A" w:rsidRDefault="00DC7A0A" w:rsidP="00DC7A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детской</w:t>
      </w:r>
      <w:r w:rsidRPr="004D12EB">
        <w:rPr>
          <w:b/>
          <w:sz w:val="28"/>
          <w:szCs w:val="28"/>
        </w:rPr>
        <w:t xml:space="preserve"> оздоровительной кампании 202</w:t>
      </w:r>
      <w:r>
        <w:rPr>
          <w:b/>
          <w:sz w:val="28"/>
          <w:szCs w:val="28"/>
        </w:rPr>
        <w:t xml:space="preserve">5 </w:t>
      </w:r>
      <w:r w:rsidRPr="004D12EB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 xml:space="preserve"> на территории городского округа Красноуфимск </w:t>
      </w:r>
    </w:p>
    <w:p w14:paraId="4DE166EA" w14:textId="77777777" w:rsidR="00DC7A0A" w:rsidRDefault="00DC7A0A" w:rsidP="00DC7A0A"/>
    <w:tbl>
      <w:tblPr>
        <w:tblStyle w:val="af8"/>
        <w:tblW w:w="14742" w:type="dxa"/>
        <w:tblInd w:w="137" w:type="dxa"/>
        <w:tblLook w:val="04A0" w:firstRow="1" w:lastRow="0" w:firstColumn="1" w:lastColumn="0" w:noHBand="0" w:noVBand="1"/>
      </w:tblPr>
      <w:tblGrid>
        <w:gridCol w:w="971"/>
        <w:gridCol w:w="5975"/>
        <w:gridCol w:w="2268"/>
        <w:gridCol w:w="5528"/>
      </w:tblGrid>
      <w:tr w:rsidR="00D651E7" w14:paraId="4D1AB43F" w14:textId="77777777" w:rsidTr="000F7E2A">
        <w:tc>
          <w:tcPr>
            <w:tcW w:w="971" w:type="dxa"/>
          </w:tcPr>
          <w:p w14:paraId="0ADA73B5" w14:textId="77777777" w:rsidR="00D651E7" w:rsidRPr="00D43FE1" w:rsidRDefault="00D651E7" w:rsidP="000F7E2A">
            <w:pPr>
              <w:jc w:val="center"/>
              <w:rPr>
                <w:b/>
                <w:bCs/>
              </w:rPr>
            </w:pPr>
            <w:r w:rsidRPr="00D43FE1">
              <w:rPr>
                <w:b/>
                <w:bCs/>
              </w:rPr>
              <w:t>Номер строки</w:t>
            </w:r>
          </w:p>
        </w:tc>
        <w:tc>
          <w:tcPr>
            <w:tcW w:w="5975" w:type="dxa"/>
          </w:tcPr>
          <w:p w14:paraId="79959368" w14:textId="77777777" w:rsidR="00D651E7" w:rsidRPr="00D43FE1" w:rsidRDefault="00D651E7" w:rsidP="000F7E2A">
            <w:pPr>
              <w:jc w:val="center"/>
              <w:rPr>
                <w:b/>
                <w:bCs/>
              </w:rPr>
            </w:pPr>
            <w:r w:rsidRPr="00D43FE1">
              <w:rPr>
                <w:b/>
                <w:bCs/>
              </w:rPr>
              <w:t>Разделы плана (Наименование мероприятий)</w:t>
            </w:r>
          </w:p>
        </w:tc>
        <w:tc>
          <w:tcPr>
            <w:tcW w:w="2268" w:type="dxa"/>
          </w:tcPr>
          <w:p w14:paraId="7A4506DF" w14:textId="77777777" w:rsidR="00D651E7" w:rsidRPr="00D43FE1" w:rsidRDefault="00D651E7" w:rsidP="000F7E2A">
            <w:pPr>
              <w:jc w:val="center"/>
              <w:rPr>
                <w:b/>
                <w:bCs/>
              </w:rPr>
            </w:pPr>
            <w:r w:rsidRPr="00D43FE1">
              <w:rPr>
                <w:b/>
                <w:bCs/>
              </w:rPr>
              <w:t>Сроки исполнения</w:t>
            </w:r>
          </w:p>
        </w:tc>
        <w:tc>
          <w:tcPr>
            <w:tcW w:w="5528" w:type="dxa"/>
          </w:tcPr>
          <w:p w14:paraId="45259039" w14:textId="77777777" w:rsidR="00D651E7" w:rsidRPr="00D43FE1" w:rsidRDefault="00D651E7" w:rsidP="000F7E2A">
            <w:pPr>
              <w:jc w:val="center"/>
              <w:rPr>
                <w:b/>
                <w:bCs/>
              </w:rPr>
            </w:pPr>
            <w:r w:rsidRPr="00D43FE1">
              <w:rPr>
                <w:b/>
                <w:bCs/>
              </w:rPr>
              <w:t>Ответственный исполнитель</w:t>
            </w:r>
          </w:p>
        </w:tc>
      </w:tr>
      <w:tr w:rsidR="00D651E7" w14:paraId="7D3ADEFC" w14:textId="77777777" w:rsidTr="000F7E2A">
        <w:tc>
          <w:tcPr>
            <w:tcW w:w="971" w:type="dxa"/>
          </w:tcPr>
          <w:p w14:paraId="1481B10D" w14:textId="77777777" w:rsidR="00D651E7" w:rsidRPr="003538FB" w:rsidRDefault="00D651E7" w:rsidP="000F7E2A">
            <w:pPr>
              <w:jc w:val="center"/>
              <w:rPr>
                <w:b/>
                <w:bCs/>
              </w:rPr>
            </w:pPr>
            <w:r w:rsidRPr="003538FB">
              <w:rPr>
                <w:b/>
                <w:bCs/>
              </w:rPr>
              <w:t>1</w:t>
            </w:r>
          </w:p>
        </w:tc>
        <w:tc>
          <w:tcPr>
            <w:tcW w:w="5975" w:type="dxa"/>
          </w:tcPr>
          <w:p w14:paraId="4E72033C" w14:textId="77777777" w:rsidR="00D651E7" w:rsidRPr="003538FB" w:rsidRDefault="00D651E7" w:rsidP="000F7E2A">
            <w:pPr>
              <w:jc w:val="center"/>
              <w:rPr>
                <w:b/>
                <w:bCs/>
              </w:rPr>
            </w:pPr>
            <w:r w:rsidRPr="003538FB">
              <w:rPr>
                <w:b/>
                <w:bCs/>
              </w:rPr>
              <w:t>2</w:t>
            </w:r>
          </w:p>
        </w:tc>
        <w:tc>
          <w:tcPr>
            <w:tcW w:w="2268" w:type="dxa"/>
          </w:tcPr>
          <w:p w14:paraId="06F2E187" w14:textId="77777777" w:rsidR="00D651E7" w:rsidRPr="003538FB" w:rsidRDefault="00D651E7" w:rsidP="000F7E2A">
            <w:pPr>
              <w:jc w:val="center"/>
              <w:rPr>
                <w:b/>
                <w:bCs/>
              </w:rPr>
            </w:pPr>
            <w:r w:rsidRPr="003538FB">
              <w:rPr>
                <w:b/>
                <w:bCs/>
              </w:rPr>
              <w:t>3</w:t>
            </w:r>
          </w:p>
        </w:tc>
        <w:tc>
          <w:tcPr>
            <w:tcW w:w="5528" w:type="dxa"/>
          </w:tcPr>
          <w:p w14:paraId="2EC2AB85" w14:textId="77777777" w:rsidR="00D651E7" w:rsidRPr="003538FB" w:rsidRDefault="00D651E7" w:rsidP="000F7E2A">
            <w:pPr>
              <w:jc w:val="center"/>
              <w:rPr>
                <w:b/>
                <w:bCs/>
              </w:rPr>
            </w:pPr>
            <w:r w:rsidRPr="003538FB">
              <w:rPr>
                <w:b/>
                <w:bCs/>
              </w:rPr>
              <w:t>4</w:t>
            </w:r>
          </w:p>
        </w:tc>
      </w:tr>
      <w:tr w:rsidR="00D651E7" w14:paraId="4B67B926" w14:textId="77777777" w:rsidTr="000F7E2A">
        <w:tc>
          <w:tcPr>
            <w:tcW w:w="971" w:type="dxa"/>
          </w:tcPr>
          <w:p w14:paraId="5689694C" w14:textId="77777777" w:rsidR="00D651E7" w:rsidRPr="003538FB" w:rsidRDefault="00D651E7" w:rsidP="000F7E2A">
            <w:pPr>
              <w:jc w:val="center"/>
              <w:rPr>
                <w:b/>
                <w:bCs/>
              </w:rPr>
            </w:pPr>
            <w:r w:rsidRPr="003538FB">
              <w:rPr>
                <w:b/>
                <w:bCs/>
              </w:rPr>
              <w:t>1.</w:t>
            </w:r>
          </w:p>
        </w:tc>
        <w:tc>
          <w:tcPr>
            <w:tcW w:w="13771" w:type="dxa"/>
            <w:gridSpan w:val="3"/>
          </w:tcPr>
          <w:p w14:paraId="70997D45" w14:textId="77777777" w:rsidR="00D651E7" w:rsidRDefault="00D651E7" w:rsidP="000F7E2A">
            <w:pPr>
              <w:jc w:val="center"/>
            </w:pPr>
            <w:r w:rsidRPr="003538FB">
              <w:rPr>
                <w:b/>
                <w:bCs/>
              </w:rPr>
              <w:t>Мероприятия по созданию нормативно-правовой базы, регламентирующей организацию детской оздоровительной кампании 202</w:t>
            </w:r>
            <w:r w:rsidRPr="00C519BC">
              <w:rPr>
                <w:b/>
                <w:bCs/>
              </w:rPr>
              <w:t>5</w:t>
            </w:r>
            <w:r w:rsidRPr="003538FB">
              <w:rPr>
                <w:b/>
                <w:bCs/>
              </w:rPr>
              <w:t xml:space="preserve"> года</w:t>
            </w:r>
          </w:p>
        </w:tc>
      </w:tr>
      <w:tr w:rsidR="00D651E7" w14:paraId="338ECCC6" w14:textId="77777777" w:rsidTr="000F7E2A">
        <w:trPr>
          <w:trHeight w:val="1060"/>
        </w:trPr>
        <w:tc>
          <w:tcPr>
            <w:tcW w:w="971" w:type="dxa"/>
          </w:tcPr>
          <w:p w14:paraId="6536D506" w14:textId="77777777" w:rsidR="00D651E7" w:rsidRDefault="00D651E7" w:rsidP="000F7E2A">
            <w:r>
              <w:t>1.1</w:t>
            </w:r>
          </w:p>
        </w:tc>
        <w:tc>
          <w:tcPr>
            <w:tcW w:w="5975" w:type="dxa"/>
          </w:tcPr>
          <w:p w14:paraId="03972871" w14:textId="77777777" w:rsidR="00D651E7" w:rsidRDefault="00D651E7" w:rsidP="000F7E2A">
            <w:r>
              <w:t>Утверждение плана основных мероприятий</w:t>
            </w:r>
            <w:r w:rsidRPr="004D12EB">
              <w:t xml:space="preserve"> по </w:t>
            </w:r>
            <w:r>
              <w:t>подготовке</w:t>
            </w:r>
            <w:r w:rsidRPr="004D12EB">
              <w:t xml:space="preserve"> и проведению </w:t>
            </w:r>
            <w:r>
              <w:t>детской</w:t>
            </w:r>
            <w:r w:rsidRPr="004D12EB">
              <w:t xml:space="preserve"> оздоровительной кампании</w:t>
            </w:r>
            <w:r>
              <w:t xml:space="preserve"> 2025 года на территории городского округа Красноуфимск</w:t>
            </w:r>
          </w:p>
        </w:tc>
        <w:tc>
          <w:tcPr>
            <w:tcW w:w="2268" w:type="dxa"/>
          </w:tcPr>
          <w:p w14:paraId="58F721AF" w14:textId="77777777" w:rsidR="00D651E7" w:rsidRDefault="00D651E7" w:rsidP="000F7E2A">
            <w:pPr>
              <w:jc w:val="center"/>
            </w:pPr>
            <w:r w:rsidRPr="004F6722">
              <w:t>До 20.12.2024 г.</w:t>
            </w:r>
          </w:p>
        </w:tc>
        <w:tc>
          <w:tcPr>
            <w:tcW w:w="5528" w:type="dxa"/>
          </w:tcPr>
          <w:p w14:paraId="1BD41DFA" w14:textId="77777777" w:rsidR="00D651E7" w:rsidRDefault="00D651E7" w:rsidP="000F7E2A">
            <w:r>
              <w:t>Начальник МО Управление образованием городского округа Красноуфимск Вахрушева Е.А.</w:t>
            </w:r>
          </w:p>
        </w:tc>
      </w:tr>
      <w:tr w:rsidR="00D651E7" w14:paraId="359C9E8E" w14:textId="77777777" w:rsidTr="000F7E2A">
        <w:trPr>
          <w:trHeight w:val="1060"/>
        </w:trPr>
        <w:tc>
          <w:tcPr>
            <w:tcW w:w="971" w:type="dxa"/>
          </w:tcPr>
          <w:p w14:paraId="08529050" w14:textId="77777777" w:rsidR="00D651E7" w:rsidRDefault="00D651E7" w:rsidP="000F7E2A">
            <w:r>
              <w:t>1.2</w:t>
            </w:r>
          </w:p>
        </w:tc>
        <w:tc>
          <w:tcPr>
            <w:tcW w:w="5975" w:type="dxa"/>
          </w:tcPr>
          <w:p w14:paraId="6277125F" w14:textId="77777777" w:rsidR="00D651E7" w:rsidRPr="004D12EB" w:rsidRDefault="00D651E7" w:rsidP="000F7E2A">
            <w:r>
              <w:t>Размещение Плана основных мероприятий</w:t>
            </w:r>
            <w:r w:rsidRPr="004D12EB">
              <w:t xml:space="preserve"> по </w:t>
            </w:r>
            <w:r>
              <w:t>подготовке</w:t>
            </w:r>
            <w:r w:rsidRPr="004D12EB">
              <w:t xml:space="preserve"> и проведению </w:t>
            </w:r>
            <w:r>
              <w:t>детской</w:t>
            </w:r>
            <w:r w:rsidRPr="004D12EB">
              <w:t xml:space="preserve"> оздоровительной кампании</w:t>
            </w:r>
            <w:r>
              <w:t xml:space="preserve"> 2025 года на территории городского округа Красноуфимск на сайте МО Управление образованием ГО Красноуфимск и сайтах образовательных организаций </w:t>
            </w:r>
            <w:r w:rsidRPr="00BF39B7">
              <w:t xml:space="preserve">в разделе </w:t>
            </w:r>
            <w:r>
              <w:t>«</w:t>
            </w:r>
            <w:r w:rsidRPr="00BF39B7">
              <w:t>оздоровительная кампани</w:t>
            </w:r>
            <w:r>
              <w:t>я»</w:t>
            </w:r>
          </w:p>
        </w:tc>
        <w:tc>
          <w:tcPr>
            <w:tcW w:w="2268" w:type="dxa"/>
          </w:tcPr>
          <w:p w14:paraId="0D08A107" w14:textId="77777777" w:rsidR="00D651E7" w:rsidRDefault="00D651E7" w:rsidP="000F7E2A">
            <w:pPr>
              <w:jc w:val="center"/>
            </w:pPr>
            <w:r w:rsidRPr="004F6722">
              <w:t>До 2</w:t>
            </w:r>
            <w:r>
              <w:t>5</w:t>
            </w:r>
            <w:r w:rsidRPr="004F6722">
              <w:t>.12.2024 г.</w:t>
            </w:r>
          </w:p>
        </w:tc>
        <w:tc>
          <w:tcPr>
            <w:tcW w:w="5528" w:type="dxa"/>
          </w:tcPr>
          <w:p w14:paraId="1F164D35" w14:textId="77777777" w:rsidR="00D651E7" w:rsidRDefault="00D651E7" w:rsidP="000F7E2A">
            <w:r>
              <w:t>Методист ГИМЦ Нефёдова Е.П., специалист по информационной безопасности Путилина В.А., начальники</w:t>
            </w:r>
            <w:r w:rsidRPr="00E30ECB">
              <w:t xml:space="preserve"> оздоровительных лагерей с дневным пребыванием детей</w:t>
            </w:r>
            <w:r>
              <w:t xml:space="preserve">, директор </w:t>
            </w:r>
            <w:r w:rsidRPr="00DC7A0A">
              <w:t>МАУ «ЗОЛ для детей «Чайка»</w:t>
            </w:r>
          </w:p>
        </w:tc>
      </w:tr>
      <w:tr w:rsidR="00D651E7" w14:paraId="4FAE2F19" w14:textId="77777777" w:rsidTr="000F7E2A">
        <w:trPr>
          <w:trHeight w:val="1060"/>
        </w:trPr>
        <w:tc>
          <w:tcPr>
            <w:tcW w:w="971" w:type="dxa"/>
          </w:tcPr>
          <w:p w14:paraId="547B7F2F" w14:textId="77777777" w:rsidR="00D651E7" w:rsidRDefault="00D651E7" w:rsidP="000F7E2A">
            <w:r>
              <w:t>1.3</w:t>
            </w:r>
          </w:p>
        </w:tc>
        <w:tc>
          <w:tcPr>
            <w:tcW w:w="5975" w:type="dxa"/>
          </w:tcPr>
          <w:p w14:paraId="20CB007F" w14:textId="77777777" w:rsidR="00D651E7" w:rsidRPr="00400A52" w:rsidRDefault="00D651E7" w:rsidP="000F7E2A">
            <w:r>
              <w:t xml:space="preserve">Размещение </w:t>
            </w:r>
            <w:r w:rsidRPr="009A06C2">
              <w:t>информации о стоимости путевок</w:t>
            </w:r>
            <w:r>
              <w:t xml:space="preserve"> и сроках смен</w:t>
            </w:r>
            <w:r w:rsidRPr="009A06C2">
              <w:t xml:space="preserve"> в организации отдыха детей и их оздоровления на сайте </w:t>
            </w:r>
            <w:r>
              <w:t xml:space="preserve">МО Управление образованием ГО Красноуфимск и сайтах образовательных организаций </w:t>
            </w:r>
            <w:r w:rsidRPr="00BF39B7">
              <w:t xml:space="preserve">в разделе </w:t>
            </w:r>
            <w:r>
              <w:t>«</w:t>
            </w:r>
            <w:r w:rsidRPr="00BF39B7">
              <w:t>оздоровительная кампани</w:t>
            </w:r>
            <w:r>
              <w:t>я»</w:t>
            </w:r>
          </w:p>
        </w:tc>
        <w:tc>
          <w:tcPr>
            <w:tcW w:w="2268" w:type="dxa"/>
          </w:tcPr>
          <w:p w14:paraId="26DEDA7C" w14:textId="77777777" w:rsidR="00D651E7" w:rsidRDefault="00D651E7" w:rsidP="000F7E2A">
            <w:pPr>
              <w:jc w:val="center"/>
            </w:pPr>
            <w:r>
              <w:t>До 01.02.2025 г.</w:t>
            </w:r>
          </w:p>
        </w:tc>
        <w:tc>
          <w:tcPr>
            <w:tcW w:w="5528" w:type="dxa"/>
          </w:tcPr>
          <w:p w14:paraId="4E70926D" w14:textId="77777777" w:rsidR="00D651E7" w:rsidRDefault="00D651E7" w:rsidP="000F7E2A">
            <w:r>
              <w:t xml:space="preserve">Методист ГИМЦ Нефёдова Е.П., специалист по информационной безопасности Путилина В.А., </w:t>
            </w:r>
            <w:r w:rsidRPr="00C519BC">
              <w:t xml:space="preserve">начальники </w:t>
            </w:r>
            <w:r w:rsidRPr="00E30ECB">
              <w:t>оздоровительных лагерей с дневным пребыванием детей</w:t>
            </w:r>
            <w:r>
              <w:t xml:space="preserve">, директор </w:t>
            </w:r>
            <w:r w:rsidRPr="00DC7A0A">
              <w:t>МАУ «ЗОЛ для детей «Чайка»</w:t>
            </w:r>
          </w:p>
        </w:tc>
      </w:tr>
      <w:tr w:rsidR="00D651E7" w14:paraId="06D5509B" w14:textId="77777777" w:rsidTr="000F7E2A">
        <w:trPr>
          <w:trHeight w:val="1060"/>
        </w:trPr>
        <w:tc>
          <w:tcPr>
            <w:tcW w:w="971" w:type="dxa"/>
          </w:tcPr>
          <w:p w14:paraId="6851A134" w14:textId="77777777" w:rsidR="00D651E7" w:rsidRDefault="00D651E7" w:rsidP="000F7E2A">
            <w:r>
              <w:t>1.4</w:t>
            </w:r>
          </w:p>
        </w:tc>
        <w:tc>
          <w:tcPr>
            <w:tcW w:w="5975" w:type="dxa"/>
          </w:tcPr>
          <w:p w14:paraId="1EA240E7" w14:textId="77777777" w:rsidR="00D651E7" w:rsidRDefault="00D651E7" w:rsidP="000F7E2A">
            <w:r>
              <w:t>Разработка и утверждение паспортов организаций отдыха и оздоровления детей и подростков</w:t>
            </w:r>
          </w:p>
        </w:tc>
        <w:tc>
          <w:tcPr>
            <w:tcW w:w="2268" w:type="dxa"/>
          </w:tcPr>
          <w:p w14:paraId="51A09ECE" w14:textId="77777777" w:rsidR="00D651E7" w:rsidRDefault="00D651E7" w:rsidP="000F7E2A">
            <w:pPr>
              <w:jc w:val="center"/>
            </w:pPr>
            <w:r>
              <w:t>До 01.02.2025 г.</w:t>
            </w:r>
          </w:p>
        </w:tc>
        <w:tc>
          <w:tcPr>
            <w:tcW w:w="5528" w:type="dxa"/>
          </w:tcPr>
          <w:p w14:paraId="19F92A37" w14:textId="77777777" w:rsidR="00D651E7" w:rsidRDefault="00D651E7" w:rsidP="000F7E2A">
            <w:r w:rsidRPr="00E30ECB">
              <w:t xml:space="preserve">Методист ГИМЦ Нефёдова Е.П., </w:t>
            </w:r>
            <w:r w:rsidRPr="00C519BC">
              <w:t>начальники</w:t>
            </w:r>
            <w:r w:rsidRPr="00E30ECB">
              <w:t xml:space="preserve"> оздоровительных лагерей с дневным пребыванием детей</w:t>
            </w:r>
            <w:r>
              <w:t xml:space="preserve">, директор </w:t>
            </w:r>
            <w:r w:rsidRPr="00DC7A0A">
              <w:t>МАУ «ЗОЛ для детей «Чайка»</w:t>
            </w:r>
          </w:p>
        </w:tc>
      </w:tr>
      <w:tr w:rsidR="00D651E7" w14:paraId="74702EEC" w14:textId="77777777" w:rsidTr="000F7E2A">
        <w:tc>
          <w:tcPr>
            <w:tcW w:w="971" w:type="dxa"/>
          </w:tcPr>
          <w:p w14:paraId="40820EDE" w14:textId="77777777" w:rsidR="00D651E7" w:rsidRDefault="00D651E7" w:rsidP="000F7E2A">
            <w:r>
              <w:lastRenderedPageBreak/>
              <w:t>1.5</w:t>
            </w:r>
          </w:p>
        </w:tc>
        <w:tc>
          <w:tcPr>
            <w:tcW w:w="5975" w:type="dxa"/>
          </w:tcPr>
          <w:p w14:paraId="58813C34" w14:textId="77777777" w:rsidR="00D651E7" w:rsidRPr="00664564" w:rsidRDefault="00D651E7" w:rsidP="000F7E2A">
            <w:pPr>
              <w:rPr>
                <w:bCs/>
                <w:iCs/>
              </w:rPr>
            </w:pPr>
            <w:r w:rsidRPr="00DC6BCA">
              <w:t xml:space="preserve">Утверждение перечня организаций, </w:t>
            </w:r>
            <w:r w:rsidRPr="00A61A8F">
              <w:rPr>
                <w:rStyle w:val="FontStyle14"/>
                <w:b w:val="0"/>
                <w:bCs w:val="0"/>
                <w:i w:val="0"/>
                <w:iCs w:val="0"/>
              </w:rPr>
              <w:t>отдыха и оздоровления детей в городском округе Красноуфимск в 2025 году</w:t>
            </w:r>
          </w:p>
        </w:tc>
        <w:tc>
          <w:tcPr>
            <w:tcW w:w="2268" w:type="dxa"/>
          </w:tcPr>
          <w:p w14:paraId="70EF83C2" w14:textId="77777777" w:rsidR="00D651E7" w:rsidRDefault="00D651E7" w:rsidP="000F7E2A">
            <w:pPr>
              <w:jc w:val="center"/>
            </w:pPr>
            <w:r>
              <w:t>До 20.12.2024 г.</w:t>
            </w:r>
          </w:p>
        </w:tc>
        <w:tc>
          <w:tcPr>
            <w:tcW w:w="5528" w:type="dxa"/>
          </w:tcPr>
          <w:p w14:paraId="2F9EA6C2" w14:textId="77777777" w:rsidR="00D651E7" w:rsidRDefault="00D651E7" w:rsidP="000F7E2A">
            <w:r>
              <w:t xml:space="preserve"> Руководители ОО, Методист ГИМЦ Нефёдова Е.П.</w:t>
            </w:r>
          </w:p>
        </w:tc>
      </w:tr>
      <w:tr w:rsidR="00D651E7" w14:paraId="5204549E" w14:textId="77777777" w:rsidTr="000F7E2A">
        <w:trPr>
          <w:trHeight w:val="1413"/>
        </w:trPr>
        <w:tc>
          <w:tcPr>
            <w:tcW w:w="971" w:type="dxa"/>
          </w:tcPr>
          <w:p w14:paraId="0EC51AC2" w14:textId="77777777" w:rsidR="00D651E7" w:rsidRDefault="00D651E7" w:rsidP="000F7E2A">
            <w:r>
              <w:t>1.6</w:t>
            </w:r>
          </w:p>
        </w:tc>
        <w:tc>
          <w:tcPr>
            <w:tcW w:w="5975" w:type="dxa"/>
          </w:tcPr>
          <w:p w14:paraId="3AA0443E" w14:textId="77777777" w:rsidR="00D651E7" w:rsidRPr="00DC6BCA" w:rsidRDefault="00D651E7" w:rsidP="000F7E2A">
            <w:r>
              <w:t xml:space="preserve">Размещение на сайте МО Управление образованием ГО Красноуфимск и сайтах образовательных организаций </w:t>
            </w:r>
            <w:r w:rsidRPr="00BF39B7">
              <w:t xml:space="preserve">в разделе </w:t>
            </w:r>
            <w:r>
              <w:t>«</w:t>
            </w:r>
            <w:r w:rsidRPr="00BF39B7">
              <w:t>оздоровительная кампани</w:t>
            </w:r>
            <w:r>
              <w:t>я» программ смен, план-сеток</w:t>
            </w:r>
          </w:p>
        </w:tc>
        <w:tc>
          <w:tcPr>
            <w:tcW w:w="2268" w:type="dxa"/>
          </w:tcPr>
          <w:p w14:paraId="3166C81B" w14:textId="77777777" w:rsidR="00D651E7" w:rsidRDefault="00D651E7" w:rsidP="000F7E2A">
            <w:pPr>
              <w:jc w:val="center"/>
            </w:pPr>
            <w:r>
              <w:t>До 01.03.2025 г.</w:t>
            </w:r>
          </w:p>
        </w:tc>
        <w:tc>
          <w:tcPr>
            <w:tcW w:w="5528" w:type="dxa"/>
          </w:tcPr>
          <w:p w14:paraId="4F177585" w14:textId="77777777" w:rsidR="00D651E7" w:rsidRDefault="00D651E7" w:rsidP="000F7E2A">
            <w:r w:rsidRPr="00E30ECB">
              <w:t xml:space="preserve">Методист ГИМЦ Нефёдова Е.П., специалист по информационной безопасности </w:t>
            </w:r>
            <w:r>
              <w:t xml:space="preserve">Путилина В.А., </w:t>
            </w:r>
            <w:r w:rsidRPr="00C519BC">
              <w:t xml:space="preserve">начальники </w:t>
            </w:r>
            <w:r w:rsidRPr="00E30ECB">
              <w:t>оздоровительных лагерей с дневным пребыванием детей</w:t>
            </w:r>
            <w:r>
              <w:t xml:space="preserve">, директор </w:t>
            </w:r>
            <w:r w:rsidRPr="00DC7A0A">
              <w:t>МАУ «ЗОЛ для детей «Чайка»</w:t>
            </w:r>
          </w:p>
        </w:tc>
      </w:tr>
      <w:tr w:rsidR="00D651E7" w14:paraId="175B0BB9" w14:textId="77777777" w:rsidTr="000F7E2A">
        <w:tc>
          <w:tcPr>
            <w:tcW w:w="971" w:type="dxa"/>
          </w:tcPr>
          <w:p w14:paraId="0B2F216B" w14:textId="77777777" w:rsidR="00D651E7" w:rsidRDefault="00D651E7" w:rsidP="000F7E2A">
            <w:r>
              <w:t>1.7</w:t>
            </w:r>
          </w:p>
        </w:tc>
        <w:tc>
          <w:tcPr>
            <w:tcW w:w="5975" w:type="dxa"/>
          </w:tcPr>
          <w:p w14:paraId="2A21CE8E" w14:textId="77777777" w:rsidR="00D651E7" w:rsidRDefault="00D651E7" w:rsidP="000F7E2A">
            <w:r>
              <w:t xml:space="preserve">Размещение на сайте «Уральские каникулы» презентации/аннотация программы смены, план-сеток </w:t>
            </w:r>
            <w:r w:rsidRPr="00DC7A0A">
              <w:t>МАУ «ЗОЛ для детей «Чайка»</w:t>
            </w:r>
            <w:r>
              <w:t xml:space="preserve"> на 5 смен</w:t>
            </w:r>
          </w:p>
        </w:tc>
        <w:tc>
          <w:tcPr>
            <w:tcW w:w="2268" w:type="dxa"/>
          </w:tcPr>
          <w:p w14:paraId="6DFDD867" w14:textId="77777777" w:rsidR="00D651E7" w:rsidRDefault="00D651E7" w:rsidP="000F7E2A">
            <w:pPr>
              <w:jc w:val="center"/>
            </w:pPr>
            <w:r>
              <w:t>До 01.04.2025 г.</w:t>
            </w:r>
          </w:p>
        </w:tc>
        <w:tc>
          <w:tcPr>
            <w:tcW w:w="5528" w:type="dxa"/>
          </w:tcPr>
          <w:p w14:paraId="3E63D7D0" w14:textId="77777777" w:rsidR="00D651E7" w:rsidRPr="00E30ECB" w:rsidRDefault="00D651E7" w:rsidP="000F7E2A">
            <w:r w:rsidRPr="00E30ECB">
              <w:t xml:space="preserve">Методист ГИМЦ Нефёдова Е.П., специалист по информационной безопасности </w:t>
            </w:r>
            <w:r>
              <w:t xml:space="preserve">Путилина В.А., директор </w:t>
            </w:r>
            <w:r w:rsidRPr="00DC7A0A">
              <w:t>МАУ «ЗОЛ для детей «Чайка»</w:t>
            </w:r>
          </w:p>
        </w:tc>
      </w:tr>
      <w:tr w:rsidR="00D651E7" w14:paraId="07467643" w14:textId="77777777" w:rsidTr="000F7E2A">
        <w:tc>
          <w:tcPr>
            <w:tcW w:w="971" w:type="dxa"/>
          </w:tcPr>
          <w:p w14:paraId="1ADD84C9" w14:textId="77777777" w:rsidR="00D651E7" w:rsidRDefault="00D651E7" w:rsidP="000F7E2A">
            <w:r>
              <w:t>1.8</w:t>
            </w:r>
          </w:p>
        </w:tc>
        <w:tc>
          <w:tcPr>
            <w:tcW w:w="5975" w:type="dxa"/>
          </w:tcPr>
          <w:p w14:paraId="3F3BDEEC" w14:textId="77777777" w:rsidR="00D651E7" w:rsidRDefault="00D651E7" w:rsidP="000F7E2A">
            <w:r>
              <w:t>Внесение изменений в реестр о</w:t>
            </w:r>
            <w:r w:rsidRPr="00A4183A">
              <w:t>рганизации отдыха детей и их оздоровления сезонного или круглогодичного действия (загородные лагеря отдыха и оздоровления детей, детские оздоровительные центры, базы и комплексы, детские оздоровительно-образовательные центры)</w:t>
            </w:r>
            <w:r>
              <w:t xml:space="preserve"> </w:t>
            </w:r>
            <w:r w:rsidRPr="00A61A8F">
              <w:rPr>
                <w:rStyle w:val="FontStyle14"/>
                <w:b w:val="0"/>
                <w:bCs w:val="0"/>
                <w:i w:val="0"/>
                <w:iCs w:val="0"/>
              </w:rPr>
              <w:t>в 2025 году</w:t>
            </w:r>
          </w:p>
        </w:tc>
        <w:tc>
          <w:tcPr>
            <w:tcW w:w="2268" w:type="dxa"/>
          </w:tcPr>
          <w:p w14:paraId="76E3DDA5" w14:textId="77777777" w:rsidR="00D651E7" w:rsidRDefault="00D651E7" w:rsidP="000F7E2A">
            <w:pPr>
              <w:jc w:val="center"/>
            </w:pPr>
            <w:r w:rsidRPr="00DE2A85">
              <w:t>До 01.02.2025 г. (и после получения санпин заключения)</w:t>
            </w:r>
          </w:p>
        </w:tc>
        <w:tc>
          <w:tcPr>
            <w:tcW w:w="5528" w:type="dxa"/>
          </w:tcPr>
          <w:p w14:paraId="1EBB01F2" w14:textId="77777777" w:rsidR="00D651E7" w:rsidRDefault="00D651E7" w:rsidP="000F7E2A">
            <w:r>
              <w:t xml:space="preserve">Методист ГИМЦ </w:t>
            </w:r>
            <w:r w:rsidRPr="00E30ECB">
              <w:t xml:space="preserve">Нефёдова Е.П., </w:t>
            </w:r>
            <w:r w:rsidRPr="00C519BC">
              <w:t>начальники</w:t>
            </w:r>
            <w:r w:rsidRPr="00E30ECB">
              <w:t xml:space="preserve"> оздоровительных лагерей с дневным пребыванием детей</w:t>
            </w:r>
            <w:r>
              <w:t xml:space="preserve">, директор </w:t>
            </w:r>
            <w:r w:rsidRPr="00DC7A0A">
              <w:t>МАУ «ЗОЛ для детей «Чайка»</w:t>
            </w:r>
          </w:p>
        </w:tc>
      </w:tr>
      <w:tr w:rsidR="00D651E7" w14:paraId="53F7A75E" w14:textId="77777777" w:rsidTr="000F7E2A">
        <w:tc>
          <w:tcPr>
            <w:tcW w:w="971" w:type="dxa"/>
          </w:tcPr>
          <w:p w14:paraId="3533978C" w14:textId="77777777" w:rsidR="00D651E7" w:rsidRDefault="00D651E7" w:rsidP="000F7E2A">
            <w:r>
              <w:t>1.9</w:t>
            </w:r>
          </w:p>
        </w:tc>
        <w:tc>
          <w:tcPr>
            <w:tcW w:w="5975" w:type="dxa"/>
          </w:tcPr>
          <w:p w14:paraId="174999F9" w14:textId="77777777" w:rsidR="00D651E7" w:rsidRPr="00BF39B7" w:rsidRDefault="00D651E7" w:rsidP="000F7E2A">
            <w:r>
              <w:t>Реестр</w:t>
            </w:r>
            <w:r w:rsidRPr="00BF39B7">
              <w:t xml:space="preserve"> организации отдыха детей и их оздоровления сезонного или круглогодичного действия на сайте МО Управление образованием городского округа Красноуфимск</w:t>
            </w:r>
          </w:p>
        </w:tc>
        <w:tc>
          <w:tcPr>
            <w:tcW w:w="2268" w:type="dxa"/>
          </w:tcPr>
          <w:p w14:paraId="7DA49D33" w14:textId="77777777" w:rsidR="00D651E7" w:rsidRDefault="00D651E7" w:rsidP="000F7E2A">
            <w:pPr>
              <w:jc w:val="center"/>
            </w:pPr>
            <w:r>
              <w:t>До 01.02.2025 г.</w:t>
            </w:r>
          </w:p>
        </w:tc>
        <w:tc>
          <w:tcPr>
            <w:tcW w:w="5528" w:type="dxa"/>
          </w:tcPr>
          <w:p w14:paraId="2F2FB320" w14:textId="77777777" w:rsidR="00D651E7" w:rsidRPr="00E30ECB" w:rsidRDefault="00D651E7" w:rsidP="000F7E2A">
            <w:r w:rsidRPr="00E30ECB">
              <w:t xml:space="preserve">Методист ГИМЦ Нефёдова Е.П., специалист по информационной безопасности </w:t>
            </w:r>
            <w:r>
              <w:t>Путилина В.А.,</w:t>
            </w:r>
          </w:p>
        </w:tc>
      </w:tr>
      <w:tr w:rsidR="00D651E7" w14:paraId="31063D89" w14:textId="77777777" w:rsidTr="000F7E2A">
        <w:tc>
          <w:tcPr>
            <w:tcW w:w="971" w:type="dxa"/>
          </w:tcPr>
          <w:p w14:paraId="5EDCABB2" w14:textId="77777777" w:rsidR="00D651E7" w:rsidRDefault="00D651E7" w:rsidP="000F7E2A">
            <w:r>
              <w:t>1.10</w:t>
            </w:r>
          </w:p>
        </w:tc>
        <w:tc>
          <w:tcPr>
            <w:tcW w:w="5975" w:type="dxa"/>
          </w:tcPr>
          <w:p w14:paraId="52B3B0BE" w14:textId="77777777" w:rsidR="00D651E7" w:rsidRPr="00BF39B7" w:rsidRDefault="00D651E7" w:rsidP="000F7E2A">
            <w:r w:rsidRPr="00BF39B7">
              <w:t>Размещение ссылки на реестр организации отдыха детей и их оздоровления</w:t>
            </w:r>
            <w:r>
              <w:t xml:space="preserve"> на сайте МО Управление образованием ГО Красноуфимск и сайтах образовательных организаций </w:t>
            </w:r>
            <w:r w:rsidRPr="00BF39B7">
              <w:t xml:space="preserve">в разделе </w:t>
            </w:r>
            <w:r>
              <w:t>«</w:t>
            </w:r>
            <w:r w:rsidRPr="00BF39B7">
              <w:t>оздоровительная кампани</w:t>
            </w:r>
            <w:r>
              <w:t>я»</w:t>
            </w:r>
          </w:p>
        </w:tc>
        <w:tc>
          <w:tcPr>
            <w:tcW w:w="2268" w:type="dxa"/>
          </w:tcPr>
          <w:p w14:paraId="52904423" w14:textId="77777777" w:rsidR="00D651E7" w:rsidRDefault="00D651E7" w:rsidP="000F7E2A">
            <w:pPr>
              <w:jc w:val="center"/>
            </w:pPr>
            <w:r w:rsidRPr="00DE2A85">
              <w:t>1 раз в 10 дней с 01.02.2025г.</w:t>
            </w:r>
          </w:p>
        </w:tc>
        <w:tc>
          <w:tcPr>
            <w:tcW w:w="5528" w:type="dxa"/>
          </w:tcPr>
          <w:p w14:paraId="0392C7C3" w14:textId="77777777" w:rsidR="00D651E7" w:rsidRPr="00E30ECB" w:rsidRDefault="00D651E7" w:rsidP="000F7E2A">
            <w:r>
              <w:t xml:space="preserve">Методист ГИМЦ Нефёдова Е.П., специалист по информационной безопасности Путилина В.А., </w:t>
            </w:r>
            <w:r w:rsidRPr="00C519BC">
              <w:t>начальники</w:t>
            </w:r>
            <w:r>
              <w:t xml:space="preserve"> оздоровительных лагерей с дневным пребыванием детей, директор </w:t>
            </w:r>
            <w:r w:rsidRPr="00DC7A0A">
              <w:t>МАУ «ЗОЛ для детей «Чайка»</w:t>
            </w:r>
          </w:p>
        </w:tc>
      </w:tr>
      <w:tr w:rsidR="00D651E7" w14:paraId="73F2583A" w14:textId="77777777" w:rsidTr="000F7E2A">
        <w:tc>
          <w:tcPr>
            <w:tcW w:w="971" w:type="dxa"/>
          </w:tcPr>
          <w:p w14:paraId="5773855D" w14:textId="77777777" w:rsidR="00D651E7" w:rsidRDefault="00D651E7" w:rsidP="000F7E2A">
            <w:r>
              <w:t>1.11</w:t>
            </w:r>
          </w:p>
        </w:tc>
        <w:tc>
          <w:tcPr>
            <w:tcW w:w="5975" w:type="dxa"/>
          </w:tcPr>
          <w:p w14:paraId="05D01D67" w14:textId="77777777" w:rsidR="00D651E7" w:rsidRPr="006164AB" w:rsidRDefault="00D651E7" w:rsidP="000F7E2A">
            <w:pPr>
              <w:shd w:val="clear" w:color="auto" w:fill="FFFFFF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 w:rsidRPr="000D3B9A">
              <w:rPr>
                <w:bCs/>
                <w:color w:val="000000"/>
                <w:bdr w:val="none" w:sz="0" w:space="0" w:color="auto" w:frame="1"/>
              </w:rPr>
              <w:t>Муниципальный</w:t>
            </w:r>
            <w:r>
              <w:rPr>
                <w:bCs/>
                <w:color w:val="000000"/>
                <w:bdr w:val="none" w:sz="0" w:space="0" w:color="auto" w:frame="1"/>
              </w:rPr>
              <w:t xml:space="preserve"> конкурс </w:t>
            </w:r>
            <w:r w:rsidRPr="006164AB">
              <w:rPr>
                <w:bCs/>
                <w:color w:val="000000"/>
                <w:bdr w:val="none" w:sz="0" w:space="0" w:color="auto" w:frame="1"/>
              </w:rPr>
              <w:t xml:space="preserve">оздоровительно-образовательных программ организации отдыха и оздоровления детей и подростков лагерей с дневным пребыванием детей и </w:t>
            </w:r>
            <w:r w:rsidRPr="00DC7A0A">
              <w:rPr>
                <w:bCs/>
                <w:color w:val="000000"/>
                <w:bdr w:val="none" w:sz="0" w:space="0" w:color="auto" w:frame="1"/>
              </w:rPr>
              <w:t>МАУ «ЗОЛ для детей «Чайка»</w:t>
            </w:r>
            <w:r w:rsidRPr="006164AB">
              <w:rPr>
                <w:bCs/>
                <w:color w:val="000000"/>
                <w:bdr w:val="none" w:sz="0" w:space="0" w:color="auto" w:frame="1"/>
              </w:rPr>
              <w:t>"</w:t>
            </w:r>
            <w:r>
              <w:rPr>
                <w:bCs/>
                <w:color w:val="000000"/>
                <w:bdr w:val="none" w:sz="0" w:space="0" w:color="auto" w:frame="1"/>
              </w:rPr>
              <w:t xml:space="preserve"> </w:t>
            </w:r>
            <w:r w:rsidRPr="006164AB">
              <w:rPr>
                <w:bCs/>
                <w:color w:val="000000"/>
                <w:bdr w:val="none" w:sz="0" w:space="0" w:color="auto" w:frame="1"/>
              </w:rPr>
              <w:t>Летнее время", п</w:t>
            </w:r>
            <w:r w:rsidRPr="006164AB">
              <w:rPr>
                <w:color w:val="191919"/>
                <w:shd w:val="clear" w:color="auto" w:fill="FFFFFF"/>
              </w:rPr>
              <w:t>освящён</w:t>
            </w:r>
            <w:r>
              <w:rPr>
                <w:color w:val="191919"/>
                <w:shd w:val="clear" w:color="auto" w:fill="FFFFFF"/>
              </w:rPr>
              <w:t>ном</w:t>
            </w:r>
            <w:r w:rsidRPr="006164AB">
              <w:rPr>
                <w:color w:val="191919"/>
                <w:shd w:val="clear" w:color="auto" w:fill="FFFFFF"/>
              </w:rPr>
              <w:t xml:space="preserve"> Победе в Великой Отечественной войне</w:t>
            </w:r>
            <w:r>
              <w:rPr>
                <w:color w:val="191919"/>
                <w:shd w:val="clear" w:color="auto" w:fill="FFFFFF"/>
              </w:rPr>
              <w:t>,</w:t>
            </w:r>
            <w:r w:rsidRPr="006164AB">
              <w:rPr>
                <w:bCs/>
                <w:color w:val="000000"/>
                <w:bdr w:val="none" w:sz="0" w:space="0" w:color="auto" w:frame="1"/>
              </w:rPr>
              <w:t xml:space="preserve"> в 2025 году</w:t>
            </w:r>
          </w:p>
        </w:tc>
        <w:tc>
          <w:tcPr>
            <w:tcW w:w="2268" w:type="dxa"/>
          </w:tcPr>
          <w:p w14:paraId="1C049904" w14:textId="77777777" w:rsidR="00D651E7" w:rsidRDefault="00D651E7" w:rsidP="000F7E2A">
            <w:pPr>
              <w:jc w:val="center"/>
            </w:pPr>
            <w:r>
              <w:t>До 25.01.2025 г.</w:t>
            </w:r>
          </w:p>
        </w:tc>
        <w:tc>
          <w:tcPr>
            <w:tcW w:w="5528" w:type="dxa"/>
          </w:tcPr>
          <w:p w14:paraId="776EE273" w14:textId="77777777" w:rsidR="00D651E7" w:rsidRDefault="00D651E7" w:rsidP="000F7E2A">
            <w:r>
              <w:t>Методист ГИМЦ Нефёдова Е.П.</w:t>
            </w:r>
          </w:p>
        </w:tc>
      </w:tr>
      <w:tr w:rsidR="00D651E7" w14:paraId="5D5CE124" w14:textId="77777777" w:rsidTr="000F7E2A">
        <w:trPr>
          <w:trHeight w:val="2079"/>
        </w:trPr>
        <w:tc>
          <w:tcPr>
            <w:tcW w:w="971" w:type="dxa"/>
          </w:tcPr>
          <w:p w14:paraId="332F8C0D" w14:textId="77777777" w:rsidR="00D651E7" w:rsidRDefault="00D651E7" w:rsidP="000F7E2A">
            <w:r>
              <w:lastRenderedPageBreak/>
              <w:t>1.12</w:t>
            </w:r>
          </w:p>
        </w:tc>
        <w:tc>
          <w:tcPr>
            <w:tcW w:w="5975" w:type="dxa"/>
          </w:tcPr>
          <w:p w14:paraId="421CA69D" w14:textId="77777777" w:rsidR="00D651E7" w:rsidRPr="001D0776" w:rsidRDefault="00D651E7" w:rsidP="000F7E2A">
            <w:pPr>
              <w:pStyle w:val="1"/>
              <w:autoSpaceDE w:val="0"/>
              <w:rPr>
                <w:sz w:val="24"/>
                <w:szCs w:val="24"/>
              </w:rPr>
            </w:pPr>
            <w:r w:rsidRPr="00B60135">
              <w:rPr>
                <w:color w:val="000000" w:themeColor="text1"/>
                <w:sz w:val="24"/>
                <w:szCs w:val="24"/>
              </w:rPr>
              <w:t xml:space="preserve">Соглашение </w:t>
            </w:r>
            <w:r w:rsidRPr="00B60135">
              <w:rPr>
                <w:rStyle w:val="11"/>
                <w:bCs/>
                <w:sz w:val="24"/>
                <w:szCs w:val="24"/>
              </w:rPr>
              <w:t>о предоставлении субсидии из областного бюджета бюджету муниципального образования, расположенного на территории Свердловской области,</w:t>
            </w:r>
            <w:r w:rsidRPr="00B60135">
              <w:rPr>
                <w:rStyle w:val="11"/>
                <w:bCs/>
                <w:sz w:val="24"/>
                <w:szCs w:val="24"/>
              </w:rPr>
              <w:br/>
              <w:t>на осуществление мероприятий по обесп</w:t>
            </w:r>
            <w:r>
              <w:rPr>
                <w:rStyle w:val="11"/>
                <w:bCs/>
                <w:sz w:val="24"/>
                <w:szCs w:val="24"/>
              </w:rPr>
              <w:t xml:space="preserve">ечению организации отдыха детей </w:t>
            </w:r>
            <w:r w:rsidRPr="00B60135">
              <w:rPr>
                <w:rStyle w:val="11"/>
                <w:bCs/>
                <w:sz w:val="24"/>
                <w:szCs w:val="24"/>
              </w:rPr>
              <w:t>в каникулярное время, включая мероприятия по обеспечению безопасности их жизни и здоровья</w:t>
            </w:r>
            <w:r>
              <w:rPr>
                <w:rStyle w:val="11"/>
                <w:bCs/>
                <w:sz w:val="24"/>
                <w:szCs w:val="24"/>
              </w:rPr>
              <w:t xml:space="preserve"> </w:t>
            </w:r>
            <w:r w:rsidRPr="001D0776">
              <w:rPr>
                <w:bCs/>
                <w:sz w:val="24"/>
                <w:szCs w:val="24"/>
              </w:rPr>
              <w:t>Городской округ Красноуфимск Свердловской области</w:t>
            </w:r>
          </w:p>
        </w:tc>
        <w:tc>
          <w:tcPr>
            <w:tcW w:w="2268" w:type="dxa"/>
          </w:tcPr>
          <w:p w14:paraId="6030B158" w14:textId="77777777" w:rsidR="00D651E7" w:rsidRDefault="00D651E7" w:rsidP="000F7E2A">
            <w:pPr>
              <w:jc w:val="center"/>
            </w:pPr>
            <w:r>
              <w:rPr>
                <w:color w:val="000000" w:themeColor="text1"/>
              </w:rPr>
              <w:t>Январь 2025 г.</w:t>
            </w:r>
          </w:p>
        </w:tc>
        <w:tc>
          <w:tcPr>
            <w:tcW w:w="5528" w:type="dxa"/>
          </w:tcPr>
          <w:p w14:paraId="471074C7" w14:textId="77777777" w:rsidR="00D651E7" w:rsidRDefault="00D651E7" w:rsidP="000F7E2A">
            <w:pPr>
              <w:jc w:val="both"/>
            </w:pPr>
            <w:r>
              <w:rPr>
                <w:color w:val="000000" w:themeColor="text1"/>
              </w:rPr>
              <w:t xml:space="preserve">Начальник МО Управление образование </w:t>
            </w:r>
            <w:r w:rsidRPr="006164AB">
              <w:t xml:space="preserve">городского округа Красноуфимск </w:t>
            </w:r>
            <w:r w:rsidRPr="006164AB">
              <w:rPr>
                <w:color w:val="000000" w:themeColor="text1"/>
              </w:rPr>
              <w:t>Вахрушева Е.А.,</w:t>
            </w:r>
            <w:r>
              <w:rPr>
                <w:color w:val="000000" w:themeColor="text1"/>
              </w:rPr>
              <w:t xml:space="preserve"> </w:t>
            </w:r>
            <w:r w:rsidRPr="00664564">
              <w:rPr>
                <w:color w:val="000000" w:themeColor="text1"/>
              </w:rPr>
              <w:t xml:space="preserve">директор </w:t>
            </w:r>
            <w:r w:rsidRPr="00DC7A0A">
              <w:rPr>
                <w:color w:val="000000" w:themeColor="text1"/>
              </w:rPr>
              <w:t>МАУ «ЗОЛ для детей «Чайка»</w:t>
            </w:r>
          </w:p>
        </w:tc>
      </w:tr>
      <w:tr w:rsidR="00D651E7" w14:paraId="40EAF03E" w14:textId="77777777" w:rsidTr="000F7E2A">
        <w:trPr>
          <w:trHeight w:val="738"/>
        </w:trPr>
        <w:tc>
          <w:tcPr>
            <w:tcW w:w="971" w:type="dxa"/>
          </w:tcPr>
          <w:p w14:paraId="4F35FCAA" w14:textId="77777777" w:rsidR="00D651E7" w:rsidRPr="00C5161E" w:rsidRDefault="00D651E7" w:rsidP="000F7E2A">
            <w:r>
              <w:rPr>
                <w:lang w:val="en-US"/>
              </w:rPr>
              <w:t>1</w:t>
            </w:r>
            <w:r>
              <w:t>.13</w:t>
            </w:r>
          </w:p>
        </w:tc>
        <w:tc>
          <w:tcPr>
            <w:tcW w:w="5975" w:type="dxa"/>
          </w:tcPr>
          <w:p w14:paraId="652AF6BF" w14:textId="77777777" w:rsidR="00D651E7" w:rsidRPr="009736D6" w:rsidRDefault="00D651E7" w:rsidP="000F7E2A">
            <w:pPr>
              <w:pStyle w:val="1"/>
              <w:autoSpaceDE w:val="0"/>
              <w:rPr>
                <w:bCs/>
                <w:sz w:val="24"/>
                <w:szCs w:val="24"/>
                <w:highlight w:val="yellow"/>
              </w:rPr>
            </w:pPr>
            <w:r w:rsidRPr="00DE2A85">
              <w:rPr>
                <w:color w:val="000000" w:themeColor="text1"/>
                <w:sz w:val="24"/>
                <w:szCs w:val="24"/>
              </w:rPr>
              <w:t>Соглашение</w:t>
            </w:r>
            <w:r w:rsidRPr="00DE2A85">
              <w:rPr>
                <w:bCs/>
                <w:sz w:val="24"/>
                <w:szCs w:val="24"/>
              </w:rPr>
              <w:t xml:space="preserve"> о предоставлении иного межбюджетного трансферта из областного бюджета бюджету муниципального образования, расположенного на территории Свердловской области,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 Городской округ Красноуфимск Свердловской области</w:t>
            </w:r>
          </w:p>
        </w:tc>
        <w:tc>
          <w:tcPr>
            <w:tcW w:w="2268" w:type="dxa"/>
          </w:tcPr>
          <w:p w14:paraId="3C48FA4B" w14:textId="77777777" w:rsidR="00D651E7" w:rsidRPr="009736D6" w:rsidRDefault="00D651E7" w:rsidP="000F7E2A">
            <w:pPr>
              <w:jc w:val="center"/>
              <w:rPr>
                <w:color w:val="000000" w:themeColor="text1"/>
                <w:highlight w:val="yellow"/>
              </w:rPr>
            </w:pPr>
            <w:r w:rsidRPr="00DE2A85">
              <w:rPr>
                <w:color w:val="000000" w:themeColor="text1"/>
              </w:rPr>
              <w:t>Январь 2025 г.</w:t>
            </w:r>
          </w:p>
        </w:tc>
        <w:tc>
          <w:tcPr>
            <w:tcW w:w="5528" w:type="dxa"/>
          </w:tcPr>
          <w:p w14:paraId="56B6E137" w14:textId="77777777" w:rsidR="00D651E7" w:rsidRPr="009736D6" w:rsidRDefault="00D651E7" w:rsidP="000F7E2A">
            <w:pPr>
              <w:jc w:val="both"/>
              <w:rPr>
                <w:color w:val="000000" w:themeColor="text1"/>
                <w:highlight w:val="yellow"/>
              </w:rPr>
            </w:pPr>
            <w:r w:rsidRPr="00DE2A85">
              <w:rPr>
                <w:color w:val="000000" w:themeColor="text1"/>
              </w:rPr>
              <w:t xml:space="preserve">Начальник МО Управление образование </w:t>
            </w:r>
            <w:r w:rsidRPr="00DE2A85">
              <w:t xml:space="preserve">городского округа Красноуфимск </w:t>
            </w:r>
            <w:r w:rsidRPr="00DE2A85">
              <w:rPr>
                <w:color w:val="000000" w:themeColor="text1"/>
              </w:rPr>
              <w:t>Вахрушева Е.А., директор МАУ «ЗОЛ для детей «Чайка»</w:t>
            </w:r>
          </w:p>
        </w:tc>
      </w:tr>
      <w:tr w:rsidR="00D651E7" w14:paraId="65FCDB2D" w14:textId="77777777" w:rsidTr="000F7E2A">
        <w:trPr>
          <w:trHeight w:val="629"/>
        </w:trPr>
        <w:tc>
          <w:tcPr>
            <w:tcW w:w="971" w:type="dxa"/>
          </w:tcPr>
          <w:p w14:paraId="100F5EA2" w14:textId="77777777" w:rsidR="00D651E7" w:rsidRDefault="00D651E7" w:rsidP="000F7E2A">
            <w:r>
              <w:t>1.14</w:t>
            </w:r>
          </w:p>
        </w:tc>
        <w:tc>
          <w:tcPr>
            <w:tcW w:w="5975" w:type="dxa"/>
          </w:tcPr>
          <w:p w14:paraId="38AE13BD" w14:textId="77777777" w:rsidR="00D651E7" w:rsidRPr="009736D6" w:rsidRDefault="00D651E7" w:rsidP="000F7E2A">
            <w:pPr>
              <w:pStyle w:val="1"/>
              <w:autoSpaceDE w:val="0"/>
              <w:rPr>
                <w:bCs/>
                <w:sz w:val="24"/>
                <w:szCs w:val="24"/>
                <w:highlight w:val="yellow"/>
              </w:rPr>
            </w:pPr>
            <w:r w:rsidRPr="00DE2A85">
              <w:rPr>
                <w:bCs/>
                <w:sz w:val="24"/>
                <w:szCs w:val="24"/>
              </w:rPr>
              <w:t>Соглашение о предоставлении субсидии из областного бюджета бюджету муниципального образования, расположенного на территории Свердловской области,</w:t>
            </w:r>
            <w:r w:rsidRPr="00DE2A85">
              <w:rPr>
                <w:bCs/>
                <w:sz w:val="24"/>
                <w:szCs w:val="24"/>
              </w:rPr>
              <w:br/>
              <w:t>на создание безопасных условий пребывания в муниципальных организациях отдыха детей и их оздоровления Городской округ Красноуфимск Свердловской области</w:t>
            </w:r>
          </w:p>
        </w:tc>
        <w:tc>
          <w:tcPr>
            <w:tcW w:w="2268" w:type="dxa"/>
          </w:tcPr>
          <w:p w14:paraId="09381DEB" w14:textId="77777777" w:rsidR="00D651E7" w:rsidRPr="009736D6" w:rsidRDefault="00D651E7" w:rsidP="000F7E2A">
            <w:pPr>
              <w:jc w:val="center"/>
              <w:rPr>
                <w:color w:val="000000" w:themeColor="text1"/>
                <w:highlight w:val="yellow"/>
              </w:rPr>
            </w:pPr>
            <w:r w:rsidRPr="00DE2A85">
              <w:rPr>
                <w:color w:val="000000" w:themeColor="text1"/>
              </w:rPr>
              <w:t>Январь 2025 г.</w:t>
            </w:r>
          </w:p>
        </w:tc>
        <w:tc>
          <w:tcPr>
            <w:tcW w:w="5528" w:type="dxa"/>
          </w:tcPr>
          <w:p w14:paraId="48E07532" w14:textId="77777777" w:rsidR="00D651E7" w:rsidRPr="009736D6" w:rsidRDefault="00D651E7" w:rsidP="000F7E2A">
            <w:pPr>
              <w:jc w:val="both"/>
              <w:rPr>
                <w:color w:val="000000" w:themeColor="text1"/>
                <w:highlight w:val="yellow"/>
              </w:rPr>
            </w:pPr>
            <w:r w:rsidRPr="00DE2A85">
              <w:rPr>
                <w:color w:val="000000" w:themeColor="text1"/>
              </w:rPr>
              <w:t xml:space="preserve">Начальник МО Управление образование </w:t>
            </w:r>
            <w:r w:rsidRPr="00DE2A85">
              <w:t xml:space="preserve">городского округа Красноуфимск </w:t>
            </w:r>
            <w:r w:rsidRPr="00DE2A85">
              <w:rPr>
                <w:color w:val="000000" w:themeColor="text1"/>
              </w:rPr>
              <w:t>Вахрушева Е.А., директор МАУ «ЗОЛ для детей «Чайка»</w:t>
            </w:r>
          </w:p>
        </w:tc>
      </w:tr>
      <w:tr w:rsidR="00D651E7" w14:paraId="6B11399A" w14:textId="77777777" w:rsidTr="000F7E2A">
        <w:tc>
          <w:tcPr>
            <w:tcW w:w="971" w:type="dxa"/>
          </w:tcPr>
          <w:p w14:paraId="30712949" w14:textId="77777777" w:rsidR="00D651E7" w:rsidRDefault="00D651E7" w:rsidP="000F7E2A">
            <w:r>
              <w:t>1.15</w:t>
            </w:r>
          </w:p>
        </w:tc>
        <w:tc>
          <w:tcPr>
            <w:tcW w:w="5975" w:type="dxa"/>
          </w:tcPr>
          <w:p w14:paraId="0049AA7E" w14:textId="77777777" w:rsidR="00D651E7" w:rsidRPr="001533D6" w:rsidRDefault="00D651E7" w:rsidP="000F7E2A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t>Формирование</w:t>
            </w:r>
            <w:r w:rsidRPr="004D12EB">
              <w:t xml:space="preserve"> пакета документов по организации летнего трудоустройства несовершеннолетних через</w:t>
            </w:r>
            <w:r>
              <w:t xml:space="preserve"> «Молодежную биржу труда» при МАУ «ЦТДиМ» и </w:t>
            </w:r>
            <w:r w:rsidRPr="00595779">
              <w:t>ГКУ Красноуфимский центр занятости</w:t>
            </w:r>
            <w:r>
              <w:t>. Создание условий для трудоустройства подростков в каникулярный период (помощники вожатых, отряды по благоустройству)</w:t>
            </w:r>
          </w:p>
        </w:tc>
        <w:tc>
          <w:tcPr>
            <w:tcW w:w="2268" w:type="dxa"/>
          </w:tcPr>
          <w:p w14:paraId="251E5680" w14:textId="77777777" w:rsidR="00D651E7" w:rsidRPr="001533D6" w:rsidRDefault="00D651E7" w:rsidP="000F7E2A">
            <w:pPr>
              <w:jc w:val="center"/>
            </w:pPr>
            <w:r>
              <w:t>Март 2025г.</w:t>
            </w:r>
          </w:p>
        </w:tc>
        <w:tc>
          <w:tcPr>
            <w:tcW w:w="5528" w:type="dxa"/>
          </w:tcPr>
          <w:p w14:paraId="17E94538" w14:textId="77777777" w:rsidR="00D651E7" w:rsidRDefault="00D651E7" w:rsidP="000F7E2A">
            <w:pPr>
              <w:jc w:val="both"/>
            </w:pPr>
            <w:r>
              <w:t xml:space="preserve">Методист ГИМЦ Нефёдова Е.П., </w:t>
            </w:r>
            <w:r w:rsidRPr="00C519BC">
              <w:t>начальники</w:t>
            </w:r>
            <w:r>
              <w:t xml:space="preserve"> оздоровительных лагерей с дневным пребыванием детей, директор </w:t>
            </w:r>
            <w:r w:rsidRPr="00DC7A0A">
              <w:t>МАУ «ЗОЛ для детей «Чайка»</w:t>
            </w:r>
          </w:p>
        </w:tc>
      </w:tr>
      <w:tr w:rsidR="00D651E7" w14:paraId="354904DD" w14:textId="77777777" w:rsidTr="000F7E2A">
        <w:tc>
          <w:tcPr>
            <w:tcW w:w="971" w:type="dxa"/>
          </w:tcPr>
          <w:p w14:paraId="0EDBB4FF" w14:textId="77777777" w:rsidR="00D651E7" w:rsidRPr="00A4183A" w:rsidRDefault="00D651E7" w:rsidP="000F7E2A">
            <w:pPr>
              <w:jc w:val="center"/>
              <w:rPr>
                <w:b/>
                <w:bCs/>
              </w:rPr>
            </w:pPr>
            <w:r w:rsidRPr="00A4183A">
              <w:rPr>
                <w:b/>
                <w:bCs/>
              </w:rPr>
              <w:t>2.</w:t>
            </w:r>
          </w:p>
        </w:tc>
        <w:tc>
          <w:tcPr>
            <w:tcW w:w="13771" w:type="dxa"/>
            <w:gridSpan w:val="3"/>
          </w:tcPr>
          <w:p w14:paraId="1DBB4B6B" w14:textId="77777777" w:rsidR="00D651E7" w:rsidRPr="00570033" w:rsidRDefault="00D651E7" w:rsidP="000F7E2A">
            <w:pPr>
              <w:spacing w:after="160" w:line="259" w:lineRule="auto"/>
              <w:jc w:val="center"/>
            </w:pPr>
            <w:r w:rsidRPr="00570033">
              <w:rPr>
                <w:b/>
              </w:rPr>
              <w:t>Мероприятия, связанные с обеспечением безопасности детей</w:t>
            </w:r>
            <w:r w:rsidRPr="00570033">
              <w:rPr>
                <w:b/>
              </w:rPr>
              <w:br/>
              <w:t>в организациях отдыха детей и их оздоровления</w:t>
            </w:r>
          </w:p>
        </w:tc>
      </w:tr>
      <w:tr w:rsidR="00D651E7" w14:paraId="24BB3385" w14:textId="77777777" w:rsidTr="000F7E2A">
        <w:tc>
          <w:tcPr>
            <w:tcW w:w="971" w:type="dxa"/>
          </w:tcPr>
          <w:p w14:paraId="4D4C6694" w14:textId="77777777" w:rsidR="00D651E7" w:rsidRDefault="00D651E7" w:rsidP="000F7E2A">
            <w:r>
              <w:lastRenderedPageBreak/>
              <w:t>2.1</w:t>
            </w:r>
          </w:p>
        </w:tc>
        <w:tc>
          <w:tcPr>
            <w:tcW w:w="5975" w:type="dxa"/>
          </w:tcPr>
          <w:p w14:paraId="070822DF" w14:textId="77777777" w:rsidR="00D651E7" w:rsidRDefault="00D651E7" w:rsidP="000F7E2A">
            <w:r>
              <w:t>Медицинский осмотр сотрудников оздоровительных лагерей с дневным пребыванием детей</w:t>
            </w:r>
          </w:p>
        </w:tc>
        <w:tc>
          <w:tcPr>
            <w:tcW w:w="2268" w:type="dxa"/>
          </w:tcPr>
          <w:p w14:paraId="5E2E7617" w14:textId="77777777" w:rsidR="00D651E7" w:rsidRDefault="00D651E7" w:rsidP="000F7E2A">
            <w:pPr>
              <w:jc w:val="center"/>
            </w:pPr>
            <w:r>
              <w:t>Март-апрель 2025г.</w:t>
            </w:r>
          </w:p>
        </w:tc>
        <w:tc>
          <w:tcPr>
            <w:tcW w:w="5528" w:type="dxa"/>
          </w:tcPr>
          <w:p w14:paraId="37752939" w14:textId="77777777" w:rsidR="00D651E7" w:rsidRDefault="00D651E7" w:rsidP="000F7E2A">
            <w:r>
              <w:t xml:space="preserve">Руководители ОО, </w:t>
            </w:r>
            <w:r w:rsidRPr="00C519BC">
              <w:t xml:space="preserve">начальники </w:t>
            </w:r>
            <w:r>
              <w:t>оздоровительных лагерей с дневным пребыванием детей</w:t>
            </w:r>
          </w:p>
        </w:tc>
      </w:tr>
      <w:tr w:rsidR="00D651E7" w14:paraId="4C79051F" w14:textId="77777777" w:rsidTr="000F7E2A">
        <w:tc>
          <w:tcPr>
            <w:tcW w:w="971" w:type="dxa"/>
          </w:tcPr>
          <w:p w14:paraId="3CB4378E" w14:textId="77777777" w:rsidR="00D651E7" w:rsidRDefault="00D651E7" w:rsidP="000F7E2A">
            <w:r>
              <w:t>2.2</w:t>
            </w:r>
          </w:p>
        </w:tc>
        <w:tc>
          <w:tcPr>
            <w:tcW w:w="5975" w:type="dxa"/>
          </w:tcPr>
          <w:p w14:paraId="68C40BF0" w14:textId="77777777" w:rsidR="00D651E7" w:rsidRDefault="00D651E7" w:rsidP="000F7E2A">
            <w:r>
              <w:t>Вакцинация против клещевого энцефалита отдыхающих в оздоровительных лагерях с дневным пребыванием детей</w:t>
            </w:r>
          </w:p>
        </w:tc>
        <w:tc>
          <w:tcPr>
            <w:tcW w:w="2268" w:type="dxa"/>
          </w:tcPr>
          <w:p w14:paraId="440AEFB9" w14:textId="77777777" w:rsidR="00D651E7" w:rsidRDefault="00D651E7" w:rsidP="000F7E2A">
            <w:pPr>
              <w:jc w:val="center"/>
            </w:pPr>
            <w:r>
              <w:t>Март-апрель 2025г.</w:t>
            </w:r>
          </w:p>
        </w:tc>
        <w:tc>
          <w:tcPr>
            <w:tcW w:w="5528" w:type="dxa"/>
          </w:tcPr>
          <w:p w14:paraId="729B5782" w14:textId="77777777" w:rsidR="00D651E7" w:rsidRDefault="00D651E7" w:rsidP="000F7E2A">
            <w:r>
              <w:t xml:space="preserve">Руководители ОО, </w:t>
            </w:r>
            <w:r w:rsidRPr="00C519BC">
              <w:t>начальники</w:t>
            </w:r>
            <w:r>
              <w:t xml:space="preserve"> оздоровительных лагерей с дневным пребыванием детей, методист ГИМЦ Нефёдова Е.П.</w:t>
            </w:r>
          </w:p>
        </w:tc>
      </w:tr>
      <w:tr w:rsidR="00D651E7" w14:paraId="6E6C2173" w14:textId="77777777" w:rsidTr="000F7E2A">
        <w:tc>
          <w:tcPr>
            <w:tcW w:w="971" w:type="dxa"/>
          </w:tcPr>
          <w:p w14:paraId="59C64981" w14:textId="77777777" w:rsidR="00D651E7" w:rsidRDefault="00D651E7" w:rsidP="000F7E2A">
            <w:r>
              <w:t>2.3</w:t>
            </w:r>
          </w:p>
        </w:tc>
        <w:tc>
          <w:tcPr>
            <w:tcW w:w="5975" w:type="dxa"/>
          </w:tcPr>
          <w:p w14:paraId="26FED280" w14:textId="77777777" w:rsidR="00D651E7" w:rsidRDefault="00D651E7" w:rsidP="000F7E2A">
            <w:r>
              <w:t xml:space="preserve">Направление пакета документов в </w:t>
            </w:r>
            <w:r>
              <w:rPr>
                <w:bCs/>
                <w:color w:val="000000"/>
                <w:bdr w:val="none" w:sz="0" w:space="0" w:color="auto" w:frame="1"/>
              </w:rPr>
              <w:t>территориальный отдел Управления Федеральной службы по надзору в сфере защиты прав потребителей и благополучия человека по СО в городе Красноуфимск, Красноуфимском, Ачитском и Артинском районах для открытия оздоровительных лагерей</w:t>
            </w:r>
          </w:p>
        </w:tc>
        <w:tc>
          <w:tcPr>
            <w:tcW w:w="2268" w:type="dxa"/>
          </w:tcPr>
          <w:p w14:paraId="18DE3CEA" w14:textId="77777777" w:rsidR="00D651E7" w:rsidRDefault="00D651E7" w:rsidP="000F7E2A">
            <w:pPr>
              <w:jc w:val="center"/>
            </w:pPr>
            <w:r>
              <w:t>До 25.04.2025г.</w:t>
            </w:r>
          </w:p>
        </w:tc>
        <w:tc>
          <w:tcPr>
            <w:tcW w:w="5528" w:type="dxa"/>
          </w:tcPr>
          <w:p w14:paraId="20D38A44" w14:textId="77777777" w:rsidR="00D651E7" w:rsidRDefault="00D651E7" w:rsidP="000F7E2A">
            <w:r>
              <w:t>Н</w:t>
            </w:r>
            <w:r w:rsidRPr="00C519BC">
              <w:t xml:space="preserve">ачальники </w:t>
            </w:r>
            <w:r>
              <w:t xml:space="preserve">оздоровительных лагерей с дневным пребыванием детей, директор </w:t>
            </w:r>
            <w:r w:rsidRPr="00DC7A0A">
              <w:t>МАУ «ЗОЛ для детей «Чайка»</w:t>
            </w:r>
          </w:p>
        </w:tc>
      </w:tr>
      <w:tr w:rsidR="00D651E7" w14:paraId="260DE9B3" w14:textId="77777777" w:rsidTr="000F7E2A">
        <w:tc>
          <w:tcPr>
            <w:tcW w:w="971" w:type="dxa"/>
          </w:tcPr>
          <w:p w14:paraId="454C354F" w14:textId="77777777" w:rsidR="00D651E7" w:rsidRDefault="00D651E7" w:rsidP="000F7E2A">
            <w:r>
              <w:t>2.4</w:t>
            </w:r>
          </w:p>
        </w:tc>
        <w:tc>
          <w:tcPr>
            <w:tcW w:w="5975" w:type="dxa"/>
          </w:tcPr>
          <w:p w14:paraId="17A5ED58" w14:textId="77777777" w:rsidR="00D651E7" w:rsidRDefault="00D651E7" w:rsidP="000F7E2A">
            <w:r w:rsidRPr="001533D6">
              <w:t xml:space="preserve">Обеспечение выполнения санитарных требований </w:t>
            </w:r>
            <w:r>
              <w:t>на основании П</w:t>
            </w:r>
            <w:r w:rsidRPr="001533D6">
              <w:t>остановления Главного государственного санитарного врача Российской Федерации от 28.09.2020 № 28</w:t>
            </w:r>
            <w:r w:rsidRPr="001533D6">
              <w:br/>
              <w:t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2268" w:type="dxa"/>
          </w:tcPr>
          <w:p w14:paraId="538F140C" w14:textId="77777777" w:rsidR="00D651E7" w:rsidRPr="001533D6" w:rsidRDefault="00D651E7" w:rsidP="000F7E2A">
            <w:pPr>
              <w:pStyle w:val="western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Май-сентябрь </w:t>
            </w:r>
          </w:p>
          <w:p w14:paraId="3300EA59" w14:textId="77777777" w:rsidR="00D651E7" w:rsidRDefault="00D651E7" w:rsidP="000F7E2A">
            <w:pPr>
              <w:jc w:val="center"/>
            </w:pPr>
            <w:r w:rsidRPr="001533D6">
              <w:t>202</w:t>
            </w:r>
            <w:r>
              <w:t>5</w:t>
            </w:r>
            <w:r w:rsidRPr="001533D6">
              <w:t>г</w:t>
            </w:r>
            <w:r>
              <w:t>.</w:t>
            </w:r>
          </w:p>
        </w:tc>
        <w:tc>
          <w:tcPr>
            <w:tcW w:w="5528" w:type="dxa"/>
          </w:tcPr>
          <w:p w14:paraId="452B37F1" w14:textId="77777777" w:rsidR="00D651E7" w:rsidRDefault="00D651E7" w:rsidP="000F7E2A">
            <w:r>
              <w:t>Н</w:t>
            </w:r>
            <w:r w:rsidRPr="00C519BC">
              <w:t xml:space="preserve">ачальники </w:t>
            </w:r>
            <w:r>
              <w:t xml:space="preserve">оздоровительных лагерей с дневным пребыванием детей, директора ОО, директор </w:t>
            </w:r>
            <w:r w:rsidRPr="00DC7A0A">
              <w:t>МАУ «ЗОЛ для детей «Чайка»</w:t>
            </w:r>
          </w:p>
        </w:tc>
      </w:tr>
      <w:tr w:rsidR="00D651E7" w14:paraId="1A2EE454" w14:textId="77777777" w:rsidTr="000F7E2A">
        <w:tc>
          <w:tcPr>
            <w:tcW w:w="971" w:type="dxa"/>
          </w:tcPr>
          <w:p w14:paraId="7ECB4700" w14:textId="77777777" w:rsidR="00D651E7" w:rsidRDefault="00D651E7" w:rsidP="000F7E2A">
            <w:r>
              <w:t>2.5</w:t>
            </w:r>
          </w:p>
        </w:tc>
        <w:tc>
          <w:tcPr>
            <w:tcW w:w="5975" w:type="dxa"/>
          </w:tcPr>
          <w:p w14:paraId="576FB612" w14:textId="77777777" w:rsidR="00D651E7" w:rsidRDefault="00D651E7" w:rsidP="000F7E2A">
            <w:r w:rsidRPr="004D12EB">
              <w:t>Обучение по программе санитарного минимума педагогических работников, занятых в летней оздоровительной работе с детьми</w:t>
            </w:r>
            <w:r>
              <w:t xml:space="preserve"> и подростками </w:t>
            </w:r>
          </w:p>
        </w:tc>
        <w:tc>
          <w:tcPr>
            <w:tcW w:w="2268" w:type="dxa"/>
          </w:tcPr>
          <w:p w14:paraId="73A8C01B" w14:textId="77777777" w:rsidR="00D651E7" w:rsidRDefault="00D651E7" w:rsidP="000F7E2A">
            <w:pPr>
              <w:jc w:val="center"/>
            </w:pPr>
            <w:r>
              <w:t>Апрель 2025г.</w:t>
            </w:r>
          </w:p>
        </w:tc>
        <w:tc>
          <w:tcPr>
            <w:tcW w:w="5528" w:type="dxa"/>
          </w:tcPr>
          <w:p w14:paraId="2BDEB768" w14:textId="77777777" w:rsidR="00D651E7" w:rsidRDefault="00D651E7" w:rsidP="000F7E2A">
            <w:r>
              <w:t>Н</w:t>
            </w:r>
            <w:r w:rsidRPr="00C519BC">
              <w:t xml:space="preserve">ачальники </w:t>
            </w:r>
            <w:r>
              <w:t xml:space="preserve">оздоровительных лагерей с дневным пребыванием детей, директор </w:t>
            </w:r>
            <w:r w:rsidRPr="00DC7A0A">
              <w:t>МАУ «ЗОЛ для детей «Чайка»</w:t>
            </w:r>
          </w:p>
        </w:tc>
      </w:tr>
      <w:tr w:rsidR="00D651E7" w14:paraId="249C0873" w14:textId="77777777" w:rsidTr="000F7E2A">
        <w:tc>
          <w:tcPr>
            <w:tcW w:w="971" w:type="dxa"/>
          </w:tcPr>
          <w:p w14:paraId="13FA324D" w14:textId="77777777" w:rsidR="00D651E7" w:rsidRPr="00DE2A85" w:rsidRDefault="00D651E7" w:rsidP="000F7E2A">
            <w:r w:rsidRPr="00DE2A85">
              <w:t>2.6</w:t>
            </w:r>
          </w:p>
        </w:tc>
        <w:tc>
          <w:tcPr>
            <w:tcW w:w="5975" w:type="dxa"/>
          </w:tcPr>
          <w:p w14:paraId="006867E7" w14:textId="77777777" w:rsidR="00D651E7" w:rsidRPr="0015407B" w:rsidRDefault="00D651E7" w:rsidP="000F7E2A">
            <w:pPr>
              <w:rPr>
                <w:highlight w:val="yellow"/>
              </w:rPr>
            </w:pPr>
            <w:r w:rsidRPr="00DE2A85">
              <w:t>Актуализацию паспортов антитеррористической защищенности оздоровительных организаций городского округа Красноуфимск</w:t>
            </w:r>
          </w:p>
        </w:tc>
        <w:tc>
          <w:tcPr>
            <w:tcW w:w="2268" w:type="dxa"/>
            <w:shd w:val="clear" w:color="auto" w:fill="auto"/>
          </w:tcPr>
          <w:p w14:paraId="4066B7AC" w14:textId="77777777" w:rsidR="00D651E7" w:rsidRPr="0015407B" w:rsidRDefault="00D651E7" w:rsidP="000F7E2A">
            <w:pPr>
              <w:jc w:val="center"/>
              <w:rPr>
                <w:highlight w:val="yellow"/>
              </w:rPr>
            </w:pPr>
            <w:r w:rsidRPr="00DE2A85">
              <w:t>Март-апрель 2025г.</w:t>
            </w:r>
          </w:p>
        </w:tc>
        <w:tc>
          <w:tcPr>
            <w:tcW w:w="5528" w:type="dxa"/>
          </w:tcPr>
          <w:p w14:paraId="3FA12883" w14:textId="77777777" w:rsidR="00D651E7" w:rsidRPr="0015407B" w:rsidRDefault="00D651E7" w:rsidP="000F7E2A">
            <w:pPr>
              <w:rPr>
                <w:highlight w:val="yellow"/>
              </w:rPr>
            </w:pPr>
            <w:r w:rsidRPr="00DE2A85">
              <w:t>Руководители ОО, начальники оздоровительных лагерей с дневным пребыванием детей, директор МАУ «ЗОЛ для детей «Чайка»</w:t>
            </w:r>
          </w:p>
        </w:tc>
      </w:tr>
      <w:tr w:rsidR="00D651E7" w14:paraId="09D76C93" w14:textId="77777777" w:rsidTr="000F7E2A">
        <w:tc>
          <w:tcPr>
            <w:tcW w:w="971" w:type="dxa"/>
          </w:tcPr>
          <w:p w14:paraId="10FCFBF9" w14:textId="77777777" w:rsidR="00D651E7" w:rsidRPr="00DE2A85" w:rsidRDefault="00D651E7" w:rsidP="000F7E2A">
            <w:r w:rsidRPr="00DE2A85">
              <w:t>2.7</w:t>
            </w:r>
          </w:p>
        </w:tc>
        <w:tc>
          <w:tcPr>
            <w:tcW w:w="5975" w:type="dxa"/>
          </w:tcPr>
          <w:p w14:paraId="545B2AEA" w14:textId="77777777" w:rsidR="00D651E7" w:rsidRPr="00DE2A85" w:rsidRDefault="00D651E7" w:rsidP="000F7E2A">
            <w:r w:rsidRPr="00DE2A85">
              <w:t xml:space="preserve">Подготовка территории и текущий ремонт МАУ </w:t>
            </w:r>
            <w:r w:rsidRPr="00E54943">
              <w:t>«ЗОЛ для детей «Чайка»</w:t>
            </w:r>
          </w:p>
        </w:tc>
        <w:tc>
          <w:tcPr>
            <w:tcW w:w="2268" w:type="dxa"/>
          </w:tcPr>
          <w:p w14:paraId="488A3A55" w14:textId="77777777" w:rsidR="00D651E7" w:rsidRPr="00DE2A85" w:rsidRDefault="00D651E7" w:rsidP="000F7E2A">
            <w:pPr>
              <w:jc w:val="center"/>
            </w:pPr>
            <w:r w:rsidRPr="00DE2A85">
              <w:t>Март-май 2025г.</w:t>
            </w:r>
          </w:p>
        </w:tc>
        <w:tc>
          <w:tcPr>
            <w:tcW w:w="5528" w:type="dxa"/>
          </w:tcPr>
          <w:p w14:paraId="79ECBB39" w14:textId="77777777" w:rsidR="00D651E7" w:rsidRPr="00DE2A85" w:rsidRDefault="00D651E7" w:rsidP="000F7E2A">
            <w:r w:rsidRPr="00DE2A85">
              <w:t>Директор МАУ «ЗОЛ для детей «Чайка»</w:t>
            </w:r>
          </w:p>
        </w:tc>
      </w:tr>
      <w:tr w:rsidR="00D651E7" w14:paraId="6C461F9A" w14:textId="77777777" w:rsidTr="000F7E2A">
        <w:tc>
          <w:tcPr>
            <w:tcW w:w="971" w:type="dxa"/>
          </w:tcPr>
          <w:p w14:paraId="286D086A" w14:textId="77777777" w:rsidR="00D651E7" w:rsidRPr="00DE2A85" w:rsidRDefault="00D651E7" w:rsidP="000F7E2A">
            <w:r w:rsidRPr="00DE2A85">
              <w:t>2.8</w:t>
            </w:r>
          </w:p>
        </w:tc>
        <w:tc>
          <w:tcPr>
            <w:tcW w:w="5975" w:type="dxa"/>
          </w:tcPr>
          <w:p w14:paraId="79E88925" w14:textId="77777777" w:rsidR="00D651E7" w:rsidRPr="00DE2A85" w:rsidRDefault="00D651E7" w:rsidP="000F7E2A">
            <w:r w:rsidRPr="00DE2A85">
              <w:t>Ревизию технологического оборудования и спортивного инвентаря в оздоровительных организациях городского округа Красноуфимск</w:t>
            </w:r>
          </w:p>
        </w:tc>
        <w:tc>
          <w:tcPr>
            <w:tcW w:w="2268" w:type="dxa"/>
          </w:tcPr>
          <w:p w14:paraId="68E24AF2" w14:textId="77777777" w:rsidR="00D651E7" w:rsidRPr="00DE2A85" w:rsidRDefault="00D651E7" w:rsidP="000F7E2A">
            <w:pPr>
              <w:jc w:val="center"/>
            </w:pPr>
            <w:r w:rsidRPr="00DE2A85">
              <w:t>Март-май 2025г.</w:t>
            </w:r>
          </w:p>
        </w:tc>
        <w:tc>
          <w:tcPr>
            <w:tcW w:w="5528" w:type="dxa"/>
          </w:tcPr>
          <w:p w14:paraId="4C622584" w14:textId="77777777" w:rsidR="00D651E7" w:rsidRPr="00DE2A85" w:rsidRDefault="00D651E7" w:rsidP="000F7E2A">
            <w:r w:rsidRPr="00DE2A85">
              <w:t>Руководители ОО, начальники оздоровительных лагерей с дневным пребыванием детей, директор МАУ «ЗОЛ для детей «Чайка»</w:t>
            </w:r>
          </w:p>
        </w:tc>
      </w:tr>
      <w:tr w:rsidR="00D651E7" w14:paraId="409D7025" w14:textId="77777777" w:rsidTr="000F7E2A">
        <w:tc>
          <w:tcPr>
            <w:tcW w:w="971" w:type="dxa"/>
          </w:tcPr>
          <w:p w14:paraId="5937514D" w14:textId="77777777" w:rsidR="00D651E7" w:rsidRPr="0015407B" w:rsidRDefault="00D651E7" w:rsidP="000F7E2A">
            <w:pPr>
              <w:rPr>
                <w:highlight w:val="yellow"/>
              </w:rPr>
            </w:pPr>
            <w:r w:rsidRPr="0015407B">
              <w:t>2.9</w:t>
            </w:r>
          </w:p>
        </w:tc>
        <w:tc>
          <w:tcPr>
            <w:tcW w:w="5975" w:type="dxa"/>
          </w:tcPr>
          <w:p w14:paraId="3A36E8A4" w14:textId="77777777" w:rsidR="00D651E7" w:rsidRPr="0015407B" w:rsidRDefault="00D651E7" w:rsidP="000F7E2A">
            <w:pPr>
              <w:rPr>
                <w:highlight w:val="yellow"/>
              </w:rPr>
            </w:pPr>
            <w:r>
              <w:t>Организации противоклещевой акарицидной обработки территории оздоровительной организации</w:t>
            </w:r>
          </w:p>
        </w:tc>
        <w:tc>
          <w:tcPr>
            <w:tcW w:w="2268" w:type="dxa"/>
          </w:tcPr>
          <w:p w14:paraId="6787A41B" w14:textId="77777777" w:rsidR="00D651E7" w:rsidRPr="0015407B" w:rsidRDefault="00D651E7" w:rsidP="000F7E2A">
            <w:pPr>
              <w:jc w:val="center"/>
              <w:rPr>
                <w:highlight w:val="yellow"/>
              </w:rPr>
            </w:pPr>
            <w:r>
              <w:t>Май 2025г.</w:t>
            </w:r>
          </w:p>
        </w:tc>
        <w:tc>
          <w:tcPr>
            <w:tcW w:w="5528" w:type="dxa"/>
          </w:tcPr>
          <w:p w14:paraId="59AF996A" w14:textId="77777777" w:rsidR="00D651E7" w:rsidRPr="0015407B" w:rsidRDefault="00D651E7" w:rsidP="000F7E2A">
            <w:pPr>
              <w:rPr>
                <w:highlight w:val="yellow"/>
              </w:rPr>
            </w:pPr>
            <w:r>
              <w:t xml:space="preserve">Руководители ОО, директор </w:t>
            </w:r>
            <w:r w:rsidRPr="00DC7A0A">
              <w:t>МАУ «ЗОЛ для детей «Чайка»</w:t>
            </w:r>
          </w:p>
        </w:tc>
      </w:tr>
      <w:tr w:rsidR="00D651E7" w14:paraId="56690AF2" w14:textId="77777777" w:rsidTr="000F7E2A">
        <w:tc>
          <w:tcPr>
            <w:tcW w:w="971" w:type="dxa"/>
          </w:tcPr>
          <w:p w14:paraId="72E3FFD9" w14:textId="77777777" w:rsidR="00D651E7" w:rsidRDefault="00D651E7" w:rsidP="000F7E2A">
            <w:r>
              <w:lastRenderedPageBreak/>
              <w:t>2.10</w:t>
            </w:r>
          </w:p>
        </w:tc>
        <w:tc>
          <w:tcPr>
            <w:tcW w:w="5975" w:type="dxa"/>
          </w:tcPr>
          <w:p w14:paraId="2FDB21D1" w14:textId="77777777" w:rsidR="00D651E7" w:rsidRDefault="00D651E7" w:rsidP="000F7E2A">
            <w:r>
              <w:t>Организация и сопровождение сдачи анализов на энтеробиоз и гельминтов детьми для зачисления в летний оздоровительный лагерь с дневным пребыванием детей</w:t>
            </w:r>
          </w:p>
        </w:tc>
        <w:tc>
          <w:tcPr>
            <w:tcW w:w="2268" w:type="dxa"/>
          </w:tcPr>
          <w:p w14:paraId="04AD1DAE" w14:textId="77777777" w:rsidR="00D651E7" w:rsidRDefault="00D651E7" w:rsidP="000F7E2A">
            <w:pPr>
              <w:jc w:val="center"/>
            </w:pPr>
            <w:r>
              <w:t>Май 2025г.</w:t>
            </w:r>
          </w:p>
        </w:tc>
        <w:tc>
          <w:tcPr>
            <w:tcW w:w="5528" w:type="dxa"/>
          </w:tcPr>
          <w:p w14:paraId="00584C05" w14:textId="77777777" w:rsidR="00D651E7" w:rsidRDefault="00D651E7" w:rsidP="000F7E2A">
            <w:r>
              <w:t xml:space="preserve">Методист ГИМЦ Нефёдова Е.П., </w:t>
            </w:r>
            <w:r w:rsidRPr="00C519BC">
              <w:t>начальники</w:t>
            </w:r>
            <w:r>
              <w:t xml:space="preserve"> оздоровительных лагерей с дневным пребыванием детей</w:t>
            </w:r>
          </w:p>
        </w:tc>
      </w:tr>
      <w:tr w:rsidR="00D651E7" w14:paraId="05E52FE0" w14:textId="77777777" w:rsidTr="000F7E2A">
        <w:tc>
          <w:tcPr>
            <w:tcW w:w="971" w:type="dxa"/>
          </w:tcPr>
          <w:p w14:paraId="16D5C96C" w14:textId="77777777" w:rsidR="00D651E7" w:rsidRDefault="00D651E7" w:rsidP="000F7E2A">
            <w:r>
              <w:t>2.11</w:t>
            </w:r>
          </w:p>
        </w:tc>
        <w:tc>
          <w:tcPr>
            <w:tcW w:w="5975" w:type="dxa"/>
          </w:tcPr>
          <w:p w14:paraId="229CFE7E" w14:textId="77777777" w:rsidR="00D651E7" w:rsidRPr="004D12EB" w:rsidRDefault="00D651E7" w:rsidP="000F7E2A">
            <w:r w:rsidRPr="004D12EB">
              <w:t>Проведение мероприятий по пожарной и антитеррористической безопасности</w:t>
            </w:r>
            <w:r>
              <w:t xml:space="preserve"> перед началом оздоровительного сезона, проверка кнопки тревожной сигнализации</w:t>
            </w:r>
          </w:p>
        </w:tc>
        <w:tc>
          <w:tcPr>
            <w:tcW w:w="2268" w:type="dxa"/>
          </w:tcPr>
          <w:p w14:paraId="7BDBDB78" w14:textId="77777777" w:rsidR="00D651E7" w:rsidRDefault="00D651E7" w:rsidP="000F7E2A">
            <w:pPr>
              <w:jc w:val="center"/>
            </w:pPr>
            <w:r>
              <w:t>25.05.2025г.</w:t>
            </w:r>
          </w:p>
        </w:tc>
        <w:tc>
          <w:tcPr>
            <w:tcW w:w="5528" w:type="dxa"/>
          </w:tcPr>
          <w:p w14:paraId="3C7F9789" w14:textId="77777777" w:rsidR="00D651E7" w:rsidRDefault="00D651E7" w:rsidP="000F7E2A">
            <w:r>
              <w:t xml:space="preserve">Руководители ОО, </w:t>
            </w:r>
            <w:r w:rsidRPr="00C519BC">
              <w:t xml:space="preserve">начальники </w:t>
            </w:r>
            <w:r>
              <w:t xml:space="preserve">оздоровительных лагерей с дневным пребыванием детей, директора ОО, директор </w:t>
            </w:r>
            <w:r w:rsidRPr="00DC7A0A">
              <w:t>МАУ «ЗОЛ для детей «Чайка»</w:t>
            </w:r>
          </w:p>
        </w:tc>
      </w:tr>
      <w:tr w:rsidR="00D651E7" w14:paraId="65373354" w14:textId="77777777" w:rsidTr="000F7E2A">
        <w:tc>
          <w:tcPr>
            <w:tcW w:w="971" w:type="dxa"/>
          </w:tcPr>
          <w:p w14:paraId="446A5454" w14:textId="77777777" w:rsidR="00D651E7" w:rsidRPr="00E54943" w:rsidRDefault="00D651E7" w:rsidP="000F7E2A">
            <w:r w:rsidRPr="00E54943">
              <w:t>2.12</w:t>
            </w:r>
          </w:p>
        </w:tc>
        <w:tc>
          <w:tcPr>
            <w:tcW w:w="5975" w:type="dxa"/>
          </w:tcPr>
          <w:p w14:paraId="3E31FDF2" w14:textId="77777777" w:rsidR="00D651E7" w:rsidRPr="00E54943" w:rsidRDefault="00D651E7" w:rsidP="000F7E2A">
            <w:r w:rsidRPr="00E54943">
              <w:t>Организация мероприятий по профилактике безнадзорности и организации отдыха детей, находящихся в социально опасном положении</w:t>
            </w:r>
          </w:p>
        </w:tc>
        <w:tc>
          <w:tcPr>
            <w:tcW w:w="2268" w:type="dxa"/>
          </w:tcPr>
          <w:p w14:paraId="1EE8082E" w14:textId="77777777" w:rsidR="00D651E7" w:rsidRPr="00E54943" w:rsidRDefault="00D651E7" w:rsidP="000F7E2A">
            <w:pPr>
              <w:jc w:val="center"/>
            </w:pPr>
            <w:r w:rsidRPr="00E54943">
              <w:t>Март-май 2025г.</w:t>
            </w:r>
          </w:p>
        </w:tc>
        <w:tc>
          <w:tcPr>
            <w:tcW w:w="5528" w:type="dxa"/>
          </w:tcPr>
          <w:p w14:paraId="468E8954" w14:textId="77777777" w:rsidR="00D651E7" w:rsidRPr="00E54943" w:rsidRDefault="00D651E7" w:rsidP="000F7E2A">
            <w:r w:rsidRPr="00E54943">
              <w:t>Руководители ОО, начальники оздоровительных лагерей с дневным пребыванием детей, директор МАУ «ЗОЛ для детей «Чайка»</w:t>
            </w:r>
          </w:p>
        </w:tc>
      </w:tr>
      <w:tr w:rsidR="00D651E7" w14:paraId="56E4E8E7" w14:textId="77777777" w:rsidTr="000F7E2A">
        <w:tc>
          <w:tcPr>
            <w:tcW w:w="971" w:type="dxa"/>
          </w:tcPr>
          <w:p w14:paraId="11B9193A" w14:textId="77777777" w:rsidR="00D651E7" w:rsidRPr="00E54943" w:rsidRDefault="00D651E7" w:rsidP="000F7E2A">
            <w:pPr>
              <w:jc w:val="center"/>
              <w:rPr>
                <w:b/>
                <w:bCs/>
              </w:rPr>
            </w:pPr>
            <w:r w:rsidRPr="00E54943">
              <w:rPr>
                <w:b/>
                <w:bCs/>
              </w:rPr>
              <w:t>3.</w:t>
            </w:r>
          </w:p>
        </w:tc>
        <w:tc>
          <w:tcPr>
            <w:tcW w:w="13771" w:type="dxa"/>
            <w:gridSpan w:val="3"/>
          </w:tcPr>
          <w:p w14:paraId="05097547" w14:textId="77777777" w:rsidR="00D651E7" w:rsidRPr="00E54943" w:rsidRDefault="00D651E7" w:rsidP="000F7E2A">
            <w:pPr>
              <w:spacing w:after="160" w:line="259" w:lineRule="auto"/>
              <w:jc w:val="center"/>
            </w:pPr>
            <w:r w:rsidRPr="00E54943">
              <w:rPr>
                <w:b/>
              </w:rPr>
              <w:t>Организационно-управленческие мероприятия</w:t>
            </w:r>
          </w:p>
        </w:tc>
      </w:tr>
      <w:tr w:rsidR="00D651E7" w14:paraId="2BBBD946" w14:textId="77777777" w:rsidTr="000F7E2A">
        <w:tc>
          <w:tcPr>
            <w:tcW w:w="971" w:type="dxa"/>
          </w:tcPr>
          <w:p w14:paraId="26C7C408" w14:textId="77777777" w:rsidR="00D651E7" w:rsidRPr="00E54943" w:rsidRDefault="00D651E7" w:rsidP="000F7E2A">
            <w:r w:rsidRPr="00E54943">
              <w:t>3.1</w:t>
            </w:r>
          </w:p>
        </w:tc>
        <w:tc>
          <w:tcPr>
            <w:tcW w:w="5975" w:type="dxa"/>
          </w:tcPr>
          <w:p w14:paraId="58B81FC7" w14:textId="77777777" w:rsidR="00D651E7" w:rsidRPr="00E54943" w:rsidRDefault="00D651E7" w:rsidP="000F7E2A">
            <w:pPr>
              <w:ind w:left="-108" w:right="283"/>
              <w:jc w:val="both"/>
            </w:pPr>
            <w:r w:rsidRPr="00E54943">
              <w:t>Информирование родителей (законных представителей) о сроках и порядке приема заявлений в детские санатории, санаторно-оздоровительные лагеря круглогодичного действия и в МАУ «Загородный, оздоровительный лагерь для детей «Чайка», оздоровительные лагеря с дневным пребыванием детей</w:t>
            </w:r>
          </w:p>
          <w:p w14:paraId="2AA7E9F7" w14:textId="77777777" w:rsidR="00D651E7" w:rsidRPr="00E54943" w:rsidRDefault="00D651E7" w:rsidP="000F7E2A"/>
        </w:tc>
        <w:tc>
          <w:tcPr>
            <w:tcW w:w="2268" w:type="dxa"/>
          </w:tcPr>
          <w:p w14:paraId="06C765F3" w14:textId="77777777" w:rsidR="00D651E7" w:rsidRPr="00E54943" w:rsidRDefault="00D651E7" w:rsidP="000F7E2A">
            <w:pPr>
              <w:jc w:val="center"/>
            </w:pPr>
            <w:r w:rsidRPr="00E54943">
              <w:t>Январь-февраль 2025г.</w:t>
            </w:r>
          </w:p>
        </w:tc>
        <w:tc>
          <w:tcPr>
            <w:tcW w:w="5528" w:type="dxa"/>
          </w:tcPr>
          <w:p w14:paraId="2A9EDE1D" w14:textId="77777777" w:rsidR="00D651E7" w:rsidRPr="00E54943" w:rsidRDefault="00D651E7" w:rsidP="000F7E2A">
            <w:r w:rsidRPr="00E54943">
              <w:t>Методист ГИМЦ Нефёдова Е.П., начальники оздоровительных лагерей с дневным пребыванием детей, директор МАУ «ЗОЛ для детей «Чайка»</w:t>
            </w:r>
          </w:p>
        </w:tc>
      </w:tr>
      <w:tr w:rsidR="00D651E7" w14:paraId="2334E8D5" w14:textId="77777777" w:rsidTr="000F7E2A">
        <w:tc>
          <w:tcPr>
            <w:tcW w:w="971" w:type="dxa"/>
          </w:tcPr>
          <w:p w14:paraId="608B2AFE" w14:textId="77777777" w:rsidR="00D651E7" w:rsidRDefault="00D651E7" w:rsidP="000F7E2A">
            <w:r>
              <w:t>3.2</w:t>
            </w:r>
          </w:p>
        </w:tc>
        <w:tc>
          <w:tcPr>
            <w:tcW w:w="5975" w:type="dxa"/>
          </w:tcPr>
          <w:p w14:paraId="55FD46F0" w14:textId="77777777" w:rsidR="00D651E7" w:rsidRPr="00315838" w:rsidRDefault="00D651E7" w:rsidP="000F7E2A">
            <w:pPr>
              <w:ind w:right="283"/>
              <w:jc w:val="both"/>
            </w:pPr>
            <w:r w:rsidRPr="00315838">
              <w:t>Размещение номера телефона «горячей линии» по вопросам организации отдыха, оздоровления и занятости детей и подростков на сайте МО Управление образованием, социальных сетях ОО и родительских чатах</w:t>
            </w:r>
          </w:p>
        </w:tc>
        <w:tc>
          <w:tcPr>
            <w:tcW w:w="2268" w:type="dxa"/>
          </w:tcPr>
          <w:p w14:paraId="709737E8" w14:textId="77777777" w:rsidR="00D651E7" w:rsidRDefault="00D651E7" w:rsidP="000F7E2A">
            <w:pPr>
              <w:jc w:val="center"/>
            </w:pPr>
            <w:r>
              <w:t>До 01.02.2025 г.</w:t>
            </w:r>
          </w:p>
        </w:tc>
        <w:tc>
          <w:tcPr>
            <w:tcW w:w="5528" w:type="dxa"/>
          </w:tcPr>
          <w:p w14:paraId="7448AD7F" w14:textId="77777777" w:rsidR="00D651E7" w:rsidRDefault="00D651E7" w:rsidP="000F7E2A">
            <w:r>
              <w:t xml:space="preserve">Методист ГИМЦ Нефёдова Е.П., специалист по информационной безопасности Путилина В.А., </w:t>
            </w:r>
            <w:r w:rsidRPr="00C519BC">
              <w:t xml:space="preserve">начальники </w:t>
            </w:r>
            <w:r>
              <w:t>оздоровительных лагерей с дневным пребыванием детей</w:t>
            </w:r>
          </w:p>
        </w:tc>
      </w:tr>
      <w:tr w:rsidR="00D651E7" w14:paraId="5984506E" w14:textId="77777777" w:rsidTr="000F7E2A">
        <w:tc>
          <w:tcPr>
            <w:tcW w:w="971" w:type="dxa"/>
          </w:tcPr>
          <w:p w14:paraId="3FD50B6C" w14:textId="77777777" w:rsidR="00D651E7" w:rsidRDefault="00D651E7" w:rsidP="000F7E2A">
            <w:r>
              <w:t>3.3</w:t>
            </w:r>
          </w:p>
        </w:tc>
        <w:tc>
          <w:tcPr>
            <w:tcW w:w="5975" w:type="dxa"/>
          </w:tcPr>
          <w:p w14:paraId="6B23F21E" w14:textId="77777777" w:rsidR="00D651E7" w:rsidRPr="005F1F0E" w:rsidRDefault="00D651E7" w:rsidP="000F7E2A">
            <w:pPr>
              <w:ind w:right="283"/>
              <w:jc w:val="both"/>
            </w:pPr>
            <w:r>
              <w:t>Родительские собрания</w:t>
            </w:r>
            <w:r w:rsidRPr="005F1F0E">
              <w:t xml:space="preserve"> по вопросам организации отдыха, оздоровления и занятости детей и подростков в 202</w:t>
            </w:r>
            <w:r>
              <w:t>5</w:t>
            </w:r>
            <w:r w:rsidRPr="005F1F0E">
              <w:t xml:space="preserve"> год</w:t>
            </w:r>
            <w:r>
              <w:t>у</w:t>
            </w:r>
          </w:p>
        </w:tc>
        <w:tc>
          <w:tcPr>
            <w:tcW w:w="2268" w:type="dxa"/>
          </w:tcPr>
          <w:p w14:paraId="5D0C5877" w14:textId="77777777" w:rsidR="00D651E7" w:rsidRPr="005F1F0E" w:rsidRDefault="00D651E7" w:rsidP="000F7E2A">
            <w:pPr>
              <w:jc w:val="center"/>
            </w:pPr>
            <w:r>
              <w:t>1 квартал 2025 г.</w:t>
            </w:r>
          </w:p>
        </w:tc>
        <w:tc>
          <w:tcPr>
            <w:tcW w:w="5528" w:type="dxa"/>
          </w:tcPr>
          <w:p w14:paraId="3DAAB8E7" w14:textId="77777777" w:rsidR="00D651E7" w:rsidRPr="005F1F0E" w:rsidRDefault="00D651E7" w:rsidP="000F7E2A">
            <w:r>
              <w:t xml:space="preserve">Методист ГИМЦ Нефёдова Е.П., </w:t>
            </w:r>
            <w:r w:rsidRPr="00C519BC">
              <w:t xml:space="preserve">начальники </w:t>
            </w:r>
            <w:r>
              <w:t>оздоровительных лагерей с дневным пребыванием детей</w:t>
            </w:r>
          </w:p>
        </w:tc>
      </w:tr>
      <w:tr w:rsidR="00D651E7" w14:paraId="6AE37DA2" w14:textId="77777777" w:rsidTr="000F7E2A">
        <w:tc>
          <w:tcPr>
            <w:tcW w:w="971" w:type="dxa"/>
          </w:tcPr>
          <w:p w14:paraId="440E75FC" w14:textId="77777777" w:rsidR="00D651E7" w:rsidRDefault="00D651E7" w:rsidP="000F7E2A">
            <w:r>
              <w:t>3.4</w:t>
            </w:r>
          </w:p>
        </w:tc>
        <w:tc>
          <w:tcPr>
            <w:tcW w:w="5975" w:type="dxa"/>
          </w:tcPr>
          <w:p w14:paraId="79D11F35" w14:textId="77777777" w:rsidR="00D651E7" w:rsidRPr="005F1F0E" w:rsidRDefault="00D651E7" w:rsidP="000F7E2A">
            <w:pPr>
              <w:ind w:right="283"/>
              <w:jc w:val="both"/>
            </w:pPr>
            <w:r>
              <w:t>«Круглый стол»</w:t>
            </w:r>
            <w:r w:rsidRPr="005F1F0E">
              <w:t xml:space="preserve"> с участием родительской общественности по вопросам организации отдыха, оздоровления и занятости детей и подростков</w:t>
            </w:r>
          </w:p>
        </w:tc>
        <w:tc>
          <w:tcPr>
            <w:tcW w:w="2268" w:type="dxa"/>
          </w:tcPr>
          <w:p w14:paraId="66A72C36" w14:textId="77777777" w:rsidR="00D651E7" w:rsidRPr="005F1F0E" w:rsidRDefault="00D651E7" w:rsidP="000F7E2A">
            <w:pPr>
              <w:jc w:val="center"/>
            </w:pPr>
            <w:r>
              <w:t>1 квартал 2025 г.</w:t>
            </w:r>
          </w:p>
        </w:tc>
        <w:tc>
          <w:tcPr>
            <w:tcW w:w="5528" w:type="dxa"/>
          </w:tcPr>
          <w:p w14:paraId="36580C7A" w14:textId="77777777" w:rsidR="00D651E7" w:rsidRPr="005F1F0E" w:rsidRDefault="00D651E7" w:rsidP="000F7E2A">
            <w:r>
              <w:t>Методист ГИМЦ Нефёдова Е.П.</w:t>
            </w:r>
          </w:p>
        </w:tc>
      </w:tr>
      <w:tr w:rsidR="00D651E7" w14:paraId="13FC58E6" w14:textId="77777777" w:rsidTr="000F7E2A">
        <w:tc>
          <w:tcPr>
            <w:tcW w:w="971" w:type="dxa"/>
          </w:tcPr>
          <w:p w14:paraId="34579D79" w14:textId="77777777" w:rsidR="00D651E7" w:rsidRDefault="00D651E7" w:rsidP="000F7E2A">
            <w:r>
              <w:lastRenderedPageBreak/>
              <w:t>3.5</w:t>
            </w:r>
          </w:p>
        </w:tc>
        <w:tc>
          <w:tcPr>
            <w:tcW w:w="5975" w:type="dxa"/>
          </w:tcPr>
          <w:p w14:paraId="2040FAE8" w14:textId="77777777" w:rsidR="00D651E7" w:rsidRPr="00F0786F" w:rsidRDefault="00D651E7" w:rsidP="000F7E2A">
            <w:pPr>
              <w:rPr>
                <w:color w:val="000000" w:themeColor="text1"/>
              </w:rPr>
            </w:pPr>
            <w:r w:rsidRPr="00F0786F">
              <w:t>Организационное собрание с советниками по воспитанию и взаимодействию с детскими общественными организациями общеобразовательных учреждений городского округа Красноуфимск по планированию профильных смен «Движение первых», «Орлята России», Юнармия, «Школа безопасности» и др.)</w:t>
            </w:r>
          </w:p>
        </w:tc>
        <w:tc>
          <w:tcPr>
            <w:tcW w:w="2268" w:type="dxa"/>
          </w:tcPr>
          <w:p w14:paraId="77E668D9" w14:textId="77777777" w:rsidR="00D651E7" w:rsidRPr="00F0786F" w:rsidRDefault="00D651E7" w:rsidP="000F7E2A">
            <w:pPr>
              <w:jc w:val="center"/>
              <w:rPr>
                <w:color w:val="000000" w:themeColor="text1"/>
              </w:rPr>
            </w:pPr>
            <w:r>
              <w:t>Январь</w:t>
            </w:r>
            <w:r w:rsidRPr="00F0786F">
              <w:t xml:space="preserve"> 2025 г.</w:t>
            </w:r>
          </w:p>
        </w:tc>
        <w:tc>
          <w:tcPr>
            <w:tcW w:w="5528" w:type="dxa"/>
          </w:tcPr>
          <w:p w14:paraId="5D51537A" w14:textId="77777777" w:rsidR="00D651E7" w:rsidRPr="00F0786F" w:rsidRDefault="00D651E7" w:rsidP="000F7E2A">
            <w:pPr>
              <w:rPr>
                <w:color w:val="000000" w:themeColor="text1"/>
              </w:rPr>
            </w:pPr>
            <w:r w:rsidRPr="00F0786F">
              <w:t xml:space="preserve"> Заведующий ГИМЦ Хватова А.В., методисты ГИМЦ Нефёдова Е.П., Дряхлова А.Е., советники по воспитанию</w:t>
            </w:r>
          </w:p>
        </w:tc>
      </w:tr>
      <w:tr w:rsidR="00D651E7" w14:paraId="2A66AE51" w14:textId="77777777" w:rsidTr="000F7E2A">
        <w:tc>
          <w:tcPr>
            <w:tcW w:w="971" w:type="dxa"/>
          </w:tcPr>
          <w:p w14:paraId="52EB2068" w14:textId="77777777" w:rsidR="00D651E7" w:rsidRDefault="00D651E7" w:rsidP="000F7E2A">
            <w:r>
              <w:t>3.7</w:t>
            </w:r>
          </w:p>
        </w:tc>
        <w:tc>
          <w:tcPr>
            <w:tcW w:w="5975" w:type="dxa"/>
          </w:tcPr>
          <w:p w14:paraId="2147201B" w14:textId="77777777" w:rsidR="00D651E7" w:rsidRDefault="00D651E7" w:rsidP="000F7E2A">
            <w:r>
              <w:t>Разработка программ пришкольных лагерей с дневным пребыванием детей в рамках «Орлята России»</w:t>
            </w:r>
          </w:p>
        </w:tc>
        <w:tc>
          <w:tcPr>
            <w:tcW w:w="2268" w:type="dxa"/>
          </w:tcPr>
          <w:p w14:paraId="40A77BFB" w14:textId="77777777" w:rsidR="00D651E7" w:rsidRDefault="00D651E7" w:rsidP="000F7E2A">
            <w:pPr>
              <w:jc w:val="center"/>
            </w:pPr>
            <w:r>
              <w:t>Январь-февраль 2025 г.</w:t>
            </w:r>
          </w:p>
        </w:tc>
        <w:tc>
          <w:tcPr>
            <w:tcW w:w="5528" w:type="dxa"/>
          </w:tcPr>
          <w:p w14:paraId="744C33A8" w14:textId="77777777" w:rsidR="00D651E7" w:rsidRDefault="00D651E7" w:rsidP="000F7E2A">
            <w:r>
              <w:t>Заведующий ГИМЦ Хватова А.В., методисты ГИМЦ Нефёдова Е.П., Дряхлова А.Е., советники по воспитанию</w:t>
            </w:r>
          </w:p>
        </w:tc>
      </w:tr>
      <w:tr w:rsidR="00D651E7" w14:paraId="70063AF1" w14:textId="77777777" w:rsidTr="000F7E2A">
        <w:tc>
          <w:tcPr>
            <w:tcW w:w="971" w:type="dxa"/>
          </w:tcPr>
          <w:p w14:paraId="403A1DB0" w14:textId="77777777" w:rsidR="00D651E7" w:rsidRDefault="00D651E7" w:rsidP="000F7E2A">
            <w:r>
              <w:t>3.8</w:t>
            </w:r>
          </w:p>
        </w:tc>
        <w:tc>
          <w:tcPr>
            <w:tcW w:w="5975" w:type="dxa"/>
          </w:tcPr>
          <w:p w14:paraId="1091AEA0" w14:textId="77777777" w:rsidR="00D651E7" w:rsidRPr="00BF39B7" w:rsidRDefault="00D651E7" w:rsidP="000F7E2A">
            <w:r w:rsidRPr="00052C18">
              <w:rPr>
                <w:bCs/>
                <w:color w:val="000000"/>
                <w:bdr w:val="none" w:sz="0" w:space="0" w:color="auto" w:frame="1"/>
              </w:rPr>
              <w:t xml:space="preserve">Информирование </w:t>
            </w:r>
            <w:r>
              <w:rPr>
                <w:bCs/>
                <w:color w:val="000000"/>
                <w:bdr w:val="none" w:sz="0" w:space="0" w:color="auto" w:frame="1"/>
              </w:rPr>
              <w:t xml:space="preserve">территориального отдела Управления Федеральной службы по надзору в сфере защиты прав потребителей и благополучия человека по СО в городе Красноуфимск, Красноуфимском, Ачитском и Артинском районах о планируемом открытии </w:t>
            </w:r>
            <w:r w:rsidRPr="008A5E30">
              <w:t>МАУ «Загородный, оздоровит</w:t>
            </w:r>
            <w:r>
              <w:t>ельный лагерь для детей «Чайка», оздоровительных лагерей с дневным пребыванием детей.</w:t>
            </w:r>
          </w:p>
        </w:tc>
        <w:tc>
          <w:tcPr>
            <w:tcW w:w="2268" w:type="dxa"/>
          </w:tcPr>
          <w:p w14:paraId="3FE4E0C1" w14:textId="77777777" w:rsidR="00D651E7" w:rsidRDefault="00D651E7" w:rsidP="000F7E2A">
            <w:pPr>
              <w:jc w:val="center"/>
            </w:pPr>
            <w:r>
              <w:t>До 25.02.2025г.</w:t>
            </w:r>
          </w:p>
        </w:tc>
        <w:tc>
          <w:tcPr>
            <w:tcW w:w="5528" w:type="dxa"/>
          </w:tcPr>
          <w:p w14:paraId="4A8F2188" w14:textId="77777777" w:rsidR="00D651E7" w:rsidRDefault="00D651E7" w:rsidP="000F7E2A">
            <w:r>
              <w:t>Н</w:t>
            </w:r>
            <w:r w:rsidRPr="00C519BC">
              <w:t xml:space="preserve">ачальники </w:t>
            </w:r>
            <w:r>
              <w:t xml:space="preserve">оздоровительных лагерей с дневным пребыванием детей, директор </w:t>
            </w:r>
            <w:r w:rsidRPr="00DC7A0A">
              <w:t>МАУ «ЗОЛ для детей «Чайка»</w:t>
            </w:r>
          </w:p>
        </w:tc>
      </w:tr>
      <w:tr w:rsidR="00D651E7" w14:paraId="1338545F" w14:textId="77777777" w:rsidTr="000F7E2A">
        <w:tc>
          <w:tcPr>
            <w:tcW w:w="971" w:type="dxa"/>
          </w:tcPr>
          <w:p w14:paraId="3A1015E7" w14:textId="77777777" w:rsidR="00D651E7" w:rsidRDefault="00D651E7" w:rsidP="000F7E2A">
            <w:r>
              <w:t>3.9</w:t>
            </w:r>
          </w:p>
        </w:tc>
        <w:tc>
          <w:tcPr>
            <w:tcW w:w="5975" w:type="dxa"/>
          </w:tcPr>
          <w:p w14:paraId="16251D8E" w14:textId="77777777" w:rsidR="00D651E7" w:rsidRDefault="00D651E7" w:rsidP="000F7E2A">
            <w:r>
              <w:t xml:space="preserve">Разработка программ </w:t>
            </w:r>
            <w:r w:rsidRPr="00804C07">
              <w:rPr>
                <w:bCs/>
                <w:color w:val="000000"/>
                <w:bdr w:val="none" w:sz="0" w:space="0" w:color="auto" w:frame="1"/>
              </w:rPr>
              <w:t>организации отдыха и оздоровления детей</w:t>
            </w:r>
            <w:r>
              <w:rPr>
                <w:bCs/>
                <w:color w:val="000000"/>
                <w:bdr w:val="none" w:sz="0" w:space="0" w:color="auto" w:frame="1"/>
              </w:rPr>
              <w:t xml:space="preserve"> и подростков </w:t>
            </w:r>
            <w:r w:rsidRPr="00804C07">
              <w:rPr>
                <w:bCs/>
                <w:color w:val="000000"/>
                <w:bdr w:val="none" w:sz="0" w:space="0" w:color="auto" w:frame="1"/>
              </w:rPr>
              <w:t>лагер</w:t>
            </w:r>
            <w:r>
              <w:rPr>
                <w:bCs/>
                <w:color w:val="000000"/>
                <w:bdr w:val="none" w:sz="0" w:space="0" w:color="auto" w:frame="1"/>
              </w:rPr>
              <w:t xml:space="preserve">ей с дневным пребыванием детей и </w:t>
            </w:r>
            <w:r w:rsidRPr="00DC7A0A">
              <w:rPr>
                <w:bCs/>
                <w:color w:val="000000"/>
                <w:bdr w:val="none" w:sz="0" w:space="0" w:color="auto" w:frame="1"/>
              </w:rPr>
              <w:t>МАУ «ЗОЛ для детей «Чайка»</w:t>
            </w:r>
          </w:p>
        </w:tc>
        <w:tc>
          <w:tcPr>
            <w:tcW w:w="2268" w:type="dxa"/>
          </w:tcPr>
          <w:p w14:paraId="28EB93E0" w14:textId="77777777" w:rsidR="00D651E7" w:rsidRDefault="00D651E7" w:rsidP="000F7E2A">
            <w:pPr>
              <w:jc w:val="center"/>
            </w:pPr>
            <w:r>
              <w:t>До 25.02.2025 г.</w:t>
            </w:r>
          </w:p>
        </w:tc>
        <w:tc>
          <w:tcPr>
            <w:tcW w:w="5528" w:type="dxa"/>
          </w:tcPr>
          <w:p w14:paraId="7094B032" w14:textId="77777777" w:rsidR="00D651E7" w:rsidRDefault="00D651E7" w:rsidP="000F7E2A">
            <w:r>
              <w:t>Н</w:t>
            </w:r>
            <w:r w:rsidRPr="00C519BC">
              <w:t xml:space="preserve">ачальники </w:t>
            </w:r>
            <w:r>
              <w:t xml:space="preserve">оздоровительных лагерей с дневным пребыванием детей, директор МАУ ЗОЛ для детей «Чайка» </w:t>
            </w:r>
          </w:p>
        </w:tc>
      </w:tr>
      <w:tr w:rsidR="00D651E7" w14:paraId="357B4D47" w14:textId="77777777" w:rsidTr="000F7E2A">
        <w:tc>
          <w:tcPr>
            <w:tcW w:w="971" w:type="dxa"/>
          </w:tcPr>
          <w:p w14:paraId="73096AB2" w14:textId="77777777" w:rsidR="00D651E7" w:rsidRDefault="00D651E7" w:rsidP="000F7E2A">
            <w:r>
              <w:t>3.10</w:t>
            </w:r>
          </w:p>
        </w:tc>
        <w:tc>
          <w:tcPr>
            <w:tcW w:w="5975" w:type="dxa"/>
          </w:tcPr>
          <w:p w14:paraId="4B4F129E" w14:textId="77777777" w:rsidR="00D651E7" w:rsidRDefault="00D651E7" w:rsidP="000F7E2A">
            <w:r>
              <w:rPr>
                <w:bCs/>
                <w:color w:val="000000"/>
                <w:bdr w:val="none" w:sz="0" w:space="0" w:color="auto" w:frame="1"/>
              </w:rPr>
              <w:t xml:space="preserve">Прием заявлений (пакет документов) для </w:t>
            </w:r>
            <w:r w:rsidRPr="00804C07">
              <w:rPr>
                <w:bCs/>
                <w:color w:val="000000"/>
                <w:bdr w:val="none" w:sz="0" w:space="0" w:color="auto" w:frame="1"/>
              </w:rPr>
              <w:t>оздоровления детей</w:t>
            </w:r>
            <w:r>
              <w:rPr>
                <w:bCs/>
                <w:color w:val="000000"/>
                <w:bdr w:val="none" w:sz="0" w:space="0" w:color="auto" w:frame="1"/>
              </w:rPr>
              <w:t xml:space="preserve"> и подростков в лагерях</w:t>
            </w:r>
            <w:r w:rsidRPr="00804C07">
              <w:rPr>
                <w:bCs/>
                <w:color w:val="000000"/>
                <w:bdr w:val="none" w:sz="0" w:space="0" w:color="auto" w:frame="1"/>
              </w:rPr>
              <w:t xml:space="preserve"> с дневным пребыванием детей</w:t>
            </w:r>
          </w:p>
        </w:tc>
        <w:tc>
          <w:tcPr>
            <w:tcW w:w="2268" w:type="dxa"/>
          </w:tcPr>
          <w:p w14:paraId="338A1D3A" w14:textId="77777777" w:rsidR="00D651E7" w:rsidRDefault="00D651E7" w:rsidP="000F7E2A">
            <w:pPr>
              <w:jc w:val="center"/>
            </w:pPr>
            <w:r>
              <w:t>С 01.02.2025г.</w:t>
            </w:r>
          </w:p>
        </w:tc>
        <w:tc>
          <w:tcPr>
            <w:tcW w:w="5528" w:type="dxa"/>
          </w:tcPr>
          <w:p w14:paraId="54900E24" w14:textId="77777777" w:rsidR="00D651E7" w:rsidRDefault="00D651E7" w:rsidP="000F7E2A">
            <w:r>
              <w:t>Н</w:t>
            </w:r>
            <w:r w:rsidRPr="00C519BC">
              <w:t xml:space="preserve">ачальники </w:t>
            </w:r>
            <w:r>
              <w:t>оздоровительных лагерей с дневным пребыванием детей</w:t>
            </w:r>
          </w:p>
        </w:tc>
      </w:tr>
      <w:tr w:rsidR="00D651E7" w14:paraId="7CE17E2E" w14:textId="77777777" w:rsidTr="000F7E2A">
        <w:tc>
          <w:tcPr>
            <w:tcW w:w="971" w:type="dxa"/>
          </w:tcPr>
          <w:p w14:paraId="56505A3C" w14:textId="77777777" w:rsidR="00D651E7" w:rsidRDefault="00D651E7" w:rsidP="000F7E2A">
            <w:r>
              <w:t>3.11</w:t>
            </w:r>
          </w:p>
        </w:tc>
        <w:tc>
          <w:tcPr>
            <w:tcW w:w="5975" w:type="dxa"/>
          </w:tcPr>
          <w:p w14:paraId="63A28789" w14:textId="77777777" w:rsidR="00D651E7" w:rsidRDefault="00D651E7" w:rsidP="000F7E2A">
            <w:r>
              <w:rPr>
                <w:bCs/>
                <w:color w:val="000000"/>
                <w:bdr w:val="none" w:sz="0" w:space="0" w:color="auto" w:frame="1"/>
              </w:rPr>
              <w:t xml:space="preserve">Прием заявлений (пакет документов) для </w:t>
            </w:r>
            <w:r w:rsidRPr="00804C07">
              <w:rPr>
                <w:bCs/>
                <w:color w:val="000000"/>
                <w:bdr w:val="none" w:sz="0" w:space="0" w:color="auto" w:frame="1"/>
              </w:rPr>
              <w:t>оздоровления детей</w:t>
            </w:r>
            <w:r>
              <w:rPr>
                <w:bCs/>
                <w:color w:val="000000"/>
                <w:bdr w:val="none" w:sz="0" w:space="0" w:color="auto" w:frame="1"/>
              </w:rPr>
              <w:t xml:space="preserve"> в </w:t>
            </w:r>
            <w:r w:rsidRPr="00DC7A0A">
              <w:t xml:space="preserve">детские санатории, санаторно-оздоровительные лагеря круглогодичного действия, </w:t>
            </w:r>
            <w:r>
              <w:t xml:space="preserve">в </w:t>
            </w:r>
            <w:r w:rsidRPr="00DC7A0A">
              <w:rPr>
                <w:bCs/>
                <w:color w:val="000000"/>
                <w:bdr w:val="none" w:sz="0" w:space="0" w:color="auto" w:frame="1"/>
              </w:rPr>
              <w:t>МАУ «ЗОЛ для детей «Чайка»</w:t>
            </w:r>
          </w:p>
        </w:tc>
        <w:tc>
          <w:tcPr>
            <w:tcW w:w="2268" w:type="dxa"/>
          </w:tcPr>
          <w:p w14:paraId="6D368781" w14:textId="77777777" w:rsidR="00D651E7" w:rsidRDefault="00D651E7" w:rsidP="000F7E2A">
            <w:pPr>
              <w:jc w:val="center"/>
            </w:pPr>
            <w:r>
              <w:t>С 01.03. 2025г.</w:t>
            </w:r>
          </w:p>
        </w:tc>
        <w:tc>
          <w:tcPr>
            <w:tcW w:w="5528" w:type="dxa"/>
          </w:tcPr>
          <w:p w14:paraId="5FF95FEA" w14:textId="77777777" w:rsidR="00D651E7" w:rsidRDefault="00D651E7" w:rsidP="000F7E2A">
            <w:r>
              <w:t xml:space="preserve">Методист ГИМЦ Нефёдова Е.П., директор </w:t>
            </w:r>
            <w:r w:rsidRPr="00DC7A0A">
              <w:t>МАУ «ЗОЛ для детей «Чайка»</w:t>
            </w:r>
          </w:p>
        </w:tc>
      </w:tr>
      <w:tr w:rsidR="00D651E7" w14:paraId="5E964643" w14:textId="77777777" w:rsidTr="000F7E2A">
        <w:tc>
          <w:tcPr>
            <w:tcW w:w="971" w:type="dxa"/>
          </w:tcPr>
          <w:p w14:paraId="71B2934F" w14:textId="77777777" w:rsidR="00D651E7" w:rsidRDefault="00D651E7" w:rsidP="000F7E2A">
            <w:r>
              <w:t>3.12</w:t>
            </w:r>
          </w:p>
        </w:tc>
        <w:tc>
          <w:tcPr>
            <w:tcW w:w="5975" w:type="dxa"/>
          </w:tcPr>
          <w:p w14:paraId="6ACA2D6A" w14:textId="77777777" w:rsidR="00D651E7" w:rsidRDefault="00D651E7" w:rsidP="000F7E2A">
            <w:r w:rsidRPr="00F0786F">
              <w:t>Семинары по планированию досуга детей в период летней оздоровительной кампании с привлечением социальных партнеров</w:t>
            </w:r>
          </w:p>
        </w:tc>
        <w:tc>
          <w:tcPr>
            <w:tcW w:w="2268" w:type="dxa"/>
          </w:tcPr>
          <w:p w14:paraId="693D351D" w14:textId="77777777" w:rsidR="00D651E7" w:rsidRDefault="00D651E7" w:rsidP="000F7E2A">
            <w:pPr>
              <w:jc w:val="center"/>
            </w:pPr>
            <w:r>
              <w:t>Март, апрель, май 2025г.</w:t>
            </w:r>
          </w:p>
        </w:tc>
        <w:tc>
          <w:tcPr>
            <w:tcW w:w="5528" w:type="dxa"/>
          </w:tcPr>
          <w:p w14:paraId="6C2B923E" w14:textId="77777777" w:rsidR="00D651E7" w:rsidRDefault="00D651E7" w:rsidP="000F7E2A">
            <w:r>
              <w:t>Методист ГИМЦ Нефёдова Е.П.</w:t>
            </w:r>
          </w:p>
        </w:tc>
      </w:tr>
      <w:tr w:rsidR="00D651E7" w14:paraId="1D563AFF" w14:textId="77777777" w:rsidTr="000F7E2A">
        <w:tc>
          <w:tcPr>
            <w:tcW w:w="971" w:type="dxa"/>
          </w:tcPr>
          <w:p w14:paraId="46126E5A" w14:textId="77777777" w:rsidR="00D651E7" w:rsidRDefault="00D651E7" w:rsidP="000F7E2A">
            <w:r>
              <w:t>3.13</w:t>
            </w:r>
          </w:p>
        </w:tc>
        <w:tc>
          <w:tcPr>
            <w:tcW w:w="5975" w:type="dxa"/>
          </w:tcPr>
          <w:p w14:paraId="4C204FC1" w14:textId="77777777" w:rsidR="00D651E7" w:rsidRDefault="00D651E7" w:rsidP="000F7E2A">
            <w:pPr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Мониторинг путевок по соглашению с Федерацией профсоюзов Свердловской области 2 раза в год</w:t>
            </w:r>
          </w:p>
        </w:tc>
        <w:tc>
          <w:tcPr>
            <w:tcW w:w="2268" w:type="dxa"/>
          </w:tcPr>
          <w:p w14:paraId="0EA08FE2" w14:textId="77777777" w:rsidR="00D651E7" w:rsidRDefault="00D651E7" w:rsidP="000F7E2A">
            <w:pPr>
              <w:jc w:val="center"/>
            </w:pPr>
            <w:r>
              <w:t xml:space="preserve">По запросу регионального центра </w:t>
            </w:r>
            <w:r w:rsidRPr="00BF39B7">
              <w:lastRenderedPageBreak/>
              <w:t>координации деятельности по организации отдыха и оздоровления детей</w:t>
            </w:r>
          </w:p>
        </w:tc>
        <w:tc>
          <w:tcPr>
            <w:tcW w:w="5528" w:type="dxa"/>
          </w:tcPr>
          <w:p w14:paraId="40BC92BD" w14:textId="77777777" w:rsidR="00D651E7" w:rsidRDefault="00D651E7" w:rsidP="000F7E2A">
            <w:r>
              <w:lastRenderedPageBreak/>
              <w:t>Методист ГИМЦ Нефёдова Е.П.</w:t>
            </w:r>
          </w:p>
        </w:tc>
      </w:tr>
      <w:tr w:rsidR="00D651E7" w14:paraId="3EE643E2" w14:textId="77777777" w:rsidTr="000F7E2A">
        <w:tc>
          <w:tcPr>
            <w:tcW w:w="971" w:type="dxa"/>
          </w:tcPr>
          <w:p w14:paraId="1022166A" w14:textId="77777777" w:rsidR="00D651E7" w:rsidRDefault="00D651E7" w:rsidP="000F7E2A">
            <w:r>
              <w:t>3.14</w:t>
            </w:r>
          </w:p>
        </w:tc>
        <w:tc>
          <w:tcPr>
            <w:tcW w:w="5975" w:type="dxa"/>
          </w:tcPr>
          <w:p w14:paraId="06C2A8D1" w14:textId="77777777" w:rsidR="00D651E7" w:rsidRDefault="00D651E7" w:rsidP="000F7E2A">
            <w:r>
              <w:t xml:space="preserve">Заседание </w:t>
            </w:r>
            <w:r w:rsidRPr="00A438CA">
              <w:t>муниципальной</w:t>
            </w:r>
            <w:r w:rsidRPr="001533D6">
              <w:t xml:space="preserve"> межведомственной комиссии по организации отдыха, занятости детей и подростков городского округа Красноуфимск в 202</w:t>
            </w:r>
            <w:r>
              <w:t>5</w:t>
            </w:r>
            <w:r w:rsidRPr="001533D6">
              <w:t xml:space="preserve"> году с участием организаций, учреждений</w:t>
            </w:r>
            <w:r>
              <w:t xml:space="preserve"> муниципалитета</w:t>
            </w:r>
          </w:p>
        </w:tc>
        <w:tc>
          <w:tcPr>
            <w:tcW w:w="2268" w:type="dxa"/>
          </w:tcPr>
          <w:p w14:paraId="74D31843" w14:textId="77777777" w:rsidR="00D651E7" w:rsidRPr="001533D6" w:rsidRDefault="00D651E7" w:rsidP="000F7E2A">
            <w:pPr>
              <w:pStyle w:val="western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Апрель, июль, сентябрь</w:t>
            </w:r>
          </w:p>
          <w:p w14:paraId="6156C756" w14:textId="77777777" w:rsidR="00D651E7" w:rsidRDefault="00D651E7" w:rsidP="000F7E2A">
            <w:pPr>
              <w:jc w:val="center"/>
            </w:pPr>
            <w:r w:rsidRPr="001533D6">
              <w:t>202</w:t>
            </w:r>
            <w:r>
              <w:t>5</w:t>
            </w:r>
            <w:r w:rsidRPr="001533D6">
              <w:t xml:space="preserve"> г</w:t>
            </w:r>
            <w:r>
              <w:t>.</w:t>
            </w:r>
          </w:p>
        </w:tc>
        <w:tc>
          <w:tcPr>
            <w:tcW w:w="5528" w:type="dxa"/>
          </w:tcPr>
          <w:p w14:paraId="592A17F7" w14:textId="77777777" w:rsidR="00D651E7" w:rsidRDefault="00D651E7" w:rsidP="000F7E2A">
            <w:r w:rsidRPr="00A438CA">
              <w:t>Муниципальная</w:t>
            </w:r>
            <w:r>
              <w:t xml:space="preserve"> межведомственная комиссия</w:t>
            </w:r>
          </w:p>
        </w:tc>
      </w:tr>
      <w:tr w:rsidR="00D651E7" w14:paraId="6397030A" w14:textId="77777777" w:rsidTr="000F7E2A">
        <w:tc>
          <w:tcPr>
            <w:tcW w:w="971" w:type="dxa"/>
          </w:tcPr>
          <w:p w14:paraId="22C7172F" w14:textId="77777777" w:rsidR="00D651E7" w:rsidRDefault="00D651E7" w:rsidP="000F7E2A">
            <w:r>
              <w:t>3.15</w:t>
            </w:r>
          </w:p>
        </w:tc>
        <w:tc>
          <w:tcPr>
            <w:tcW w:w="5975" w:type="dxa"/>
          </w:tcPr>
          <w:p w14:paraId="4AD136FF" w14:textId="77777777" w:rsidR="00D651E7" w:rsidRDefault="00D651E7" w:rsidP="000F7E2A">
            <w:pPr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 xml:space="preserve">Кадровое обеспечение </w:t>
            </w:r>
            <w:r w:rsidRPr="00DC7A0A">
              <w:rPr>
                <w:bCs/>
                <w:color w:val="000000"/>
                <w:bdr w:val="none" w:sz="0" w:space="0" w:color="auto" w:frame="1"/>
              </w:rPr>
              <w:t>МАУ «ЗОЛ для детей «Чайка»</w:t>
            </w:r>
            <w:r>
              <w:rPr>
                <w:bCs/>
                <w:color w:val="000000"/>
                <w:bdr w:val="none" w:sz="0" w:space="0" w:color="auto" w:frame="1"/>
              </w:rPr>
              <w:t xml:space="preserve"> и оздоровительных лагерей с дневным пребыванием детей </w:t>
            </w:r>
          </w:p>
        </w:tc>
        <w:tc>
          <w:tcPr>
            <w:tcW w:w="2268" w:type="dxa"/>
          </w:tcPr>
          <w:p w14:paraId="5737B511" w14:textId="77777777" w:rsidR="00D651E7" w:rsidRDefault="00D651E7" w:rsidP="000F7E2A">
            <w:pPr>
              <w:jc w:val="center"/>
            </w:pPr>
            <w:r>
              <w:t>февраль-август 2025 г</w:t>
            </w:r>
          </w:p>
        </w:tc>
        <w:tc>
          <w:tcPr>
            <w:tcW w:w="5528" w:type="dxa"/>
          </w:tcPr>
          <w:p w14:paraId="0F2A449D" w14:textId="77777777" w:rsidR="00D651E7" w:rsidRDefault="00D651E7" w:rsidP="000F7E2A">
            <w:r>
              <w:t xml:space="preserve">Методист ГИМЦ Нефёдова Е.П., директор </w:t>
            </w:r>
            <w:r w:rsidRPr="00DC7A0A">
              <w:t>МАУ «ЗОЛ для детей «Чайка»</w:t>
            </w:r>
          </w:p>
        </w:tc>
      </w:tr>
      <w:tr w:rsidR="00D651E7" w14:paraId="44C25477" w14:textId="77777777" w:rsidTr="000F7E2A">
        <w:tc>
          <w:tcPr>
            <w:tcW w:w="971" w:type="dxa"/>
          </w:tcPr>
          <w:p w14:paraId="335C85D4" w14:textId="77777777" w:rsidR="00D651E7" w:rsidRDefault="00D651E7" w:rsidP="000F7E2A">
            <w:r>
              <w:t>3.16</w:t>
            </w:r>
          </w:p>
        </w:tc>
        <w:tc>
          <w:tcPr>
            <w:tcW w:w="5975" w:type="dxa"/>
          </w:tcPr>
          <w:p w14:paraId="7F86DEC4" w14:textId="77777777" w:rsidR="00D651E7" w:rsidRDefault="00D651E7" w:rsidP="000F7E2A">
            <w:pPr>
              <w:rPr>
                <w:bCs/>
                <w:color w:val="000000"/>
                <w:bdr w:val="none" w:sz="0" w:space="0" w:color="auto" w:frame="1"/>
              </w:rPr>
            </w:pPr>
            <w:r>
              <w:t xml:space="preserve">Информирование на сайте МО Управление образованием ГО Красноуфимск и сайтах образовательных организаций </w:t>
            </w:r>
            <w:r w:rsidRPr="00BF39B7">
              <w:t>в разделе соответствующей тематики (оздоровительная кампании, детская, летняя занятость и т.д.)</w:t>
            </w:r>
            <w:r>
              <w:t xml:space="preserve">, социальных сетях не реже </w:t>
            </w:r>
            <w:r w:rsidRPr="00C175E8">
              <w:t>1 раз в неделю</w:t>
            </w:r>
            <w:r>
              <w:t>, о детском отдыхе.</w:t>
            </w:r>
          </w:p>
        </w:tc>
        <w:tc>
          <w:tcPr>
            <w:tcW w:w="2268" w:type="dxa"/>
          </w:tcPr>
          <w:p w14:paraId="741D13B7" w14:textId="77777777" w:rsidR="00D651E7" w:rsidRPr="00901455" w:rsidRDefault="00D651E7" w:rsidP="000F7E2A">
            <w:pPr>
              <w:jc w:val="center"/>
            </w:pPr>
            <w:r w:rsidRPr="00901455">
              <w:t>Не реже одного раза в неделю</w:t>
            </w:r>
          </w:p>
        </w:tc>
        <w:tc>
          <w:tcPr>
            <w:tcW w:w="5528" w:type="dxa"/>
          </w:tcPr>
          <w:p w14:paraId="1A8A3FE8" w14:textId="77777777" w:rsidR="00D651E7" w:rsidRDefault="00D651E7" w:rsidP="000F7E2A">
            <w:r>
              <w:t xml:space="preserve">Методист ГИМЦ Нефёдова Е.П., специалист по информационной безопасности Путилина В.А., </w:t>
            </w:r>
            <w:r w:rsidRPr="00C519BC">
              <w:t xml:space="preserve">начальники </w:t>
            </w:r>
            <w:r>
              <w:t xml:space="preserve">оздоровительных лагерей с дневным пребыванием детей, директор </w:t>
            </w:r>
            <w:r w:rsidRPr="00DC7A0A">
              <w:t>МАУ «ЗОЛ для детей «Чайка»</w:t>
            </w:r>
          </w:p>
        </w:tc>
      </w:tr>
      <w:tr w:rsidR="00D651E7" w14:paraId="5E84E85B" w14:textId="77777777" w:rsidTr="000F7E2A">
        <w:tc>
          <w:tcPr>
            <w:tcW w:w="971" w:type="dxa"/>
          </w:tcPr>
          <w:p w14:paraId="6E2F2102" w14:textId="77777777" w:rsidR="00D651E7" w:rsidRDefault="00D651E7" w:rsidP="000F7E2A">
            <w:r>
              <w:t>3.17</w:t>
            </w:r>
          </w:p>
        </w:tc>
        <w:tc>
          <w:tcPr>
            <w:tcW w:w="5975" w:type="dxa"/>
          </w:tcPr>
          <w:p w14:paraId="21124A61" w14:textId="77777777" w:rsidR="00D651E7" w:rsidRPr="001533D6" w:rsidRDefault="00D651E7" w:rsidP="000F7E2A">
            <w:r>
              <w:t>Размещение положительного опыта проведения детской оздоровительной кампании (</w:t>
            </w:r>
            <w:r w:rsidRPr="00FA7249">
              <w:t>увеличение количества направленных публикаций о подготовке и ходе детской оздоровительной кампании для размещения на сайте «Уральские каникулы»)</w:t>
            </w:r>
          </w:p>
        </w:tc>
        <w:tc>
          <w:tcPr>
            <w:tcW w:w="2268" w:type="dxa"/>
          </w:tcPr>
          <w:p w14:paraId="55BC406E" w14:textId="77777777" w:rsidR="00D651E7" w:rsidRPr="00932070" w:rsidRDefault="00D651E7" w:rsidP="000F7E2A">
            <w:pPr>
              <w:pStyle w:val="western"/>
              <w:rPr>
                <w:b w:val="0"/>
                <w:bCs w:val="0"/>
                <w:sz w:val="24"/>
                <w:szCs w:val="24"/>
              </w:rPr>
            </w:pPr>
            <w:r w:rsidRPr="00932070">
              <w:rPr>
                <w:b w:val="0"/>
                <w:bCs w:val="0"/>
                <w:sz w:val="24"/>
                <w:szCs w:val="24"/>
              </w:rPr>
              <w:t>Не реже одного раза в неделю (с 15.03 по 31.07.2025г.)</w:t>
            </w:r>
          </w:p>
        </w:tc>
        <w:tc>
          <w:tcPr>
            <w:tcW w:w="5528" w:type="dxa"/>
          </w:tcPr>
          <w:p w14:paraId="3200A9F5" w14:textId="77777777" w:rsidR="00D651E7" w:rsidRDefault="00D651E7" w:rsidP="000F7E2A">
            <w:r>
              <w:t xml:space="preserve">Методист ГИМЦ Нефёдова Е.П., специалист по информационной безопасности Путилина В.А., </w:t>
            </w:r>
            <w:r w:rsidRPr="00C519BC">
              <w:t xml:space="preserve">начальники </w:t>
            </w:r>
            <w:r>
              <w:t xml:space="preserve">оздоровительных лагерей с дневным пребыванием детей, директор </w:t>
            </w:r>
            <w:r w:rsidRPr="00DC7A0A">
              <w:t>МАУ «ЗОЛ для детей «Чайка»</w:t>
            </w:r>
          </w:p>
        </w:tc>
      </w:tr>
      <w:tr w:rsidR="00D651E7" w14:paraId="0BE722E4" w14:textId="77777777" w:rsidTr="000F7E2A">
        <w:tc>
          <w:tcPr>
            <w:tcW w:w="971" w:type="dxa"/>
          </w:tcPr>
          <w:p w14:paraId="2BD2C86C" w14:textId="77777777" w:rsidR="00D651E7" w:rsidRDefault="00D651E7" w:rsidP="000F7E2A">
            <w:r>
              <w:t>3.18</w:t>
            </w:r>
          </w:p>
        </w:tc>
        <w:tc>
          <w:tcPr>
            <w:tcW w:w="5975" w:type="dxa"/>
          </w:tcPr>
          <w:p w14:paraId="505F9726" w14:textId="77777777" w:rsidR="00D651E7" w:rsidRDefault="00D651E7" w:rsidP="000F7E2A">
            <w:r>
              <w:t>«Круглый стол» для педагогического класса с тематикой по системе работы по самоопределению и профориентации на период проведения летней оздоровительной кампании 2025 года</w:t>
            </w:r>
          </w:p>
        </w:tc>
        <w:tc>
          <w:tcPr>
            <w:tcW w:w="2268" w:type="dxa"/>
          </w:tcPr>
          <w:p w14:paraId="7E366451" w14:textId="77777777" w:rsidR="00D651E7" w:rsidRDefault="00D651E7" w:rsidP="000F7E2A">
            <w:pPr>
              <w:jc w:val="center"/>
            </w:pPr>
            <w:r>
              <w:t>Март 2025г.</w:t>
            </w:r>
          </w:p>
        </w:tc>
        <w:tc>
          <w:tcPr>
            <w:tcW w:w="5528" w:type="dxa"/>
          </w:tcPr>
          <w:p w14:paraId="07B37DA0" w14:textId="77777777" w:rsidR="00D651E7" w:rsidRDefault="00D651E7" w:rsidP="000F7E2A">
            <w:r>
              <w:t xml:space="preserve">Методист ГИМЦ Нефёдова Е.П., </w:t>
            </w:r>
            <w:r w:rsidRPr="00C519BC">
              <w:t xml:space="preserve">начальники </w:t>
            </w:r>
            <w:r>
              <w:t xml:space="preserve">оздоровительных лагерей с дневным пребыванием детей, директор </w:t>
            </w:r>
            <w:r w:rsidRPr="00DC7A0A">
              <w:t>МАУ «ЗОЛ для детей «Чайка»</w:t>
            </w:r>
          </w:p>
        </w:tc>
      </w:tr>
      <w:tr w:rsidR="00D651E7" w14:paraId="6F13D63B" w14:textId="77777777" w:rsidTr="000F7E2A">
        <w:tc>
          <w:tcPr>
            <w:tcW w:w="971" w:type="dxa"/>
          </w:tcPr>
          <w:p w14:paraId="3D324E69" w14:textId="77777777" w:rsidR="00D651E7" w:rsidRDefault="00D651E7" w:rsidP="000F7E2A">
            <w:r>
              <w:t>3.19</w:t>
            </w:r>
          </w:p>
        </w:tc>
        <w:tc>
          <w:tcPr>
            <w:tcW w:w="5975" w:type="dxa"/>
          </w:tcPr>
          <w:p w14:paraId="4DF6D3DB" w14:textId="77777777" w:rsidR="00D651E7" w:rsidRDefault="00D651E7" w:rsidP="000F7E2A">
            <w:r>
              <w:t xml:space="preserve">Переподготовка и курсы повышения квалификации на базе </w:t>
            </w:r>
            <w:r w:rsidRPr="00381E45">
              <w:t>ГАПОУ</w:t>
            </w:r>
            <w:r>
              <w:t xml:space="preserve"> СО «Красноуфимский педагогический колледж» </w:t>
            </w:r>
          </w:p>
        </w:tc>
        <w:tc>
          <w:tcPr>
            <w:tcW w:w="2268" w:type="dxa"/>
          </w:tcPr>
          <w:p w14:paraId="112A5DDD" w14:textId="77777777" w:rsidR="00D651E7" w:rsidRDefault="00D651E7" w:rsidP="000F7E2A">
            <w:pPr>
              <w:jc w:val="center"/>
            </w:pPr>
            <w:r>
              <w:t>Март-апрель 2025г.</w:t>
            </w:r>
          </w:p>
        </w:tc>
        <w:tc>
          <w:tcPr>
            <w:tcW w:w="5528" w:type="dxa"/>
          </w:tcPr>
          <w:p w14:paraId="215FB0F1" w14:textId="77777777" w:rsidR="00D651E7" w:rsidRDefault="00D651E7" w:rsidP="000F7E2A">
            <w:r>
              <w:t xml:space="preserve">Методист ГИМЦ Нефёдова Е.П., </w:t>
            </w:r>
            <w:r w:rsidRPr="00C519BC">
              <w:t xml:space="preserve">начальники </w:t>
            </w:r>
            <w:r>
              <w:t xml:space="preserve">оздоровительных лагерей с дневным пребыванием детей, директор </w:t>
            </w:r>
            <w:r w:rsidRPr="00DC7A0A">
              <w:t>МАУ «ЗОЛ для детей «Чайка»</w:t>
            </w:r>
          </w:p>
        </w:tc>
      </w:tr>
      <w:tr w:rsidR="00D651E7" w14:paraId="3A811337" w14:textId="77777777" w:rsidTr="000F7E2A">
        <w:tc>
          <w:tcPr>
            <w:tcW w:w="971" w:type="dxa"/>
          </w:tcPr>
          <w:p w14:paraId="670E769D" w14:textId="77777777" w:rsidR="00D651E7" w:rsidRDefault="00D651E7" w:rsidP="000F7E2A">
            <w:r>
              <w:lastRenderedPageBreak/>
              <w:t>3.20</w:t>
            </w:r>
          </w:p>
        </w:tc>
        <w:tc>
          <w:tcPr>
            <w:tcW w:w="5975" w:type="dxa"/>
          </w:tcPr>
          <w:p w14:paraId="30E95581" w14:textId="77777777" w:rsidR="00D651E7" w:rsidRDefault="00D651E7" w:rsidP="000F7E2A">
            <w:r>
              <w:t xml:space="preserve">Рабочая встреча (собеседование) при формировании штатного расписания в период проведения летней оздоровительной кампании 2025 года со студентами </w:t>
            </w:r>
            <w:r w:rsidRPr="00381E45">
              <w:t>ГАПОУ</w:t>
            </w:r>
            <w:r>
              <w:t xml:space="preserve"> СО «Красноуфимский педагогический колледж» </w:t>
            </w:r>
          </w:p>
        </w:tc>
        <w:tc>
          <w:tcPr>
            <w:tcW w:w="2268" w:type="dxa"/>
          </w:tcPr>
          <w:p w14:paraId="028201FF" w14:textId="77777777" w:rsidR="00D651E7" w:rsidRDefault="00D651E7" w:rsidP="000F7E2A">
            <w:pPr>
              <w:jc w:val="center"/>
            </w:pPr>
            <w:r>
              <w:t>Март-апрель 2025г.</w:t>
            </w:r>
          </w:p>
        </w:tc>
        <w:tc>
          <w:tcPr>
            <w:tcW w:w="5528" w:type="dxa"/>
          </w:tcPr>
          <w:p w14:paraId="509335BA" w14:textId="77777777" w:rsidR="00D651E7" w:rsidRDefault="00D651E7" w:rsidP="000F7E2A">
            <w:r>
              <w:t xml:space="preserve">Методист ГИМЦ Нефёдова Е.П., </w:t>
            </w:r>
            <w:r w:rsidRPr="00C519BC">
              <w:t xml:space="preserve">начальники </w:t>
            </w:r>
            <w:r>
              <w:t xml:space="preserve">оздоровительных лагерей с дневным пребыванием детей, директор </w:t>
            </w:r>
            <w:r w:rsidRPr="00DC7A0A">
              <w:t>МАУ «ЗОЛ для детей «Чайка»</w:t>
            </w:r>
          </w:p>
        </w:tc>
      </w:tr>
      <w:tr w:rsidR="00D651E7" w14:paraId="2A276C45" w14:textId="77777777" w:rsidTr="000F7E2A">
        <w:tc>
          <w:tcPr>
            <w:tcW w:w="971" w:type="dxa"/>
          </w:tcPr>
          <w:p w14:paraId="04CAEC04" w14:textId="77777777" w:rsidR="00D651E7" w:rsidRDefault="00D651E7" w:rsidP="000F7E2A">
            <w:r>
              <w:t>3.21</w:t>
            </w:r>
          </w:p>
        </w:tc>
        <w:tc>
          <w:tcPr>
            <w:tcW w:w="5975" w:type="dxa"/>
          </w:tcPr>
          <w:p w14:paraId="77CD106B" w14:textId="77777777" w:rsidR="00D651E7" w:rsidRPr="00E1621C" w:rsidRDefault="00D651E7" w:rsidP="000F7E2A">
            <w:r>
              <w:t xml:space="preserve">Организация и сопровождение выезда детей </w:t>
            </w:r>
            <w:r w:rsidRPr="00615E79">
              <w:t>в ООО ДСОК «Жемчужина»</w:t>
            </w:r>
            <w:r>
              <w:t xml:space="preserve"> г. Анапа</w:t>
            </w:r>
          </w:p>
        </w:tc>
        <w:tc>
          <w:tcPr>
            <w:tcW w:w="2268" w:type="dxa"/>
          </w:tcPr>
          <w:p w14:paraId="10FBD734" w14:textId="77777777" w:rsidR="00D651E7" w:rsidRDefault="00D651E7" w:rsidP="000F7E2A">
            <w:pPr>
              <w:jc w:val="center"/>
            </w:pPr>
            <w:r>
              <w:t>Март-август 2025г.</w:t>
            </w:r>
          </w:p>
        </w:tc>
        <w:tc>
          <w:tcPr>
            <w:tcW w:w="5528" w:type="dxa"/>
          </w:tcPr>
          <w:p w14:paraId="287BA2F5" w14:textId="77777777" w:rsidR="00D651E7" w:rsidRDefault="00D651E7" w:rsidP="000F7E2A">
            <w:r>
              <w:t>Методист ГИМЦ Нефёдова Е.П.</w:t>
            </w:r>
          </w:p>
        </w:tc>
      </w:tr>
      <w:tr w:rsidR="00D651E7" w14:paraId="2CB77633" w14:textId="77777777" w:rsidTr="000F7E2A">
        <w:tc>
          <w:tcPr>
            <w:tcW w:w="971" w:type="dxa"/>
          </w:tcPr>
          <w:p w14:paraId="45714FAF" w14:textId="77777777" w:rsidR="00D651E7" w:rsidRDefault="00D651E7" w:rsidP="000F7E2A">
            <w:r>
              <w:t>3.22</w:t>
            </w:r>
          </w:p>
        </w:tc>
        <w:tc>
          <w:tcPr>
            <w:tcW w:w="5975" w:type="dxa"/>
          </w:tcPr>
          <w:p w14:paraId="270AC464" w14:textId="77777777" w:rsidR="00D651E7" w:rsidRPr="00E1621C" w:rsidRDefault="00D651E7" w:rsidP="000F7E2A">
            <w:r>
              <w:t xml:space="preserve">Приемка оздоровительных лагерей с дневным пребывание детей, </w:t>
            </w:r>
            <w:r w:rsidRPr="00DC7A0A">
              <w:t>МАУ «ЗОЛ для детей «Чайка»</w:t>
            </w:r>
          </w:p>
        </w:tc>
        <w:tc>
          <w:tcPr>
            <w:tcW w:w="2268" w:type="dxa"/>
          </w:tcPr>
          <w:p w14:paraId="631D05AB" w14:textId="77777777" w:rsidR="00D651E7" w:rsidRDefault="00D651E7" w:rsidP="000F7E2A">
            <w:pPr>
              <w:jc w:val="center"/>
            </w:pPr>
            <w:r>
              <w:t>С 15.05 по 29.05.2025г.</w:t>
            </w:r>
          </w:p>
        </w:tc>
        <w:tc>
          <w:tcPr>
            <w:tcW w:w="5528" w:type="dxa"/>
          </w:tcPr>
          <w:p w14:paraId="6B6F6D0D" w14:textId="77777777" w:rsidR="00D651E7" w:rsidRDefault="00D651E7" w:rsidP="000F7E2A">
            <w:r>
              <w:t xml:space="preserve">Руководители ОО, </w:t>
            </w:r>
            <w:r w:rsidRPr="00C519BC">
              <w:t xml:space="preserve">начальники </w:t>
            </w:r>
            <w:r>
              <w:t xml:space="preserve">оздоровительных лагерей с дневным пребыванием детей, методист ГИМЦ Нефёдова Е.П., директор </w:t>
            </w:r>
            <w:r w:rsidRPr="00DC7A0A">
              <w:t>МАУ «ЗОЛ для детей «Чайка»</w:t>
            </w:r>
          </w:p>
        </w:tc>
      </w:tr>
      <w:tr w:rsidR="00D651E7" w14:paraId="58E997EA" w14:textId="77777777" w:rsidTr="000F7E2A">
        <w:tc>
          <w:tcPr>
            <w:tcW w:w="971" w:type="dxa"/>
          </w:tcPr>
          <w:p w14:paraId="153E3A5A" w14:textId="77777777" w:rsidR="00D651E7" w:rsidRDefault="00D651E7" w:rsidP="000F7E2A">
            <w:r>
              <w:t>3.23</w:t>
            </w:r>
          </w:p>
        </w:tc>
        <w:tc>
          <w:tcPr>
            <w:tcW w:w="5975" w:type="dxa"/>
          </w:tcPr>
          <w:p w14:paraId="0F514E8A" w14:textId="77777777" w:rsidR="00D651E7" w:rsidRPr="00E1621C" w:rsidRDefault="00D651E7" w:rsidP="000F7E2A">
            <w:r>
              <w:t>Обследование детей на гельминтозы и кишечные протозоозы для заезжающих в загородные оздоровительные лагеря</w:t>
            </w:r>
          </w:p>
        </w:tc>
        <w:tc>
          <w:tcPr>
            <w:tcW w:w="2268" w:type="dxa"/>
          </w:tcPr>
          <w:p w14:paraId="3D3EAE51" w14:textId="77777777" w:rsidR="00D651E7" w:rsidRDefault="00D651E7" w:rsidP="000F7E2A">
            <w:pPr>
              <w:jc w:val="center"/>
            </w:pPr>
            <w:r>
              <w:t>С 20.05.2025г.</w:t>
            </w:r>
          </w:p>
        </w:tc>
        <w:tc>
          <w:tcPr>
            <w:tcW w:w="5528" w:type="dxa"/>
          </w:tcPr>
          <w:p w14:paraId="28B23D62" w14:textId="77777777" w:rsidR="00D651E7" w:rsidRDefault="00D651E7" w:rsidP="000F7E2A">
            <w:r>
              <w:t xml:space="preserve">Методист ГИМЦ Нефёдова Е.П., директор </w:t>
            </w:r>
            <w:r w:rsidRPr="00DC7A0A">
              <w:t>МАУ «ЗОЛ для детей «Чайка»</w:t>
            </w:r>
          </w:p>
        </w:tc>
      </w:tr>
      <w:tr w:rsidR="00D651E7" w14:paraId="29269ED1" w14:textId="77777777" w:rsidTr="000F7E2A">
        <w:tc>
          <w:tcPr>
            <w:tcW w:w="971" w:type="dxa"/>
          </w:tcPr>
          <w:p w14:paraId="1475D882" w14:textId="77777777" w:rsidR="00D651E7" w:rsidRDefault="00D651E7" w:rsidP="000F7E2A">
            <w:r>
              <w:t>3.24</w:t>
            </w:r>
          </w:p>
        </w:tc>
        <w:tc>
          <w:tcPr>
            <w:tcW w:w="5975" w:type="dxa"/>
          </w:tcPr>
          <w:p w14:paraId="07FFA74E" w14:textId="77777777" w:rsidR="00D651E7" w:rsidRDefault="00D651E7" w:rsidP="000F7E2A">
            <w:pPr>
              <w:rPr>
                <w:bCs/>
                <w:color w:val="000000"/>
                <w:bdr w:val="none" w:sz="0" w:space="0" w:color="auto" w:frame="1"/>
              </w:rPr>
            </w:pPr>
            <w:r>
              <w:t>Прием детей в организации отдыха (по графику)</w:t>
            </w:r>
          </w:p>
        </w:tc>
        <w:tc>
          <w:tcPr>
            <w:tcW w:w="2268" w:type="dxa"/>
          </w:tcPr>
          <w:p w14:paraId="75C21806" w14:textId="77777777" w:rsidR="00D651E7" w:rsidRDefault="00D651E7" w:rsidP="000F7E2A">
            <w:pPr>
              <w:jc w:val="center"/>
            </w:pPr>
            <w:r>
              <w:t>Июнь 2025г.</w:t>
            </w:r>
          </w:p>
        </w:tc>
        <w:tc>
          <w:tcPr>
            <w:tcW w:w="5528" w:type="dxa"/>
          </w:tcPr>
          <w:p w14:paraId="3220A354" w14:textId="77777777" w:rsidR="00D651E7" w:rsidRDefault="00D651E7" w:rsidP="000F7E2A">
            <w:r>
              <w:t>Н</w:t>
            </w:r>
            <w:r w:rsidRPr="00C519BC">
              <w:t xml:space="preserve">ачальники </w:t>
            </w:r>
            <w:r>
              <w:t xml:space="preserve">оздоровительных лагерей с дневным пребыванием детей, директор </w:t>
            </w:r>
            <w:r w:rsidRPr="00DC7A0A">
              <w:t>МАУ «ЗОЛ для детей «Чайка»</w:t>
            </w:r>
          </w:p>
        </w:tc>
      </w:tr>
      <w:tr w:rsidR="00D651E7" w14:paraId="12B2E144" w14:textId="77777777" w:rsidTr="000F7E2A">
        <w:tc>
          <w:tcPr>
            <w:tcW w:w="971" w:type="dxa"/>
          </w:tcPr>
          <w:p w14:paraId="49A76E79" w14:textId="77777777" w:rsidR="00D651E7" w:rsidRPr="00A4183A" w:rsidRDefault="00D651E7" w:rsidP="000F7E2A">
            <w:pPr>
              <w:jc w:val="center"/>
              <w:rPr>
                <w:b/>
                <w:bCs/>
              </w:rPr>
            </w:pPr>
            <w:r w:rsidRPr="00A4183A">
              <w:rPr>
                <w:b/>
                <w:bCs/>
              </w:rPr>
              <w:t>4.</w:t>
            </w:r>
          </w:p>
        </w:tc>
        <w:tc>
          <w:tcPr>
            <w:tcW w:w="13771" w:type="dxa"/>
            <w:gridSpan w:val="3"/>
          </w:tcPr>
          <w:p w14:paraId="3745FACA" w14:textId="77777777" w:rsidR="00D651E7" w:rsidRDefault="00D651E7" w:rsidP="000F7E2A">
            <w:pPr>
              <w:spacing w:after="160" w:line="259" w:lineRule="auto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>Мероприятия по развитию детей, раскрытию их творческого и духовного потенциала</w:t>
            </w:r>
          </w:p>
        </w:tc>
      </w:tr>
      <w:tr w:rsidR="00D651E7" w14:paraId="46D65793" w14:textId="77777777" w:rsidTr="000F7E2A">
        <w:tc>
          <w:tcPr>
            <w:tcW w:w="971" w:type="dxa"/>
          </w:tcPr>
          <w:p w14:paraId="7378A4EC" w14:textId="77777777" w:rsidR="00D651E7" w:rsidRPr="004D290B" w:rsidRDefault="00D651E7" w:rsidP="000F7E2A">
            <w:r w:rsidRPr="004D290B">
              <w:t>4.1</w:t>
            </w:r>
          </w:p>
        </w:tc>
        <w:tc>
          <w:tcPr>
            <w:tcW w:w="5975" w:type="dxa"/>
          </w:tcPr>
          <w:p w14:paraId="765BECEA" w14:textId="77777777" w:rsidR="00D651E7" w:rsidRPr="00932070" w:rsidRDefault="00D651E7" w:rsidP="000F7E2A">
            <w:pPr>
              <w:rPr>
                <w:b/>
                <w:bCs/>
                <w:color w:val="FF0000"/>
              </w:rPr>
            </w:pPr>
            <w:r w:rsidRPr="00932070">
              <w:rPr>
                <w:bCs/>
                <w:color w:val="000000"/>
                <w:bdr w:val="none" w:sz="0" w:space="0" w:color="auto" w:frame="1"/>
              </w:rPr>
              <w:t>Формирование пакета документов на участие в муниципальном конкурсе оздоровительно-образовательных программ организации отдыха и оздоровления детей и подростков лагерей с дневным пребыванием детей и МАУ «ЗОЛ для детей «Чайка» «Летнее время», п</w:t>
            </w:r>
            <w:r w:rsidRPr="00932070">
              <w:rPr>
                <w:color w:val="191919"/>
                <w:shd w:val="clear" w:color="auto" w:fill="FFFFFF"/>
              </w:rPr>
              <w:t>освящённом Победе в Великой Отечественной войне,</w:t>
            </w:r>
            <w:r w:rsidRPr="00932070">
              <w:rPr>
                <w:bCs/>
                <w:color w:val="000000"/>
                <w:bdr w:val="none" w:sz="0" w:space="0" w:color="auto" w:frame="1"/>
              </w:rPr>
              <w:t xml:space="preserve"> в 2025 году</w:t>
            </w:r>
          </w:p>
        </w:tc>
        <w:tc>
          <w:tcPr>
            <w:tcW w:w="2268" w:type="dxa"/>
          </w:tcPr>
          <w:p w14:paraId="3F9CBE86" w14:textId="77777777" w:rsidR="00D651E7" w:rsidRPr="00932070" w:rsidRDefault="00D651E7" w:rsidP="000F7E2A">
            <w:pPr>
              <w:jc w:val="center"/>
            </w:pPr>
            <w:r w:rsidRPr="00932070">
              <w:t>До 01.02.2025г.</w:t>
            </w:r>
          </w:p>
        </w:tc>
        <w:tc>
          <w:tcPr>
            <w:tcW w:w="5528" w:type="dxa"/>
          </w:tcPr>
          <w:p w14:paraId="7B45FBB5" w14:textId="77777777" w:rsidR="00D651E7" w:rsidRPr="00932070" w:rsidRDefault="00D651E7" w:rsidP="000F7E2A">
            <w:r w:rsidRPr="00932070">
              <w:t>Начальники оздоровительных лагерей с дневным пребыванием детей, директор МАУ «ЗОЛ для детей «Чайка»</w:t>
            </w:r>
          </w:p>
        </w:tc>
      </w:tr>
      <w:tr w:rsidR="00D651E7" w14:paraId="4676B6CD" w14:textId="77777777" w:rsidTr="000F7E2A">
        <w:tc>
          <w:tcPr>
            <w:tcW w:w="971" w:type="dxa"/>
          </w:tcPr>
          <w:p w14:paraId="27EA6FF4" w14:textId="77777777" w:rsidR="00D651E7" w:rsidRPr="004D290B" w:rsidRDefault="00D651E7" w:rsidP="000F7E2A">
            <w:r>
              <w:t>4.2</w:t>
            </w:r>
          </w:p>
        </w:tc>
        <w:tc>
          <w:tcPr>
            <w:tcW w:w="5975" w:type="dxa"/>
          </w:tcPr>
          <w:p w14:paraId="67D5BD67" w14:textId="77777777" w:rsidR="00D651E7" w:rsidRPr="00932070" w:rsidRDefault="00D651E7" w:rsidP="000F7E2A">
            <w:pPr>
              <w:rPr>
                <w:color w:val="FF0000"/>
              </w:rPr>
            </w:pPr>
            <w:r w:rsidRPr="00932070">
              <w:t>Привлечение в оздоровление одаренных детей, детей, состоящих на различных видах учета, находящихся в трудной жизненной ситуации, детей-инвалидов и детей с ОВЗ</w:t>
            </w:r>
          </w:p>
        </w:tc>
        <w:tc>
          <w:tcPr>
            <w:tcW w:w="2268" w:type="dxa"/>
          </w:tcPr>
          <w:p w14:paraId="0DD0097D" w14:textId="77777777" w:rsidR="00D651E7" w:rsidRPr="00932070" w:rsidRDefault="00D651E7" w:rsidP="000F7E2A">
            <w:pPr>
              <w:jc w:val="center"/>
            </w:pPr>
            <w:r w:rsidRPr="00932070">
              <w:t>постоянно</w:t>
            </w:r>
          </w:p>
        </w:tc>
        <w:tc>
          <w:tcPr>
            <w:tcW w:w="5528" w:type="dxa"/>
          </w:tcPr>
          <w:p w14:paraId="0108B790" w14:textId="77777777" w:rsidR="00D651E7" w:rsidRPr="00932070" w:rsidRDefault="00D651E7" w:rsidP="000F7E2A">
            <w:r w:rsidRPr="00932070">
              <w:t>Руководители ОО, начальники оздоровительных лагерей с дневным пребыванием детей, методист ГИМЦ Нефёдова Е.П.</w:t>
            </w:r>
          </w:p>
        </w:tc>
      </w:tr>
      <w:tr w:rsidR="00D651E7" w14:paraId="3858C002" w14:textId="77777777" w:rsidTr="000F7E2A">
        <w:tc>
          <w:tcPr>
            <w:tcW w:w="971" w:type="dxa"/>
          </w:tcPr>
          <w:p w14:paraId="534FA5BF" w14:textId="77777777" w:rsidR="00D651E7" w:rsidRPr="004D290B" w:rsidRDefault="00D651E7" w:rsidP="000F7E2A">
            <w:r w:rsidRPr="00A94B4D">
              <w:t>4.3</w:t>
            </w:r>
          </w:p>
        </w:tc>
        <w:tc>
          <w:tcPr>
            <w:tcW w:w="5975" w:type="dxa"/>
          </w:tcPr>
          <w:p w14:paraId="31967C6F" w14:textId="77777777" w:rsidR="00D651E7" w:rsidRPr="00932070" w:rsidRDefault="00D651E7" w:rsidP="000F7E2A">
            <w:pPr>
              <w:shd w:val="clear" w:color="auto" w:fill="FFFFFF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 w:rsidRPr="00932070">
              <w:t>Формирование профильных отрядов детей, состоящих на различных видах учета, находящихся в трудной жизненной ситуации, детей-инвалидов и детей с ОВЗ</w:t>
            </w:r>
          </w:p>
        </w:tc>
        <w:tc>
          <w:tcPr>
            <w:tcW w:w="2268" w:type="dxa"/>
          </w:tcPr>
          <w:p w14:paraId="75308550" w14:textId="77777777" w:rsidR="00D651E7" w:rsidRPr="00932070" w:rsidRDefault="00D651E7" w:rsidP="000F7E2A">
            <w:pPr>
              <w:jc w:val="center"/>
            </w:pPr>
            <w:r w:rsidRPr="00932070">
              <w:t>Февраль-май 2025г.</w:t>
            </w:r>
          </w:p>
        </w:tc>
        <w:tc>
          <w:tcPr>
            <w:tcW w:w="5528" w:type="dxa"/>
          </w:tcPr>
          <w:p w14:paraId="617749D8" w14:textId="77777777" w:rsidR="00D651E7" w:rsidRPr="00932070" w:rsidRDefault="00D651E7" w:rsidP="000F7E2A">
            <w:r w:rsidRPr="00932070">
              <w:t>Методист ГИМЦ Нефёдова Е.П., начальники оздоровительных лагерей с дневным пребыванием детей, директор МАУ «ЗОЛ для детей «Чайка»</w:t>
            </w:r>
          </w:p>
        </w:tc>
      </w:tr>
      <w:tr w:rsidR="00D651E7" w14:paraId="63469A77" w14:textId="77777777" w:rsidTr="000F7E2A">
        <w:tc>
          <w:tcPr>
            <w:tcW w:w="971" w:type="dxa"/>
          </w:tcPr>
          <w:p w14:paraId="3FCACCB7" w14:textId="77777777" w:rsidR="00D651E7" w:rsidRPr="004D290B" w:rsidRDefault="00D651E7" w:rsidP="000F7E2A">
            <w:r w:rsidRPr="00A94B4D">
              <w:lastRenderedPageBreak/>
              <w:t>4.4</w:t>
            </w:r>
          </w:p>
        </w:tc>
        <w:tc>
          <w:tcPr>
            <w:tcW w:w="5975" w:type="dxa"/>
          </w:tcPr>
          <w:p w14:paraId="621C66F7" w14:textId="77777777" w:rsidR="00D651E7" w:rsidRPr="00932070" w:rsidRDefault="00D651E7" w:rsidP="000F7E2A">
            <w:pPr>
              <w:shd w:val="clear" w:color="auto" w:fill="FFFFFF"/>
              <w:textAlignment w:val="baseline"/>
            </w:pPr>
            <w:r w:rsidRPr="00932070">
              <w:t>Туристко-краеведческая деятельность</w:t>
            </w:r>
          </w:p>
          <w:p w14:paraId="76A6ED71" w14:textId="77777777" w:rsidR="00D651E7" w:rsidRPr="00932070" w:rsidRDefault="00D651E7" w:rsidP="000F7E2A">
            <w:pPr>
              <w:shd w:val="clear" w:color="auto" w:fill="FFFFFF"/>
              <w:textAlignment w:val="baseline"/>
            </w:pPr>
            <w:r w:rsidRPr="00932070">
              <w:t>(походы, экскурсии, туристические слеты) мероприятия в системе отдыха и оздоровления детей и подростков, посвященных Году детского отдыха в системе образования.</w:t>
            </w:r>
          </w:p>
        </w:tc>
        <w:tc>
          <w:tcPr>
            <w:tcW w:w="2268" w:type="dxa"/>
          </w:tcPr>
          <w:p w14:paraId="7CEFEE79" w14:textId="77777777" w:rsidR="00D651E7" w:rsidRPr="00932070" w:rsidRDefault="00D651E7" w:rsidP="000F7E2A">
            <w:pPr>
              <w:jc w:val="center"/>
            </w:pPr>
            <w:r w:rsidRPr="00932070">
              <w:t>Февраль-май 2025г.</w:t>
            </w:r>
          </w:p>
        </w:tc>
        <w:tc>
          <w:tcPr>
            <w:tcW w:w="5528" w:type="dxa"/>
          </w:tcPr>
          <w:p w14:paraId="1B9CA3DA" w14:textId="77777777" w:rsidR="00D651E7" w:rsidRPr="00932070" w:rsidRDefault="00D651E7" w:rsidP="000F7E2A">
            <w:r w:rsidRPr="00932070">
              <w:t>Методист ГИМЦ Нефёдова Е.П., начальники оздоровительных лагерей с дневным пребыванием детей, директор МАУ «ЗОЛ для детей «Чайка»</w:t>
            </w:r>
          </w:p>
        </w:tc>
      </w:tr>
      <w:tr w:rsidR="00D651E7" w14:paraId="1C178F41" w14:textId="77777777" w:rsidTr="000F7E2A">
        <w:tc>
          <w:tcPr>
            <w:tcW w:w="971" w:type="dxa"/>
          </w:tcPr>
          <w:p w14:paraId="26A0B0E2" w14:textId="77777777" w:rsidR="00D651E7" w:rsidRPr="004D290B" w:rsidRDefault="00D651E7" w:rsidP="000F7E2A">
            <w:r w:rsidRPr="00AC2176">
              <w:t>4.5</w:t>
            </w:r>
          </w:p>
        </w:tc>
        <w:tc>
          <w:tcPr>
            <w:tcW w:w="5975" w:type="dxa"/>
          </w:tcPr>
          <w:p w14:paraId="7DAE85EB" w14:textId="77777777" w:rsidR="00D651E7" w:rsidRPr="00F0786F" w:rsidRDefault="00D651E7" w:rsidP="000F7E2A">
            <w:pPr>
              <w:shd w:val="clear" w:color="auto" w:fill="FFFFFF"/>
              <w:textAlignment w:val="baseline"/>
            </w:pPr>
            <w:r w:rsidRPr="00F0786F">
              <w:t>Досуговая деятельность совместно с социальными партнерами МАУ «ЦТДиМ» (организация деятельности творческих и игровых площадок на базе клубов по месту жительства, кружков и секций в период летних каникул, мастер-классов</w:t>
            </w:r>
            <w:r>
              <w:t xml:space="preserve"> и т.д.</w:t>
            </w:r>
            <w:r w:rsidRPr="00F0786F">
              <w:t>)</w:t>
            </w:r>
          </w:p>
        </w:tc>
        <w:tc>
          <w:tcPr>
            <w:tcW w:w="2268" w:type="dxa"/>
          </w:tcPr>
          <w:p w14:paraId="2B5494F0" w14:textId="77777777" w:rsidR="00D651E7" w:rsidRDefault="00D651E7" w:rsidP="000F7E2A">
            <w:pPr>
              <w:jc w:val="center"/>
            </w:pPr>
            <w:r>
              <w:t>Март-август 2025г.</w:t>
            </w:r>
          </w:p>
        </w:tc>
        <w:tc>
          <w:tcPr>
            <w:tcW w:w="5528" w:type="dxa"/>
          </w:tcPr>
          <w:p w14:paraId="66E28BBC" w14:textId="77777777" w:rsidR="00D651E7" w:rsidRDefault="00D651E7" w:rsidP="000F7E2A">
            <w:r>
              <w:t xml:space="preserve">Заведующий ГИМЦ Хватова А.В., методисты ГИМЦ Нефёдова Е.П., Дряхлова А.Е., советники по воспитанию, специалисты МАУ «ЦТДиМ», </w:t>
            </w:r>
            <w:r w:rsidRPr="0032526F">
              <w:t xml:space="preserve">начальники </w:t>
            </w:r>
            <w:r>
              <w:t xml:space="preserve">оздоровительных лагерей с дневным пребыванием детей, директор </w:t>
            </w:r>
            <w:r w:rsidRPr="00DC7A0A">
              <w:t>МАУ «ЗОЛ для детей «Чайка»</w:t>
            </w:r>
          </w:p>
        </w:tc>
      </w:tr>
      <w:tr w:rsidR="00D651E7" w14:paraId="33A212A6" w14:textId="77777777" w:rsidTr="000F7E2A">
        <w:tc>
          <w:tcPr>
            <w:tcW w:w="971" w:type="dxa"/>
          </w:tcPr>
          <w:p w14:paraId="4EDF6FED" w14:textId="77777777" w:rsidR="00D651E7" w:rsidRPr="00932070" w:rsidRDefault="00D651E7" w:rsidP="000F7E2A">
            <w:r w:rsidRPr="00932070">
              <w:t>4.6</w:t>
            </w:r>
          </w:p>
        </w:tc>
        <w:tc>
          <w:tcPr>
            <w:tcW w:w="5975" w:type="dxa"/>
          </w:tcPr>
          <w:p w14:paraId="6CD5C397" w14:textId="77777777" w:rsidR="00D651E7" w:rsidRPr="00932070" w:rsidRDefault="00D651E7" w:rsidP="000F7E2A">
            <w:pPr>
              <w:shd w:val="clear" w:color="auto" w:fill="FFFFFF"/>
              <w:textAlignment w:val="baseline"/>
            </w:pPr>
            <w:r w:rsidRPr="00932070">
              <w:t>Муниципальный конкурс среди оздоровительных лагерей с дневным пребыванием детей «Ах, Александр, Александр…!»</w:t>
            </w:r>
          </w:p>
        </w:tc>
        <w:tc>
          <w:tcPr>
            <w:tcW w:w="2268" w:type="dxa"/>
          </w:tcPr>
          <w:p w14:paraId="5FBD78A8" w14:textId="77777777" w:rsidR="00D651E7" w:rsidRPr="00932070" w:rsidRDefault="00D651E7" w:rsidP="000F7E2A">
            <w:pPr>
              <w:jc w:val="center"/>
            </w:pPr>
            <w:r w:rsidRPr="00932070">
              <w:t>06.06.2025г.</w:t>
            </w:r>
          </w:p>
        </w:tc>
        <w:tc>
          <w:tcPr>
            <w:tcW w:w="5528" w:type="dxa"/>
          </w:tcPr>
          <w:p w14:paraId="02CAA82A" w14:textId="77777777" w:rsidR="00D651E7" w:rsidRPr="00932070" w:rsidRDefault="00D651E7" w:rsidP="000F7E2A">
            <w:r w:rsidRPr="00932070">
              <w:t>Заведующий ГИМЦ Хватова А.В., методисты ГИМЦ Нефёдова Е.П., Дряхлова А.Е., советники по воспитанию, начальники оздоровительных лагерей с дневным пребыванием детей</w:t>
            </w:r>
          </w:p>
        </w:tc>
      </w:tr>
      <w:tr w:rsidR="00D651E7" w14:paraId="51646751" w14:textId="77777777" w:rsidTr="000F7E2A">
        <w:tc>
          <w:tcPr>
            <w:tcW w:w="971" w:type="dxa"/>
          </w:tcPr>
          <w:p w14:paraId="6BB23768" w14:textId="77777777" w:rsidR="00D651E7" w:rsidRPr="00932070" w:rsidRDefault="00D651E7" w:rsidP="000F7E2A">
            <w:r w:rsidRPr="00932070">
              <w:t>4.7</w:t>
            </w:r>
          </w:p>
        </w:tc>
        <w:tc>
          <w:tcPr>
            <w:tcW w:w="5975" w:type="dxa"/>
          </w:tcPr>
          <w:p w14:paraId="2F047E1A" w14:textId="77777777" w:rsidR="00D651E7" w:rsidRPr="00932070" w:rsidRDefault="00D651E7" w:rsidP="000F7E2A">
            <w:pPr>
              <w:shd w:val="clear" w:color="auto" w:fill="FFFFFF"/>
              <w:textAlignment w:val="baseline"/>
            </w:pPr>
            <w:r w:rsidRPr="00932070">
              <w:t>Флешмоб «Моя страна!» в рамках Дня единых действий в МАУ ЗОЛ для детей «Чайка»</w:t>
            </w:r>
          </w:p>
        </w:tc>
        <w:tc>
          <w:tcPr>
            <w:tcW w:w="2268" w:type="dxa"/>
          </w:tcPr>
          <w:p w14:paraId="5A6685E2" w14:textId="77777777" w:rsidR="00D651E7" w:rsidRPr="00932070" w:rsidRDefault="00D651E7" w:rsidP="000F7E2A">
            <w:pPr>
              <w:jc w:val="center"/>
            </w:pPr>
            <w:r w:rsidRPr="00932070">
              <w:t>12.06.2025г.</w:t>
            </w:r>
          </w:p>
        </w:tc>
        <w:tc>
          <w:tcPr>
            <w:tcW w:w="5528" w:type="dxa"/>
          </w:tcPr>
          <w:p w14:paraId="2A2B1229" w14:textId="77777777" w:rsidR="00D651E7" w:rsidRPr="00932070" w:rsidRDefault="00D651E7" w:rsidP="000F7E2A">
            <w:r w:rsidRPr="00932070">
              <w:t>Методисты ГИМЦ Нефёдова Е.П., Дряхлова А.Е., советники по воспитанию, директор МАУ «ЗОЛ для детей «Чайка»</w:t>
            </w:r>
          </w:p>
        </w:tc>
      </w:tr>
      <w:tr w:rsidR="00D651E7" w14:paraId="39425DB8" w14:textId="77777777" w:rsidTr="000F7E2A">
        <w:tc>
          <w:tcPr>
            <w:tcW w:w="971" w:type="dxa"/>
          </w:tcPr>
          <w:p w14:paraId="13DC5FA7" w14:textId="77777777" w:rsidR="00D651E7" w:rsidRPr="00932070" w:rsidRDefault="00D651E7" w:rsidP="000F7E2A">
            <w:r w:rsidRPr="00932070">
              <w:t>4.8</w:t>
            </w:r>
          </w:p>
        </w:tc>
        <w:tc>
          <w:tcPr>
            <w:tcW w:w="5975" w:type="dxa"/>
          </w:tcPr>
          <w:p w14:paraId="084E3940" w14:textId="77777777" w:rsidR="00D651E7" w:rsidRPr="00932070" w:rsidRDefault="00D651E7" w:rsidP="000F7E2A">
            <w:pPr>
              <w:shd w:val="clear" w:color="auto" w:fill="FFFFFF"/>
              <w:textAlignment w:val="baseline"/>
            </w:pPr>
            <w:r w:rsidRPr="00932070">
              <w:t xml:space="preserve">День общероссийского общественно-государственного движения детей и молодежи «Движение Первых» в оздоровительных лагерях с дневным пребыванием детей. </w:t>
            </w:r>
          </w:p>
        </w:tc>
        <w:tc>
          <w:tcPr>
            <w:tcW w:w="2268" w:type="dxa"/>
          </w:tcPr>
          <w:p w14:paraId="3BF70CD7" w14:textId="77777777" w:rsidR="00D651E7" w:rsidRPr="00932070" w:rsidRDefault="00D651E7" w:rsidP="000F7E2A">
            <w:pPr>
              <w:jc w:val="center"/>
            </w:pPr>
            <w:r w:rsidRPr="00932070">
              <w:t>с 26.05 по 21.06.2025г.</w:t>
            </w:r>
          </w:p>
          <w:p w14:paraId="0FB45D9D" w14:textId="77777777" w:rsidR="00D651E7" w:rsidRPr="00932070" w:rsidRDefault="00D651E7" w:rsidP="000F7E2A">
            <w:pPr>
              <w:jc w:val="center"/>
            </w:pPr>
            <w:r w:rsidRPr="00932070">
              <w:t xml:space="preserve"> (по графику)</w:t>
            </w:r>
          </w:p>
        </w:tc>
        <w:tc>
          <w:tcPr>
            <w:tcW w:w="5528" w:type="dxa"/>
          </w:tcPr>
          <w:p w14:paraId="15780AC8" w14:textId="77777777" w:rsidR="00D651E7" w:rsidRPr="00932070" w:rsidRDefault="00D651E7" w:rsidP="000F7E2A">
            <w:r w:rsidRPr="00932070">
              <w:t>Заведующий ГИМЦ Хватова А.В., методисты ГИМЦ Нефёдова Е.П., Дряхлова А.Е., советники по воспитанию, начальники оздоровительных лагерей с дневным пребыванием детей</w:t>
            </w:r>
          </w:p>
        </w:tc>
      </w:tr>
      <w:tr w:rsidR="00D651E7" w14:paraId="21519F19" w14:textId="77777777" w:rsidTr="000F7E2A">
        <w:tc>
          <w:tcPr>
            <w:tcW w:w="971" w:type="dxa"/>
          </w:tcPr>
          <w:p w14:paraId="42122520" w14:textId="77777777" w:rsidR="00D651E7" w:rsidRPr="00932070" w:rsidRDefault="00D651E7" w:rsidP="000F7E2A">
            <w:r w:rsidRPr="00932070">
              <w:t>4.9</w:t>
            </w:r>
          </w:p>
        </w:tc>
        <w:tc>
          <w:tcPr>
            <w:tcW w:w="5975" w:type="dxa"/>
          </w:tcPr>
          <w:p w14:paraId="4D2708D4" w14:textId="77777777" w:rsidR="00D651E7" w:rsidRPr="00932070" w:rsidRDefault="00D651E7" w:rsidP="000F7E2A">
            <w:pPr>
              <w:shd w:val="clear" w:color="auto" w:fill="FFFFFF"/>
              <w:textAlignment w:val="baseline"/>
            </w:pPr>
            <w:r w:rsidRPr="00932070">
              <w:t>Профильная смена в МАУ ЗОЛ для детей «Чайка» 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2268" w:type="dxa"/>
          </w:tcPr>
          <w:p w14:paraId="6D8A7C70" w14:textId="77777777" w:rsidR="00D651E7" w:rsidRPr="00932070" w:rsidRDefault="00D651E7" w:rsidP="000F7E2A">
            <w:pPr>
              <w:jc w:val="center"/>
            </w:pPr>
            <w:r w:rsidRPr="00932070">
              <w:t>23.06.-13.07.2025г.</w:t>
            </w:r>
          </w:p>
        </w:tc>
        <w:tc>
          <w:tcPr>
            <w:tcW w:w="5528" w:type="dxa"/>
          </w:tcPr>
          <w:p w14:paraId="74D4C334" w14:textId="77777777" w:rsidR="00D651E7" w:rsidRPr="00932070" w:rsidRDefault="00D651E7" w:rsidP="000F7E2A">
            <w:r w:rsidRPr="00932070">
              <w:t>Методисты ГИМЦ Нефёдова Е.П., Дряхлова А.Е., советники по воспитанию, директор МАУ «ЗОЛ для детей «Чайка»</w:t>
            </w:r>
          </w:p>
        </w:tc>
      </w:tr>
      <w:tr w:rsidR="00D651E7" w14:paraId="23F1E835" w14:textId="77777777" w:rsidTr="000F7E2A">
        <w:tc>
          <w:tcPr>
            <w:tcW w:w="971" w:type="dxa"/>
          </w:tcPr>
          <w:p w14:paraId="535149A3" w14:textId="77777777" w:rsidR="00D651E7" w:rsidRPr="00932070" w:rsidRDefault="00D651E7" w:rsidP="000F7E2A">
            <w:r w:rsidRPr="00932070">
              <w:t>4.10</w:t>
            </w:r>
          </w:p>
        </w:tc>
        <w:tc>
          <w:tcPr>
            <w:tcW w:w="5975" w:type="dxa"/>
          </w:tcPr>
          <w:p w14:paraId="7082DDF6" w14:textId="77777777" w:rsidR="00D651E7" w:rsidRPr="00932070" w:rsidRDefault="00D651E7" w:rsidP="000F7E2A">
            <w:pPr>
              <w:shd w:val="clear" w:color="auto" w:fill="FFFFFF"/>
              <w:textAlignment w:val="baseline"/>
            </w:pPr>
            <w:r w:rsidRPr="00932070">
              <w:t>Патриотическое мероприятие «Смотр строя и песни» посвященный «Дню памяти и скорби» 22 июня в рамках Дня единых действий в МАУ ЗОЛ для детей «Чайка»</w:t>
            </w:r>
          </w:p>
        </w:tc>
        <w:tc>
          <w:tcPr>
            <w:tcW w:w="2268" w:type="dxa"/>
          </w:tcPr>
          <w:p w14:paraId="678A07D9" w14:textId="77777777" w:rsidR="00D651E7" w:rsidRPr="00932070" w:rsidRDefault="00D651E7" w:rsidP="000F7E2A">
            <w:pPr>
              <w:jc w:val="center"/>
            </w:pPr>
            <w:r w:rsidRPr="00932070">
              <w:t>19.06.2025г.</w:t>
            </w:r>
          </w:p>
        </w:tc>
        <w:tc>
          <w:tcPr>
            <w:tcW w:w="5528" w:type="dxa"/>
          </w:tcPr>
          <w:p w14:paraId="355BF5CF" w14:textId="77777777" w:rsidR="00D651E7" w:rsidRPr="00932070" w:rsidRDefault="00D651E7" w:rsidP="000F7E2A">
            <w:r w:rsidRPr="00932070">
              <w:t>Заведующий ГИМЦ Хватова А.В., методисты ГИМЦ Нефёдова Е.П., Дряхлова А.Е., советники по воспитанию, начальники оздоровительных лагерей с дневным пребыванием детей, директор МАУ «ЗОЛ для детей «Чайка»</w:t>
            </w:r>
          </w:p>
        </w:tc>
      </w:tr>
      <w:tr w:rsidR="00D651E7" w14:paraId="692912EF" w14:textId="77777777" w:rsidTr="000F7E2A">
        <w:tc>
          <w:tcPr>
            <w:tcW w:w="971" w:type="dxa"/>
          </w:tcPr>
          <w:p w14:paraId="12660336" w14:textId="77777777" w:rsidR="00D651E7" w:rsidRPr="00932070" w:rsidRDefault="00D651E7" w:rsidP="000F7E2A">
            <w:r w:rsidRPr="00932070">
              <w:t>4.11</w:t>
            </w:r>
          </w:p>
        </w:tc>
        <w:tc>
          <w:tcPr>
            <w:tcW w:w="5975" w:type="dxa"/>
          </w:tcPr>
          <w:p w14:paraId="6E95ECCE" w14:textId="77777777" w:rsidR="00D651E7" w:rsidRPr="00932070" w:rsidRDefault="00D651E7" w:rsidP="000F7E2A">
            <w:pPr>
              <w:shd w:val="clear" w:color="auto" w:fill="FFFFFF"/>
              <w:textAlignment w:val="baseline"/>
            </w:pPr>
            <w:r w:rsidRPr="00932070">
              <w:t>Фото-сушка «Семейные традиции» в МАУ ЗОЛ для детей «Чайка» посвященная Дню семьи, любви и верности в рамках Дня единых действий</w:t>
            </w:r>
          </w:p>
        </w:tc>
        <w:tc>
          <w:tcPr>
            <w:tcW w:w="2268" w:type="dxa"/>
          </w:tcPr>
          <w:p w14:paraId="08AA91E7" w14:textId="77777777" w:rsidR="00D651E7" w:rsidRPr="00932070" w:rsidRDefault="00D651E7" w:rsidP="000F7E2A">
            <w:pPr>
              <w:jc w:val="center"/>
            </w:pPr>
            <w:r w:rsidRPr="00932070">
              <w:t>08.07.2025г.</w:t>
            </w:r>
          </w:p>
        </w:tc>
        <w:tc>
          <w:tcPr>
            <w:tcW w:w="5528" w:type="dxa"/>
          </w:tcPr>
          <w:p w14:paraId="12ABF029" w14:textId="77777777" w:rsidR="00D651E7" w:rsidRPr="00932070" w:rsidRDefault="00D651E7" w:rsidP="000F7E2A">
            <w:r w:rsidRPr="00932070">
              <w:t>Методисты ГИМЦ Нефёдова Е.П., Дряхлова А.Е., директор МАУ «ЗОЛ для детей «Чайка»</w:t>
            </w:r>
          </w:p>
        </w:tc>
      </w:tr>
      <w:tr w:rsidR="00D651E7" w14:paraId="0A6352C4" w14:textId="77777777" w:rsidTr="000F7E2A">
        <w:tc>
          <w:tcPr>
            <w:tcW w:w="971" w:type="dxa"/>
          </w:tcPr>
          <w:p w14:paraId="67C843F2" w14:textId="77777777" w:rsidR="00D651E7" w:rsidRPr="00932070" w:rsidRDefault="00D651E7" w:rsidP="000F7E2A">
            <w:r w:rsidRPr="00932070">
              <w:lastRenderedPageBreak/>
              <w:t>4.12</w:t>
            </w:r>
          </w:p>
        </w:tc>
        <w:tc>
          <w:tcPr>
            <w:tcW w:w="5975" w:type="dxa"/>
          </w:tcPr>
          <w:p w14:paraId="08E3950D" w14:textId="77777777" w:rsidR="00D651E7" w:rsidRPr="00932070" w:rsidRDefault="00D651E7" w:rsidP="000F7E2A">
            <w:pPr>
              <w:shd w:val="clear" w:color="auto" w:fill="FFFFFF"/>
              <w:textAlignment w:val="baseline"/>
            </w:pPr>
            <w:r w:rsidRPr="00932070">
              <w:t>Торжественный концерт оркестра кадетов ДМИ имени П.И.Осокина в МАУ ЗОЛ для детей «Чайка» посвященный Дню Военно-морского флота в рамках Дня единых действий в МАУ ЗОЛ для детей «Чайка»</w:t>
            </w:r>
          </w:p>
        </w:tc>
        <w:tc>
          <w:tcPr>
            <w:tcW w:w="2268" w:type="dxa"/>
          </w:tcPr>
          <w:p w14:paraId="1DD9CA0C" w14:textId="77777777" w:rsidR="00D651E7" w:rsidRPr="00932070" w:rsidRDefault="00D651E7" w:rsidP="000F7E2A">
            <w:pPr>
              <w:jc w:val="center"/>
            </w:pPr>
            <w:r w:rsidRPr="00932070">
              <w:t>28.07.2025г.</w:t>
            </w:r>
          </w:p>
        </w:tc>
        <w:tc>
          <w:tcPr>
            <w:tcW w:w="5528" w:type="dxa"/>
          </w:tcPr>
          <w:p w14:paraId="4728FC49" w14:textId="77777777" w:rsidR="00D651E7" w:rsidRPr="00932070" w:rsidRDefault="00D651E7" w:rsidP="000F7E2A">
            <w:r w:rsidRPr="00932070">
              <w:t>Методисты ГИМЦ Нефёдова Е.П., Дряхлова А.Е., коллектив и воспитанники ДШИ имени П.И.Осокина, директор МАУ «ЗОЛ для детей «Чайка»</w:t>
            </w:r>
          </w:p>
        </w:tc>
      </w:tr>
      <w:tr w:rsidR="00D651E7" w14:paraId="6A19ECAA" w14:textId="77777777" w:rsidTr="000F7E2A">
        <w:tc>
          <w:tcPr>
            <w:tcW w:w="971" w:type="dxa"/>
          </w:tcPr>
          <w:p w14:paraId="1F6ADF4E" w14:textId="77777777" w:rsidR="00D651E7" w:rsidRPr="00932070" w:rsidRDefault="00D651E7" w:rsidP="000F7E2A">
            <w:r w:rsidRPr="00932070">
              <w:t>4.13</w:t>
            </w:r>
          </w:p>
        </w:tc>
        <w:tc>
          <w:tcPr>
            <w:tcW w:w="5975" w:type="dxa"/>
          </w:tcPr>
          <w:p w14:paraId="62056C5B" w14:textId="77777777" w:rsidR="00D651E7" w:rsidRPr="00932070" w:rsidRDefault="00D651E7" w:rsidP="000F7E2A">
            <w:pPr>
              <w:shd w:val="clear" w:color="auto" w:fill="FFFFFF"/>
              <w:textAlignment w:val="baseline"/>
            </w:pPr>
            <w:r w:rsidRPr="00932070">
              <w:t>Танцевальный марафон «Флаг, которым я горжусь!» в рамках Дня единых действий в МАУ ЗОЛ для детей «Чайка»</w:t>
            </w:r>
          </w:p>
        </w:tc>
        <w:tc>
          <w:tcPr>
            <w:tcW w:w="2268" w:type="dxa"/>
          </w:tcPr>
          <w:p w14:paraId="051AC1AB" w14:textId="77777777" w:rsidR="00D651E7" w:rsidRPr="00932070" w:rsidRDefault="00D651E7" w:rsidP="000F7E2A">
            <w:pPr>
              <w:jc w:val="center"/>
            </w:pPr>
            <w:r w:rsidRPr="00932070">
              <w:t>22.08.2025г.</w:t>
            </w:r>
          </w:p>
        </w:tc>
        <w:tc>
          <w:tcPr>
            <w:tcW w:w="5528" w:type="dxa"/>
          </w:tcPr>
          <w:p w14:paraId="6E847218" w14:textId="77777777" w:rsidR="00D651E7" w:rsidRPr="00932070" w:rsidRDefault="00D651E7" w:rsidP="000F7E2A">
            <w:r w:rsidRPr="00932070">
              <w:t>Методисты ГИМЦ Нефёдова Е.П., Дряхлова А.Е., директор МАУ «ЗОЛ для детей «Чайка»</w:t>
            </w:r>
          </w:p>
        </w:tc>
      </w:tr>
      <w:tr w:rsidR="00D651E7" w14:paraId="402606B6" w14:textId="77777777" w:rsidTr="000F7E2A">
        <w:tc>
          <w:tcPr>
            <w:tcW w:w="971" w:type="dxa"/>
          </w:tcPr>
          <w:p w14:paraId="7F992FF6" w14:textId="77777777" w:rsidR="00D651E7" w:rsidRPr="004D290B" w:rsidRDefault="00D651E7" w:rsidP="000F7E2A">
            <w:r>
              <w:t>4.14</w:t>
            </w:r>
          </w:p>
        </w:tc>
        <w:tc>
          <w:tcPr>
            <w:tcW w:w="5975" w:type="dxa"/>
          </w:tcPr>
          <w:p w14:paraId="32D1FA63" w14:textId="77777777" w:rsidR="00D651E7" w:rsidRPr="00F0786F" w:rsidRDefault="00D651E7" w:rsidP="000F7E2A">
            <w:r w:rsidRPr="00F0786F">
              <w:t>Участие оздоровительных организаций в областных конкурсах:</w:t>
            </w:r>
          </w:p>
          <w:p w14:paraId="3C7F71EB" w14:textId="77777777" w:rsidR="00D651E7" w:rsidRPr="00A61A8F" w:rsidRDefault="00D651E7" w:rsidP="000F7E2A">
            <w:pPr>
              <w:rPr>
                <w:iCs/>
              </w:rPr>
            </w:pPr>
            <w:r w:rsidRPr="00A61A8F">
              <w:rPr>
                <w:iCs/>
              </w:rPr>
              <w:t>Для оздоровительных лагерей с дневным пребыванием детей</w:t>
            </w:r>
            <w:r>
              <w:rPr>
                <w:iCs/>
              </w:rPr>
              <w:t>:</w:t>
            </w:r>
          </w:p>
          <w:p w14:paraId="004228EE" w14:textId="77777777" w:rsidR="00D651E7" w:rsidRPr="00F0786F" w:rsidRDefault="00D651E7" w:rsidP="000F7E2A">
            <w:pPr>
              <w:shd w:val="clear" w:color="auto" w:fill="FFFFFF"/>
              <w:textAlignment w:val="baseline"/>
              <w:outlineLvl w:val="3"/>
              <w:rPr>
                <w:color w:val="000000" w:themeColor="text1"/>
              </w:rPr>
            </w:pPr>
            <w:hyperlink r:id="rId8" w:history="1">
              <w:r w:rsidRPr="00F0786F">
                <w:rPr>
                  <w:color w:val="000000" w:themeColor="text1"/>
                  <w:bdr w:val="none" w:sz="0" w:space="0" w:color="auto" w:frame="1"/>
                </w:rPr>
                <w:t>-"# Я - вожатый";</w:t>
              </w:r>
            </w:hyperlink>
          </w:p>
          <w:p w14:paraId="0528DCCD" w14:textId="77777777" w:rsidR="00D651E7" w:rsidRPr="00F0786F" w:rsidRDefault="00D651E7" w:rsidP="000F7E2A">
            <w:pPr>
              <w:shd w:val="clear" w:color="auto" w:fill="FFFFFF"/>
              <w:textAlignment w:val="baseline"/>
              <w:outlineLvl w:val="3"/>
              <w:rPr>
                <w:color w:val="000000" w:themeColor="text1"/>
              </w:rPr>
            </w:pPr>
            <w:hyperlink r:id="rId9" w:history="1">
              <w:r w:rsidRPr="00F0786F">
                <w:rPr>
                  <w:color w:val="000000" w:themeColor="text1"/>
                  <w:bdr w:val="none" w:sz="0" w:space="0" w:color="auto" w:frame="1"/>
                </w:rPr>
                <w:t>-Конкурс программ и методических материалов 2025</w:t>
              </w:r>
            </w:hyperlink>
            <w:r w:rsidRPr="00F0786F">
              <w:rPr>
                <w:color w:val="000000" w:themeColor="text1"/>
              </w:rPr>
              <w:t xml:space="preserve"> по организации отдыха и оздоровления детей и подростков;</w:t>
            </w:r>
          </w:p>
          <w:p w14:paraId="0BAB49A4" w14:textId="77777777" w:rsidR="00D651E7" w:rsidRPr="00F0786F" w:rsidRDefault="00D651E7" w:rsidP="000F7E2A">
            <w:pPr>
              <w:shd w:val="clear" w:color="auto" w:fill="FFFFFF"/>
              <w:textAlignment w:val="baseline"/>
              <w:outlineLvl w:val="3"/>
              <w:rPr>
                <w:color w:val="000000" w:themeColor="text1"/>
              </w:rPr>
            </w:pPr>
            <w:hyperlink r:id="rId10" w:history="1">
              <w:r w:rsidRPr="00F0786F">
                <w:rPr>
                  <w:color w:val="000000" w:themeColor="text1"/>
                  <w:bdr w:val="none" w:sz="0" w:space="0" w:color="auto" w:frame="1"/>
                </w:rPr>
                <w:t xml:space="preserve"> -Конкурс помощников</w:t>
              </w:r>
            </w:hyperlink>
            <w:r w:rsidRPr="00F0786F">
              <w:rPr>
                <w:color w:val="000000" w:themeColor="text1"/>
                <w:bdr w:val="none" w:sz="0" w:space="0" w:color="auto" w:frame="1"/>
              </w:rPr>
              <w:t xml:space="preserve"> вожатых «Курсанты лета»</w:t>
            </w:r>
          </w:p>
          <w:p w14:paraId="4534DE06" w14:textId="77777777" w:rsidR="00D651E7" w:rsidRPr="00F0786F" w:rsidRDefault="00D651E7" w:rsidP="000F7E2A">
            <w:pPr>
              <w:textAlignment w:val="baseline"/>
              <w:outlineLvl w:val="3"/>
              <w:rPr>
                <w:color w:val="000000" w:themeColor="text1"/>
              </w:rPr>
            </w:pPr>
            <w:hyperlink r:id="rId11" w:history="1">
              <w:r w:rsidRPr="00F0786F">
                <w:rPr>
                  <w:color w:val="000000" w:themeColor="text1"/>
                  <w:bdr w:val="none" w:sz="0" w:space="0" w:color="auto" w:frame="1"/>
                </w:rPr>
                <w:t xml:space="preserve"> -Конкурс экскурсий «Лагерь глазами детей»;</w:t>
              </w:r>
            </w:hyperlink>
          </w:p>
          <w:p w14:paraId="18365DBE" w14:textId="77777777" w:rsidR="00D651E7" w:rsidRPr="00F0786F" w:rsidRDefault="00D651E7" w:rsidP="000F7E2A">
            <w:pPr>
              <w:rPr>
                <w:i/>
              </w:rPr>
            </w:pPr>
            <w:hyperlink r:id="rId12" w:history="1">
              <w:r w:rsidRPr="00F0786F">
                <w:rPr>
                  <w:color w:val="000000" w:themeColor="text1"/>
                  <w:bdr w:val="none" w:sz="0" w:space="0" w:color="auto" w:frame="1"/>
                </w:rPr>
                <w:t xml:space="preserve"> -Детский фотоконкурс «Лето в фокусе».</w:t>
              </w:r>
              <w:r w:rsidRPr="00F0786F">
                <w:rPr>
                  <w:color w:val="000000" w:themeColor="text1"/>
                  <w:bdr w:val="none" w:sz="0" w:space="0" w:color="auto" w:frame="1"/>
                </w:rPr>
                <w:br/>
              </w:r>
            </w:hyperlink>
            <w:r w:rsidRPr="00A61A8F">
              <w:rPr>
                <w:color w:val="000000" w:themeColor="text1"/>
                <w:bdr w:val="none" w:sz="0" w:space="0" w:color="auto" w:frame="1"/>
              </w:rPr>
              <w:t>Д</w:t>
            </w:r>
            <w:r w:rsidRPr="00A61A8F">
              <w:t>ля МАУ «ЗОЛ для детей «Чайка»</w:t>
            </w:r>
            <w:r>
              <w:t>:</w:t>
            </w:r>
          </w:p>
          <w:p w14:paraId="78B6FDD0" w14:textId="77777777" w:rsidR="00D651E7" w:rsidRPr="00F0786F" w:rsidRDefault="00D651E7" w:rsidP="000F7E2A">
            <w:pPr>
              <w:shd w:val="clear" w:color="auto" w:fill="FFFFFF"/>
              <w:textAlignment w:val="baseline"/>
              <w:outlineLvl w:val="3"/>
              <w:rPr>
                <w:color w:val="000000" w:themeColor="text1"/>
              </w:rPr>
            </w:pPr>
            <w:hyperlink r:id="rId13" w:history="1">
              <w:r w:rsidRPr="00F0786F">
                <w:rPr>
                  <w:color w:val="000000" w:themeColor="text1"/>
                  <w:bdr w:val="none" w:sz="0" w:space="0" w:color="auto" w:frame="1"/>
                </w:rPr>
                <w:t xml:space="preserve"> -Конкурс помощников</w:t>
              </w:r>
            </w:hyperlink>
            <w:r w:rsidRPr="00F0786F">
              <w:rPr>
                <w:color w:val="000000" w:themeColor="text1"/>
                <w:bdr w:val="none" w:sz="0" w:space="0" w:color="auto" w:frame="1"/>
              </w:rPr>
              <w:t xml:space="preserve"> вожатых «Курсанты лета»;</w:t>
            </w:r>
          </w:p>
          <w:p w14:paraId="1F3412D2" w14:textId="77777777" w:rsidR="00D651E7" w:rsidRPr="00F0786F" w:rsidRDefault="00D651E7" w:rsidP="000F7E2A">
            <w:pPr>
              <w:shd w:val="clear" w:color="auto" w:fill="FFFFFF"/>
              <w:textAlignment w:val="baseline"/>
              <w:outlineLvl w:val="3"/>
              <w:rPr>
                <w:color w:val="000000" w:themeColor="text1"/>
              </w:rPr>
            </w:pPr>
            <w:hyperlink r:id="rId14" w:history="1">
              <w:r w:rsidRPr="00F0786F">
                <w:rPr>
                  <w:color w:val="000000" w:themeColor="text1"/>
                  <w:bdr w:val="none" w:sz="0" w:space="0" w:color="auto" w:frame="1"/>
                </w:rPr>
                <w:t xml:space="preserve"> -"# Я - вожатый";</w:t>
              </w:r>
            </w:hyperlink>
          </w:p>
          <w:p w14:paraId="2BC2B850" w14:textId="77777777" w:rsidR="00D651E7" w:rsidRPr="00F0786F" w:rsidRDefault="00D651E7" w:rsidP="000F7E2A">
            <w:pPr>
              <w:shd w:val="clear" w:color="auto" w:fill="FFFFFF"/>
              <w:textAlignment w:val="baseline"/>
              <w:outlineLvl w:val="3"/>
              <w:rPr>
                <w:color w:val="000000" w:themeColor="text1"/>
                <w:bdr w:val="none" w:sz="0" w:space="0" w:color="auto" w:frame="1"/>
              </w:rPr>
            </w:pPr>
            <w:hyperlink r:id="rId15" w:history="1">
              <w:r w:rsidRPr="00F0786F">
                <w:rPr>
                  <w:color w:val="000000" w:themeColor="text1"/>
                  <w:bdr w:val="none" w:sz="0" w:space="0" w:color="auto" w:frame="1"/>
                </w:rPr>
                <w:t xml:space="preserve"> -Лучший загородный лагерь 2025</w:t>
              </w:r>
            </w:hyperlink>
            <w:r w:rsidRPr="00F0786F">
              <w:rPr>
                <w:color w:val="000000" w:themeColor="text1"/>
                <w:bdr w:val="none" w:sz="0" w:space="0" w:color="auto" w:frame="1"/>
              </w:rPr>
              <w:t xml:space="preserve"> года»;</w:t>
            </w:r>
          </w:p>
          <w:p w14:paraId="6825AD7A" w14:textId="77777777" w:rsidR="00D651E7" w:rsidRPr="00F0786F" w:rsidRDefault="00D651E7" w:rsidP="000F7E2A">
            <w:pPr>
              <w:shd w:val="clear" w:color="auto" w:fill="FFFFFF"/>
              <w:textAlignment w:val="baseline"/>
              <w:outlineLvl w:val="3"/>
              <w:rPr>
                <w:color w:val="000000" w:themeColor="text1"/>
              </w:rPr>
            </w:pPr>
            <w:hyperlink r:id="rId16" w:history="1">
              <w:r w:rsidRPr="00F0786F">
                <w:rPr>
                  <w:color w:val="000000" w:themeColor="text1"/>
                  <w:bdr w:val="none" w:sz="0" w:space="0" w:color="auto" w:frame="1"/>
                </w:rPr>
                <w:t xml:space="preserve"> -Конкурс помощников</w:t>
              </w:r>
            </w:hyperlink>
            <w:r w:rsidRPr="00F0786F">
              <w:rPr>
                <w:color w:val="000000" w:themeColor="text1"/>
                <w:bdr w:val="none" w:sz="0" w:space="0" w:color="auto" w:frame="1"/>
              </w:rPr>
              <w:t xml:space="preserve"> вожатых «Курсанты лета»</w:t>
            </w:r>
          </w:p>
          <w:p w14:paraId="087D080D" w14:textId="77777777" w:rsidR="00D651E7" w:rsidRPr="00F0786F" w:rsidRDefault="00D651E7" w:rsidP="000F7E2A">
            <w:pPr>
              <w:textAlignment w:val="baseline"/>
              <w:outlineLvl w:val="3"/>
              <w:rPr>
                <w:color w:val="000000" w:themeColor="text1"/>
              </w:rPr>
            </w:pPr>
            <w:hyperlink r:id="rId17" w:history="1">
              <w:r w:rsidRPr="00F0786F">
                <w:rPr>
                  <w:color w:val="000000" w:themeColor="text1"/>
                  <w:bdr w:val="none" w:sz="0" w:space="0" w:color="auto" w:frame="1"/>
                </w:rPr>
                <w:t xml:space="preserve"> -Конкурс экскурсий «Лагерь глазами детей»;</w:t>
              </w:r>
            </w:hyperlink>
          </w:p>
          <w:p w14:paraId="3FAA8F53" w14:textId="77777777" w:rsidR="00D651E7" w:rsidRPr="00F0786F" w:rsidRDefault="00D651E7" w:rsidP="000F7E2A">
            <w:hyperlink r:id="rId18" w:history="1">
              <w:r w:rsidRPr="00F0786F">
                <w:rPr>
                  <w:color w:val="000000" w:themeColor="text1"/>
                  <w:bdr w:val="none" w:sz="0" w:space="0" w:color="auto" w:frame="1"/>
                </w:rPr>
                <w:t xml:space="preserve"> -Детский фотоконкурс «Лето в фокусе».</w:t>
              </w:r>
            </w:hyperlink>
          </w:p>
        </w:tc>
        <w:tc>
          <w:tcPr>
            <w:tcW w:w="2268" w:type="dxa"/>
          </w:tcPr>
          <w:p w14:paraId="0D492A43" w14:textId="77777777" w:rsidR="00D651E7" w:rsidRDefault="00D651E7" w:rsidP="000F7E2A">
            <w:pPr>
              <w:jc w:val="center"/>
            </w:pPr>
            <w:r>
              <w:t>Февраль-август 2025г.</w:t>
            </w:r>
          </w:p>
        </w:tc>
        <w:tc>
          <w:tcPr>
            <w:tcW w:w="5528" w:type="dxa"/>
          </w:tcPr>
          <w:p w14:paraId="4AE70E47" w14:textId="77777777" w:rsidR="00D651E7" w:rsidRDefault="00D651E7" w:rsidP="000F7E2A"/>
          <w:p w14:paraId="1D1B8DA4" w14:textId="77777777" w:rsidR="00D651E7" w:rsidRDefault="00D651E7" w:rsidP="000F7E2A">
            <w:r>
              <w:t xml:space="preserve">Методист ГИМЦ Нефёдова Е.П., </w:t>
            </w:r>
            <w:r w:rsidRPr="0032526F">
              <w:t xml:space="preserve">начальники </w:t>
            </w:r>
            <w:r>
              <w:t>оздоровительных лагерей с дневным пребыванием детей</w:t>
            </w:r>
          </w:p>
          <w:p w14:paraId="451589DF" w14:textId="77777777" w:rsidR="00D651E7" w:rsidRDefault="00D651E7" w:rsidP="000F7E2A"/>
          <w:p w14:paraId="6656F9D0" w14:textId="77777777" w:rsidR="00D651E7" w:rsidRDefault="00D651E7" w:rsidP="000F7E2A"/>
          <w:p w14:paraId="31BA9D8B" w14:textId="77777777" w:rsidR="00D651E7" w:rsidRDefault="00D651E7" w:rsidP="000F7E2A"/>
          <w:p w14:paraId="5F3AB66F" w14:textId="77777777" w:rsidR="00D651E7" w:rsidRDefault="00D651E7" w:rsidP="000F7E2A">
            <w:r>
              <w:t xml:space="preserve">Методист ГИМЦ Нефёдова Е.П., </w:t>
            </w:r>
          </w:p>
          <w:p w14:paraId="6A75B177" w14:textId="77777777" w:rsidR="00D651E7" w:rsidRDefault="00D651E7" w:rsidP="000F7E2A">
            <w:r>
              <w:t xml:space="preserve">директор </w:t>
            </w:r>
            <w:r w:rsidRPr="00DC7A0A">
              <w:t>МАУ «ЗОЛ для детей «Чайка»</w:t>
            </w:r>
          </w:p>
        </w:tc>
      </w:tr>
    </w:tbl>
    <w:p w14:paraId="2E82A0CD" w14:textId="0A48363C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324427C" w14:textId="77777777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3FB0FA" w14:textId="77777777" w:rsidR="00DC7A0A" w:rsidRDefault="00DC7A0A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  <w:sectPr w:rsidR="00DC7A0A" w:rsidSect="00DC7A0A">
          <w:pgSz w:w="16838" w:h="11906" w:orient="landscape"/>
          <w:pgMar w:top="1418" w:right="992" w:bottom="851" w:left="1134" w:header="709" w:footer="709" w:gutter="0"/>
          <w:cols w:space="708"/>
          <w:titlePg/>
          <w:docGrid w:linePitch="360"/>
        </w:sectPr>
      </w:pPr>
    </w:p>
    <w:tbl>
      <w:tblPr>
        <w:tblW w:w="100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956"/>
      </w:tblGrid>
      <w:tr w:rsidR="006142C2" w:rsidRPr="0096273A" w14:paraId="5B0A0A94" w14:textId="77777777" w:rsidTr="00347355">
        <w:trPr>
          <w:trHeight w:val="1"/>
        </w:trPr>
        <w:tc>
          <w:tcPr>
            <w:tcW w:w="5103" w:type="dxa"/>
            <w:shd w:val="clear" w:color="000000" w:fill="FFFFFF"/>
          </w:tcPr>
          <w:p w14:paraId="3157EF05" w14:textId="77777777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56" w:type="dxa"/>
            <w:shd w:val="clear" w:color="000000" w:fill="FFFFFF"/>
          </w:tcPr>
          <w:p w14:paraId="15797187" w14:textId="47F4CF5C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273A">
              <w:rPr>
                <w:sz w:val="28"/>
                <w:szCs w:val="28"/>
              </w:rPr>
              <w:t xml:space="preserve">ПРИЛОЖЕНИЕ № </w:t>
            </w:r>
            <w:r w:rsidR="00DB6867">
              <w:rPr>
                <w:sz w:val="28"/>
                <w:szCs w:val="28"/>
              </w:rPr>
              <w:t>4</w:t>
            </w:r>
          </w:p>
          <w:p w14:paraId="6F05124B" w14:textId="44AD723C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273A">
              <w:rPr>
                <w:sz w:val="28"/>
                <w:szCs w:val="28"/>
              </w:rPr>
              <w:t xml:space="preserve">к Постановлению </w:t>
            </w:r>
            <w:r w:rsidR="00A61A8F" w:rsidRPr="00A61A8F">
              <w:rPr>
                <w:sz w:val="28"/>
                <w:szCs w:val="28"/>
              </w:rPr>
              <w:t>Главы</w:t>
            </w:r>
            <w:r w:rsidRPr="0096273A">
              <w:rPr>
                <w:sz w:val="28"/>
                <w:szCs w:val="28"/>
              </w:rPr>
              <w:t xml:space="preserve"> городского округа Красноуфимск</w:t>
            </w:r>
          </w:p>
          <w:p w14:paraId="309BC7AD" w14:textId="77777777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96273A">
              <w:rPr>
                <w:sz w:val="28"/>
                <w:szCs w:val="28"/>
              </w:rPr>
              <w:t>от __________202</w:t>
            </w:r>
            <w:r>
              <w:rPr>
                <w:sz w:val="28"/>
                <w:szCs w:val="28"/>
              </w:rPr>
              <w:t>4</w:t>
            </w:r>
            <w:r w:rsidRPr="0096273A">
              <w:rPr>
                <w:sz w:val="28"/>
                <w:szCs w:val="28"/>
              </w:rPr>
              <w:t xml:space="preserve"> №</w:t>
            </w:r>
            <w:r w:rsidRPr="0096273A">
              <w:rPr>
                <w:sz w:val="28"/>
                <w:szCs w:val="28"/>
                <w:lang w:val="en-US"/>
              </w:rPr>
              <w:t xml:space="preserve"> ______</w:t>
            </w:r>
          </w:p>
          <w:p w14:paraId="6347F836" w14:textId="77777777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2B44BD3D" w14:textId="66AF5949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42C2">
        <w:rPr>
          <w:rFonts w:ascii="Times New Roman" w:hAnsi="Times New Roman" w:cs="Times New Roman"/>
          <w:bCs/>
          <w:sz w:val="28"/>
          <w:szCs w:val="28"/>
        </w:rPr>
        <w:t>Перечень организаций, оказывающих услуги по отдыху и оздоровлению детей городского округа Красноуфимск, с объемами данных услуг</w:t>
      </w:r>
    </w:p>
    <w:p w14:paraId="7001329D" w14:textId="77777777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515"/>
        <w:gridCol w:w="2127"/>
      </w:tblGrid>
      <w:tr w:rsidR="00126BA7" w:rsidRPr="0052679F" w14:paraId="6B9CF654" w14:textId="77777777" w:rsidTr="001933FC">
        <w:trPr>
          <w:trHeight w:val="6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E844" w14:textId="77777777" w:rsidR="00126BA7" w:rsidRPr="0052679F" w:rsidRDefault="00126BA7" w:rsidP="00126BA7">
            <w:pPr>
              <w:ind w:left="31"/>
              <w:jc w:val="center"/>
            </w:pPr>
            <w:r w:rsidRPr="0052679F">
              <w:t>№ п/п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6640" w14:textId="783F3244" w:rsidR="00126BA7" w:rsidRPr="0052679F" w:rsidRDefault="00A61A8F" w:rsidP="00126BA7">
            <w:pPr>
              <w:jc w:val="center"/>
            </w:pPr>
            <w:r>
              <w:t xml:space="preserve">Организации, оказывающие </w:t>
            </w:r>
            <w:r w:rsidRPr="00A61A8F">
              <w:t>услуги по отдыху и оздоровлению детей городского округа Красноуфимск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6E4E" w14:textId="0493D99D" w:rsidR="00126BA7" w:rsidRPr="0052679F" w:rsidRDefault="00126BA7" w:rsidP="00126BA7">
            <w:pPr>
              <w:jc w:val="center"/>
            </w:pPr>
            <w:r>
              <w:t>Объем услуг</w:t>
            </w:r>
            <w:r w:rsidRPr="0052679F">
              <w:t xml:space="preserve"> в 202</w:t>
            </w:r>
            <w:r>
              <w:t xml:space="preserve">5 </w:t>
            </w:r>
            <w:r w:rsidRPr="0052679F">
              <w:t>г. (</w:t>
            </w:r>
            <w:r>
              <w:t>человек</w:t>
            </w:r>
            <w:r w:rsidRPr="0052679F">
              <w:t>)</w:t>
            </w:r>
          </w:p>
        </w:tc>
      </w:tr>
      <w:tr w:rsidR="00126BA7" w:rsidRPr="0052679F" w14:paraId="3B1F4646" w14:textId="77777777" w:rsidTr="001933FC">
        <w:trPr>
          <w:trHeight w:val="263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A978" w14:textId="2613D229" w:rsidR="00126BA7" w:rsidRPr="00126BA7" w:rsidRDefault="00126BA7" w:rsidP="00126B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  <w:r w:rsidRPr="00126BA7">
              <w:rPr>
                <w:b/>
                <w:bCs/>
              </w:rPr>
              <w:t>агеря дневного пребывания</w:t>
            </w:r>
          </w:p>
        </w:tc>
      </w:tr>
      <w:tr w:rsidR="00126BA7" w:rsidRPr="0052679F" w14:paraId="377C2461" w14:textId="77777777" w:rsidTr="001933FC">
        <w:trPr>
          <w:trHeight w:val="5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1732" w14:textId="41DFD811" w:rsidR="00126BA7" w:rsidRPr="0052679F" w:rsidRDefault="00A61A8F" w:rsidP="00126BA7">
            <w:pPr>
              <w:jc w:val="center"/>
            </w:pPr>
            <w:r>
              <w:t>1.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0EB3" w14:textId="077BAA19" w:rsidR="00126BA7" w:rsidRPr="0052679F" w:rsidRDefault="00A61A8F" w:rsidP="00126BA7">
            <w:pPr>
              <w:rPr>
                <w:color w:val="000000"/>
              </w:rPr>
            </w:pPr>
            <w:r w:rsidRPr="00A61A8F">
              <w:rPr>
                <w:color w:val="000000"/>
              </w:rPr>
              <w:t xml:space="preserve">Муниципальное автономное общеобразовательное учреждение «Средняя школа № 1 имени И. И. Марьина»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DE25" w14:textId="5005E869" w:rsidR="00126BA7" w:rsidRPr="0052679F" w:rsidRDefault="0020578E" w:rsidP="00126BA7">
            <w:pPr>
              <w:jc w:val="center"/>
            </w:pPr>
            <w:r>
              <w:t>130</w:t>
            </w:r>
          </w:p>
        </w:tc>
      </w:tr>
      <w:tr w:rsidR="00126BA7" w:rsidRPr="0052679F" w14:paraId="69C966DC" w14:textId="77777777" w:rsidTr="001933FC">
        <w:trPr>
          <w:trHeight w:val="5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6638" w14:textId="5913D2E1" w:rsidR="00126BA7" w:rsidRPr="0052679F" w:rsidRDefault="00A61A8F" w:rsidP="00126BA7">
            <w:pPr>
              <w:jc w:val="center"/>
            </w:pPr>
            <w:r>
              <w:t>2.</w:t>
            </w:r>
          </w:p>
        </w:tc>
        <w:tc>
          <w:tcPr>
            <w:tcW w:w="6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BE2D" w14:textId="43F09F73" w:rsidR="00126BA7" w:rsidRPr="0052679F" w:rsidRDefault="00A61A8F" w:rsidP="00126BA7">
            <w:r w:rsidRPr="00A61A8F">
              <w:rPr>
                <w:color w:val="000000"/>
              </w:rPr>
              <w:t>Муниципальное автономное общеобразовательное учреждение «Средняя школа № 2 с углубленным изучением отдельных предметов»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B15F" w14:textId="62ED8902" w:rsidR="00126BA7" w:rsidRPr="0052679F" w:rsidRDefault="0020578E" w:rsidP="00126BA7">
            <w:pPr>
              <w:jc w:val="center"/>
            </w:pPr>
            <w:r>
              <w:t>130</w:t>
            </w:r>
          </w:p>
        </w:tc>
      </w:tr>
      <w:tr w:rsidR="00126BA7" w:rsidRPr="0052679F" w14:paraId="57740CC4" w14:textId="77777777" w:rsidTr="001933FC">
        <w:trPr>
          <w:trHeight w:val="2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E574" w14:textId="77777777" w:rsidR="00126BA7" w:rsidRPr="0052679F" w:rsidRDefault="00126BA7" w:rsidP="00126BA7">
            <w:pPr>
              <w:jc w:val="center"/>
            </w:pPr>
          </w:p>
        </w:tc>
        <w:tc>
          <w:tcPr>
            <w:tcW w:w="6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83AF" w14:textId="77777777" w:rsidR="00126BA7" w:rsidRPr="0052679F" w:rsidRDefault="00126BA7" w:rsidP="00126BA7">
            <w:pPr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A3D3" w14:textId="77777777" w:rsidR="00126BA7" w:rsidRPr="0052679F" w:rsidRDefault="00126BA7" w:rsidP="00126BA7">
            <w:pPr>
              <w:jc w:val="center"/>
              <w:rPr>
                <w:color w:val="000000"/>
              </w:rPr>
            </w:pPr>
          </w:p>
        </w:tc>
      </w:tr>
      <w:tr w:rsidR="00126BA7" w:rsidRPr="0052679F" w14:paraId="15FE3DF1" w14:textId="77777777" w:rsidTr="001933FC">
        <w:trPr>
          <w:trHeight w:val="5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9160" w14:textId="16235798" w:rsidR="00126BA7" w:rsidRPr="0052679F" w:rsidRDefault="00833499" w:rsidP="00126BA7">
            <w:pPr>
              <w:jc w:val="center"/>
            </w:pPr>
            <w:r>
              <w:t>3.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62E1" w14:textId="148945C7" w:rsidR="00126BA7" w:rsidRPr="0052679F" w:rsidRDefault="00A61A8F" w:rsidP="00126BA7">
            <w:pPr>
              <w:rPr>
                <w:color w:val="000000"/>
              </w:rPr>
            </w:pPr>
            <w:r w:rsidRPr="00A61A8F">
              <w:rPr>
                <w:color w:val="000000"/>
              </w:rPr>
              <w:t>Муниципальное автономное общеобразовательное учреждение «Средняя школа № 3»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35C6" w14:textId="14B75CCE" w:rsidR="00126BA7" w:rsidRPr="0052679F" w:rsidRDefault="0020578E" w:rsidP="00126B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126BA7" w:rsidRPr="0052679F" w14:paraId="031ABA37" w14:textId="77777777" w:rsidTr="001933FC">
        <w:trPr>
          <w:trHeight w:val="6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FEAC" w14:textId="21656E32" w:rsidR="00126BA7" w:rsidRPr="0052679F" w:rsidRDefault="00833499" w:rsidP="00126BA7">
            <w:pPr>
              <w:jc w:val="center"/>
            </w:pPr>
            <w:r>
              <w:t>4.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AC97" w14:textId="601D11AB" w:rsidR="00126BA7" w:rsidRPr="0052679F" w:rsidRDefault="00475BA2" w:rsidP="00126BA7">
            <w:pPr>
              <w:rPr>
                <w:color w:val="000000"/>
              </w:rPr>
            </w:pPr>
            <w:r w:rsidRPr="00475BA2">
              <w:rPr>
                <w:color w:val="000000"/>
              </w:rPr>
              <w:t>Муниципальное автономное общеобразовательное учреждение "Основная школа № 4"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024F" w14:textId="38177943" w:rsidR="00126BA7" w:rsidRPr="0052679F" w:rsidRDefault="0020578E" w:rsidP="00126B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126BA7" w:rsidRPr="0052679F" w14:paraId="48A24F6F" w14:textId="77777777" w:rsidTr="001933FC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924B" w14:textId="1E91C521" w:rsidR="00126BA7" w:rsidRPr="0052679F" w:rsidRDefault="00833499" w:rsidP="00126BA7">
            <w:pPr>
              <w:jc w:val="center"/>
            </w:pPr>
            <w:r>
              <w:t>5.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1793" w14:textId="4FB7E302" w:rsidR="00126BA7" w:rsidRPr="0052679F" w:rsidRDefault="00833499" w:rsidP="00126BA7">
            <w:pPr>
              <w:rPr>
                <w:color w:val="000000"/>
              </w:rPr>
            </w:pPr>
            <w:r w:rsidRPr="00833499">
              <w:rPr>
                <w:color w:val="000000"/>
              </w:rPr>
              <w:t>Муниципальное автономное общеобразовательное учреждение "Основная школа № 7"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2218" w14:textId="3E17AC2C" w:rsidR="00126BA7" w:rsidRPr="0052679F" w:rsidRDefault="0020578E" w:rsidP="00126B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126BA7" w:rsidRPr="0052679F" w14:paraId="13A15134" w14:textId="77777777" w:rsidTr="001933FC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6224" w14:textId="2D3A133E" w:rsidR="00126BA7" w:rsidRPr="0052679F" w:rsidRDefault="00833499" w:rsidP="00126BA7">
            <w:pPr>
              <w:jc w:val="center"/>
            </w:pPr>
            <w:r>
              <w:t>6.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AFD7" w14:textId="41B2FCC5" w:rsidR="00126BA7" w:rsidRPr="0052679F" w:rsidRDefault="00833499" w:rsidP="00126BA7">
            <w:r w:rsidRPr="00833499">
              <w:t>Муниципальное автономное общеобразовательное учреждение "Средняя школа № 9"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6751" w14:textId="6E5C2281" w:rsidR="00126BA7" w:rsidRPr="0052679F" w:rsidRDefault="00833499" w:rsidP="00126BA7">
            <w:pPr>
              <w:jc w:val="center"/>
            </w:pPr>
            <w:r>
              <w:t>12</w:t>
            </w:r>
            <w:r w:rsidR="0020578E">
              <w:t>5</w:t>
            </w:r>
          </w:p>
        </w:tc>
      </w:tr>
      <w:tr w:rsidR="00126BA7" w:rsidRPr="0052679F" w14:paraId="68F8FD8E" w14:textId="77777777" w:rsidTr="001933FC">
        <w:trPr>
          <w:trHeight w:val="4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A00DD" w14:textId="499C91C9" w:rsidR="00126BA7" w:rsidRPr="0052679F" w:rsidRDefault="00833499" w:rsidP="00126BA7">
            <w:pPr>
              <w:jc w:val="center"/>
            </w:pPr>
            <w:r>
              <w:t>7.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D642" w14:textId="2E0FCE7A" w:rsidR="00126BA7" w:rsidRPr="0052679F" w:rsidRDefault="00833499" w:rsidP="00126BA7">
            <w:pPr>
              <w:rPr>
                <w:color w:val="000000"/>
              </w:rPr>
            </w:pPr>
            <w:r w:rsidRPr="00833499">
              <w:rPr>
                <w:color w:val="000000"/>
              </w:rPr>
              <w:t>Муниципальное автономное общеобразовательное учреждение "Пудлинговская основная школа"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6FC1" w14:textId="77777777" w:rsidR="00126BA7" w:rsidRPr="0052679F" w:rsidRDefault="00126BA7" w:rsidP="00126BA7">
            <w:pPr>
              <w:jc w:val="center"/>
              <w:rPr>
                <w:color w:val="000000"/>
              </w:rPr>
            </w:pPr>
            <w:r w:rsidRPr="0052679F">
              <w:rPr>
                <w:color w:val="000000"/>
              </w:rPr>
              <w:t>25</w:t>
            </w:r>
          </w:p>
        </w:tc>
      </w:tr>
      <w:tr w:rsidR="00126BA7" w:rsidRPr="0052679F" w14:paraId="0746679F" w14:textId="77777777" w:rsidTr="001933FC">
        <w:trPr>
          <w:trHeight w:val="4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16CA" w14:textId="6EC8213E" w:rsidR="00126BA7" w:rsidRPr="0052679F" w:rsidRDefault="00833499" w:rsidP="00126BA7">
            <w:pPr>
              <w:jc w:val="center"/>
            </w:pPr>
            <w:r>
              <w:t>8.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13EF" w14:textId="03706E68" w:rsidR="00126BA7" w:rsidRPr="0052679F" w:rsidRDefault="00833499" w:rsidP="00126BA7">
            <w:pPr>
              <w:rPr>
                <w:color w:val="000000"/>
              </w:rPr>
            </w:pPr>
            <w:r w:rsidRPr="00833499">
              <w:rPr>
                <w:color w:val="000000"/>
              </w:rPr>
              <w:t>Муниципальное автономное учреждение дополнительного образования "Дворец творчества"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492F" w14:textId="6F6C2289" w:rsidR="00126BA7" w:rsidRPr="0052679F" w:rsidRDefault="00126BA7" w:rsidP="00126BA7">
            <w:pPr>
              <w:jc w:val="center"/>
              <w:rPr>
                <w:color w:val="000000"/>
              </w:rPr>
            </w:pPr>
            <w:r w:rsidRPr="0052679F">
              <w:rPr>
                <w:color w:val="000000"/>
              </w:rPr>
              <w:t>80</w:t>
            </w:r>
          </w:p>
        </w:tc>
      </w:tr>
      <w:tr w:rsidR="00126BA7" w:rsidRPr="0052679F" w14:paraId="49EFBFC3" w14:textId="77777777" w:rsidTr="001933FC">
        <w:trPr>
          <w:trHeight w:val="4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6A1F" w14:textId="1B5AC0B7" w:rsidR="00126BA7" w:rsidRPr="0052679F" w:rsidRDefault="00833499" w:rsidP="00126BA7">
            <w:pPr>
              <w:jc w:val="center"/>
            </w:pPr>
            <w:r>
              <w:t>9.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71961" w14:textId="77777777" w:rsidR="00126BA7" w:rsidRPr="0052679F" w:rsidRDefault="00126BA7" w:rsidP="00126BA7">
            <w:pPr>
              <w:rPr>
                <w:b/>
              </w:rPr>
            </w:pPr>
            <w:r w:rsidRPr="0052679F">
              <w:rPr>
                <w:b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6A37" w14:textId="77777777" w:rsidR="00126BA7" w:rsidRPr="0052679F" w:rsidRDefault="00126BA7" w:rsidP="00126BA7">
            <w:pPr>
              <w:jc w:val="center"/>
            </w:pPr>
            <w:r w:rsidRPr="0052679F">
              <w:rPr>
                <w:b/>
              </w:rPr>
              <w:t>860</w:t>
            </w:r>
          </w:p>
        </w:tc>
      </w:tr>
      <w:tr w:rsidR="00126BA7" w:rsidRPr="0052679F" w14:paraId="48E6F6B0" w14:textId="77777777" w:rsidTr="001933FC">
        <w:trPr>
          <w:trHeight w:val="557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A1EA7" w14:textId="790E034F" w:rsidR="00126BA7" w:rsidRPr="0052679F" w:rsidRDefault="00126BA7" w:rsidP="00126BA7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126BA7">
              <w:rPr>
                <w:b/>
              </w:rPr>
              <w:t>агородные оздоровительные лагеря, работающие в летний период</w:t>
            </w:r>
          </w:p>
        </w:tc>
      </w:tr>
      <w:tr w:rsidR="00126BA7" w:rsidRPr="0052679F" w14:paraId="7FD51E47" w14:textId="77777777" w:rsidTr="001933FC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127E" w14:textId="714A6934" w:rsidR="00126BA7" w:rsidRPr="0052679F" w:rsidRDefault="00833499" w:rsidP="00126BA7">
            <w:pPr>
              <w:jc w:val="center"/>
            </w:pPr>
            <w:r>
              <w:t>10.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34E9" w14:textId="57C12697" w:rsidR="00126BA7" w:rsidRPr="0052679F" w:rsidRDefault="00833499" w:rsidP="00126BA7">
            <w:r w:rsidRPr="00833499">
              <w:t>Муниципальное автономное учреждение «Загородный, оздоровительный лагерь для детей «Чайка»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7D8C" w14:textId="7E87A80A" w:rsidR="00126BA7" w:rsidRPr="0052679F" w:rsidRDefault="001204A3" w:rsidP="00126BA7">
            <w:pPr>
              <w:jc w:val="center"/>
            </w:pPr>
            <w:r>
              <w:t>980</w:t>
            </w:r>
          </w:p>
        </w:tc>
      </w:tr>
      <w:tr w:rsidR="00126BA7" w:rsidRPr="0052679F" w14:paraId="13374106" w14:textId="77777777" w:rsidTr="001933FC">
        <w:trPr>
          <w:trHeight w:val="4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1C32" w14:textId="1E8B1E4E" w:rsidR="00126BA7" w:rsidRPr="0052679F" w:rsidRDefault="00833499" w:rsidP="00126BA7">
            <w:pPr>
              <w:jc w:val="center"/>
            </w:pPr>
            <w:r>
              <w:t>11.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6A4E" w14:textId="77777777" w:rsidR="00126BA7" w:rsidRPr="0052679F" w:rsidRDefault="00126BA7" w:rsidP="00126BA7">
            <w:pPr>
              <w:jc w:val="center"/>
              <w:rPr>
                <w:b/>
              </w:rPr>
            </w:pPr>
            <w:r w:rsidRPr="0052679F">
              <w:rPr>
                <w:b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F864" w14:textId="59337816" w:rsidR="00126BA7" w:rsidRPr="0052679F" w:rsidRDefault="001204A3" w:rsidP="00126BA7">
            <w:pPr>
              <w:jc w:val="center"/>
              <w:rPr>
                <w:b/>
              </w:rPr>
            </w:pPr>
            <w:r>
              <w:rPr>
                <w:b/>
              </w:rPr>
              <w:t>1 840</w:t>
            </w:r>
          </w:p>
        </w:tc>
      </w:tr>
    </w:tbl>
    <w:p w14:paraId="3DA8FAC3" w14:textId="77777777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13BD75" w14:textId="34E79EE2" w:rsidR="006142C2" w:rsidRDefault="006142C2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C71E52" w14:textId="6A9605E9" w:rsidR="004902D1" w:rsidRDefault="004902D1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86DB5DB" w14:textId="43E64FDA" w:rsidR="001933FC" w:rsidRDefault="001933FC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9227FF" w14:textId="03155E9F" w:rsidR="001933FC" w:rsidRDefault="001933FC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5DBAC56" w14:textId="376F5063" w:rsidR="001933FC" w:rsidRDefault="001933FC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46BBB15" w14:textId="73F4FBA7" w:rsidR="001933FC" w:rsidRDefault="001933FC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8672C82" w14:textId="49232E00" w:rsidR="001933FC" w:rsidRDefault="001933FC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5A8875F" w14:textId="0D5E2B65" w:rsidR="001933FC" w:rsidRDefault="001933FC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B37A09" w14:textId="77777777" w:rsidR="001933FC" w:rsidRDefault="001933FC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DE785D8" w14:textId="3606A6C1" w:rsidR="004902D1" w:rsidRDefault="004902D1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381A8C" w14:textId="5B5F3DEE" w:rsidR="004902D1" w:rsidRDefault="004902D1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956"/>
      </w:tblGrid>
      <w:tr w:rsidR="006142C2" w:rsidRPr="0096273A" w14:paraId="56631A53" w14:textId="77777777" w:rsidTr="00347355">
        <w:trPr>
          <w:trHeight w:val="1"/>
        </w:trPr>
        <w:tc>
          <w:tcPr>
            <w:tcW w:w="5103" w:type="dxa"/>
            <w:shd w:val="clear" w:color="000000" w:fill="FFFFFF"/>
          </w:tcPr>
          <w:p w14:paraId="28EC7910" w14:textId="77777777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56" w:type="dxa"/>
            <w:shd w:val="clear" w:color="000000" w:fill="FFFFFF"/>
          </w:tcPr>
          <w:p w14:paraId="12ED310F" w14:textId="71500CE4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273A">
              <w:rPr>
                <w:sz w:val="28"/>
                <w:szCs w:val="28"/>
              </w:rPr>
              <w:t xml:space="preserve">ПРИЛОЖЕНИЕ № </w:t>
            </w:r>
            <w:r w:rsidR="00DB6867">
              <w:rPr>
                <w:sz w:val="28"/>
                <w:szCs w:val="28"/>
              </w:rPr>
              <w:t>5</w:t>
            </w:r>
          </w:p>
          <w:p w14:paraId="307FC28C" w14:textId="359632E1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273A">
              <w:rPr>
                <w:sz w:val="28"/>
                <w:szCs w:val="28"/>
              </w:rPr>
              <w:t xml:space="preserve">к Постановлению </w:t>
            </w:r>
            <w:r w:rsidR="00A61A8F" w:rsidRPr="00A61A8F">
              <w:rPr>
                <w:sz w:val="28"/>
                <w:szCs w:val="28"/>
              </w:rPr>
              <w:t>Главы</w:t>
            </w:r>
            <w:r w:rsidRPr="0096273A">
              <w:rPr>
                <w:sz w:val="28"/>
                <w:szCs w:val="28"/>
              </w:rPr>
              <w:t xml:space="preserve"> городского округа Красноуфимск</w:t>
            </w:r>
          </w:p>
          <w:p w14:paraId="3057543F" w14:textId="77777777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96273A">
              <w:rPr>
                <w:sz w:val="28"/>
                <w:szCs w:val="28"/>
              </w:rPr>
              <w:t>от __________202</w:t>
            </w:r>
            <w:r>
              <w:rPr>
                <w:sz w:val="28"/>
                <w:szCs w:val="28"/>
              </w:rPr>
              <w:t>4</w:t>
            </w:r>
            <w:r w:rsidRPr="0096273A">
              <w:rPr>
                <w:sz w:val="28"/>
                <w:szCs w:val="28"/>
              </w:rPr>
              <w:t xml:space="preserve"> №</w:t>
            </w:r>
            <w:r w:rsidRPr="0096273A">
              <w:rPr>
                <w:sz w:val="28"/>
                <w:szCs w:val="28"/>
                <w:lang w:val="en-US"/>
              </w:rPr>
              <w:t xml:space="preserve"> ______</w:t>
            </w:r>
          </w:p>
          <w:p w14:paraId="2147B122" w14:textId="77777777" w:rsidR="006142C2" w:rsidRPr="0096273A" w:rsidRDefault="006142C2" w:rsidP="00347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32F5CC1A" w14:textId="6903D8C5" w:rsidR="006142C2" w:rsidRDefault="00833499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3499">
        <w:rPr>
          <w:rFonts w:ascii="Times New Roman" w:hAnsi="Times New Roman" w:cs="Times New Roman"/>
          <w:bCs/>
          <w:sz w:val="28"/>
          <w:szCs w:val="28"/>
        </w:rPr>
        <w:t>Порядок определения стоимости путёвок в организаци</w:t>
      </w:r>
      <w:r w:rsidR="004F6722">
        <w:rPr>
          <w:rFonts w:ascii="Times New Roman" w:hAnsi="Times New Roman" w:cs="Times New Roman"/>
          <w:bCs/>
          <w:sz w:val="28"/>
          <w:szCs w:val="28"/>
        </w:rPr>
        <w:t>ях</w:t>
      </w:r>
      <w:r w:rsidRPr="00833499">
        <w:rPr>
          <w:rFonts w:ascii="Times New Roman" w:hAnsi="Times New Roman" w:cs="Times New Roman"/>
          <w:bCs/>
          <w:sz w:val="28"/>
          <w:szCs w:val="28"/>
        </w:rPr>
        <w:t xml:space="preserve"> отдыха детей и их оздоровления, а также условия их предоставления</w:t>
      </w:r>
    </w:p>
    <w:p w14:paraId="44A5B2E9" w14:textId="77777777" w:rsidR="00113E0A" w:rsidRDefault="00113E0A" w:rsidP="006142C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EF2BE6" w14:textId="5756D8FD" w:rsidR="00DB6867" w:rsidRDefault="00113E0A" w:rsidP="00113E0A">
      <w:pPr>
        <w:pStyle w:val="10"/>
        <w:shd w:val="clear" w:color="auto" w:fill="auto"/>
        <w:spacing w:after="0"/>
        <w:ind w:firstLine="66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1. </w:t>
      </w:r>
      <w:r w:rsidR="00DB6867" w:rsidRPr="00DB6867">
        <w:rPr>
          <w:color w:val="000000"/>
          <w:lang w:bidi="ru-RU"/>
        </w:rPr>
        <w:t>Путевки в санаторно-профилактические учреждения предоставляются всем категориям детей, имеющим заключение учреждений здравоохранения о наличии медицинских показаний для санаторно-курортного лечения, на условиях оплаты из средств бюджета в пределах 100% стоимости</w:t>
      </w:r>
      <w:r w:rsidR="00DB6867">
        <w:rPr>
          <w:color w:val="000000"/>
          <w:lang w:bidi="ru-RU"/>
        </w:rPr>
        <w:t>.</w:t>
      </w:r>
    </w:p>
    <w:p w14:paraId="6D5A57FE" w14:textId="4870E51F" w:rsidR="00113E0A" w:rsidRDefault="00DB6867" w:rsidP="00113E0A">
      <w:pPr>
        <w:pStyle w:val="10"/>
        <w:shd w:val="clear" w:color="auto" w:fill="auto"/>
        <w:spacing w:after="0"/>
        <w:ind w:firstLine="660"/>
        <w:jc w:val="both"/>
      </w:pPr>
      <w:r>
        <w:rPr>
          <w:color w:val="000000"/>
          <w:lang w:bidi="ru-RU"/>
        </w:rPr>
        <w:t xml:space="preserve">2. </w:t>
      </w:r>
      <w:r w:rsidR="00113E0A">
        <w:rPr>
          <w:color w:val="000000"/>
          <w:lang w:bidi="ru-RU"/>
        </w:rPr>
        <w:t>Путевки на условиях оплаты из средств бюджета в пределах 100% стоимости в загородные оздоровительные лагеря, оздоровительные лагеря с дневным пребыванием детей предоставляются следующим категориям детей:</w:t>
      </w:r>
    </w:p>
    <w:p w14:paraId="3DEEAF26" w14:textId="6CAF72FA" w:rsidR="00113E0A" w:rsidRDefault="00113E0A" w:rsidP="00113E0A">
      <w:pPr>
        <w:pStyle w:val="10"/>
        <w:shd w:val="clear" w:color="auto" w:fill="auto"/>
        <w:spacing w:after="0"/>
        <w:ind w:firstLine="58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 детям, находящимся в трудной жизненной ситуации;</w:t>
      </w:r>
    </w:p>
    <w:p w14:paraId="1852864F" w14:textId="67EB18A5" w:rsidR="00113E0A" w:rsidRDefault="00DB6867" w:rsidP="00113E0A">
      <w:pPr>
        <w:pStyle w:val="10"/>
        <w:shd w:val="clear" w:color="auto" w:fill="auto"/>
        <w:spacing w:after="0"/>
        <w:ind w:firstLine="580"/>
        <w:jc w:val="both"/>
      </w:pPr>
      <w:r>
        <w:rPr>
          <w:color w:val="000000"/>
          <w:lang w:bidi="ru-RU"/>
        </w:rPr>
        <w:t xml:space="preserve">- </w:t>
      </w:r>
      <w:r w:rsidR="00113E0A">
        <w:rPr>
          <w:color w:val="000000"/>
          <w:lang w:bidi="ru-RU"/>
        </w:rPr>
        <w:t>дети-сироты; дети, оставшиеся без попечения родителей; дети-инвалиды; дети с ограниченными возможностями здоровья, то есть имеющие            недостатки в физическом и (или) психическом развитии; дети - жертвы вооруженных    и     межнациональных    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 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30F73EEB" w14:textId="77777777" w:rsidR="00113E0A" w:rsidRDefault="00113E0A" w:rsidP="00113E0A">
      <w:pPr>
        <w:pStyle w:val="10"/>
        <w:numPr>
          <w:ilvl w:val="0"/>
          <w:numId w:val="8"/>
        </w:numPr>
        <w:shd w:val="clear" w:color="auto" w:fill="auto"/>
        <w:tabs>
          <w:tab w:val="left" w:pos="797"/>
        </w:tabs>
        <w:spacing w:after="0"/>
        <w:ind w:firstLine="600"/>
        <w:jc w:val="both"/>
      </w:pPr>
      <w:r>
        <w:rPr>
          <w:color w:val="000000"/>
          <w:lang w:bidi="ru-RU"/>
        </w:rPr>
        <w:t>детям, вернувшимся из воспитательных колоний и специальных учреждений закрытого типа;</w:t>
      </w:r>
    </w:p>
    <w:p w14:paraId="2D6FD1BF" w14:textId="77777777" w:rsidR="00113E0A" w:rsidRPr="00113E0A" w:rsidRDefault="00113E0A" w:rsidP="00113E0A">
      <w:pPr>
        <w:pStyle w:val="10"/>
        <w:numPr>
          <w:ilvl w:val="0"/>
          <w:numId w:val="8"/>
        </w:numPr>
        <w:shd w:val="clear" w:color="auto" w:fill="auto"/>
        <w:tabs>
          <w:tab w:val="left" w:pos="812"/>
        </w:tabs>
        <w:spacing w:after="0"/>
        <w:ind w:firstLine="600"/>
        <w:jc w:val="both"/>
        <w:rPr>
          <w:bCs/>
        </w:rPr>
      </w:pPr>
      <w:r w:rsidRPr="00113E0A">
        <w:rPr>
          <w:color w:val="000000"/>
          <w:lang w:bidi="ru-RU"/>
        </w:rPr>
        <w:t>детям, получающим пенсию по случаю потери кормильца;</w:t>
      </w:r>
    </w:p>
    <w:p w14:paraId="24DBFFCF" w14:textId="77777777" w:rsidR="008E5858" w:rsidRPr="008E5858" w:rsidRDefault="00113E0A" w:rsidP="00113E0A">
      <w:pPr>
        <w:pStyle w:val="10"/>
        <w:numPr>
          <w:ilvl w:val="0"/>
          <w:numId w:val="8"/>
        </w:numPr>
        <w:shd w:val="clear" w:color="auto" w:fill="auto"/>
        <w:tabs>
          <w:tab w:val="left" w:pos="812"/>
        </w:tabs>
        <w:spacing w:after="0"/>
        <w:ind w:firstLine="600"/>
        <w:jc w:val="both"/>
        <w:rPr>
          <w:bCs/>
        </w:rPr>
      </w:pPr>
      <w:r w:rsidRPr="00113E0A">
        <w:rPr>
          <w:color w:val="000000"/>
          <w:lang w:bidi="ru-RU"/>
        </w:rPr>
        <w:t>детям из многодетных семей</w:t>
      </w:r>
      <w:r w:rsidR="008E5858">
        <w:rPr>
          <w:color w:val="000000"/>
          <w:lang w:bidi="ru-RU"/>
        </w:rPr>
        <w:t>;</w:t>
      </w:r>
    </w:p>
    <w:p w14:paraId="2FC16A22" w14:textId="10512A47" w:rsidR="006142C2" w:rsidRPr="00113E0A" w:rsidRDefault="008E5858" w:rsidP="00113E0A">
      <w:pPr>
        <w:pStyle w:val="10"/>
        <w:numPr>
          <w:ilvl w:val="0"/>
          <w:numId w:val="8"/>
        </w:numPr>
        <w:shd w:val="clear" w:color="auto" w:fill="auto"/>
        <w:tabs>
          <w:tab w:val="left" w:pos="812"/>
        </w:tabs>
        <w:spacing w:after="0"/>
        <w:ind w:firstLine="600"/>
        <w:jc w:val="both"/>
        <w:rPr>
          <w:bCs/>
        </w:rPr>
      </w:pPr>
      <w:r>
        <w:rPr>
          <w:color w:val="000000"/>
          <w:lang w:bidi="ru-RU"/>
        </w:rPr>
        <w:t>д</w:t>
      </w:r>
      <w:r w:rsidRPr="008E5858">
        <w:rPr>
          <w:color w:val="000000"/>
          <w:lang w:bidi="ru-RU"/>
        </w:rPr>
        <w:t>етям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 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Федерации"; детям лиц, погибших (умерших) в специальной военной операции на территориях Украины, Донецкой Народной Республики и Луганской Народной Республики, Запорожской области и Херсонской области</w:t>
      </w:r>
      <w:r w:rsidR="00113E0A" w:rsidRPr="00113E0A">
        <w:rPr>
          <w:color w:val="000000"/>
          <w:lang w:bidi="ru-RU"/>
        </w:rPr>
        <w:t>.</w:t>
      </w:r>
    </w:p>
    <w:p w14:paraId="3A6A4273" w14:textId="7CA222FF" w:rsidR="00DB6867" w:rsidRDefault="00DB6867" w:rsidP="00DB6867">
      <w:pPr>
        <w:pStyle w:val="ConsPlusTitle"/>
        <w:ind w:firstLine="6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686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3. Путевки в загородные оздоровительные лагеря, оздоровительные </w:t>
      </w:r>
      <w:r w:rsidR="002D40B8" w:rsidRPr="002D40B8">
        <w:rPr>
          <w:rFonts w:ascii="Times New Roman" w:hAnsi="Times New Roman" w:cs="Times New Roman"/>
          <w:b w:val="0"/>
          <w:sz w:val="28"/>
          <w:szCs w:val="28"/>
        </w:rPr>
        <w:t>лагеря дневного пребывания</w:t>
      </w:r>
      <w:r w:rsidRPr="00DB6867">
        <w:rPr>
          <w:rFonts w:ascii="Times New Roman" w:hAnsi="Times New Roman" w:cs="Times New Roman"/>
          <w:b w:val="0"/>
          <w:sz w:val="28"/>
          <w:szCs w:val="28"/>
        </w:rPr>
        <w:t xml:space="preserve">, на условиях оплаты из средств бюджета в пределах 85% стоимости предоставляются детям, родители </w:t>
      </w:r>
      <w:r w:rsidR="004902D1">
        <w:rPr>
          <w:rFonts w:ascii="Times New Roman" w:hAnsi="Times New Roman" w:cs="Times New Roman"/>
          <w:b w:val="0"/>
          <w:sz w:val="28"/>
          <w:szCs w:val="28"/>
        </w:rPr>
        <w:t xml:space="preserve">(законные представители) </w:t>
      </w:r>
      <w:r w:rsidRPr="00DB6867">
        <w:rPr>
          <w:rFonts w:ascii="Times New Roman" w:hAnsi="Times New Roman" w:cs="Times New Roman"/>
          <w:b w:val="0"/>
          <w:sz w:val="28"/>
          <w:szCs w:val="28"/>
        </w:rPr>
        <w:t>которых работают в государственных и муниципальных организациях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7D650E8F" w14:textId="1983FBD7" w:rsidR="006142C2" w:rsidRDefault="00DB6867" w:rsidP="00DB6867">
      <w:pPr>
        <w:pStyle w:val="ConsPlusTitle"/>
        <w:ind w:firstLine="60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B6867">
        <w:rPr>
          <w:rFonts w:ascii="Times New Roman" w:hAnsi="Times New Roman" w:cs="Times New Roman"/>
          <w:b w:val="0"/>
          <w:sz w:val="28"/>
          <w:szCs w:val="28"/>
        </w:rPr>
        <w:t>одительская плата составляет 15% стоимости путевки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C621294" w14:textId="5106D770" w:rsidR="00DB6867" w:rsidRPr="00DB6867" w:rsidRDefault="00DB6867" w:rsidP="00DB6867">
      <w:pPr>
        <w:pStyle w:val="ConsPlusTitle"/>
        <w:ind w:firstLine="60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DB6867">
        <w:rPr>
          <w:rFonts w:ascii="Times New Roman" w:hAnsi="Times New Roman" w:cs="Times New Roman"/>
          <w:b w:val="0"/>
          <w:sz w:val="28"/>
          <w:szCs w:val="28"/>
        </w:rPr>
        <w:t>Путевки в загородные оздоровительные лагеря, оздоровительные лагеря дневн</w:t>
      </w:r>
      <w:r w:rsidR="004902D1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DB6867">
        <w:rPr>
          <w:rFonts w:ascii="Times New Roman" w:hAnsi="Times New Roman" w:cs="Times New Roman"/>
          <w:b w:val="0"/>
          <w:sz w:val="28"/>
          <w:szCs w:val="28"/>
        </w:rPr>
        <w:t xml:space="preserve"> пребывани</w:t>
      </w:r>
      <w:r w:rsidR="004902D1">
        <w:rPr>
          <w:rFonts w:ascii="Times New Roman" w:hAnsi="Times New Roman" w:cs="Times New Roman"/>
          <w:b w:val="0"/>
          <w:sz w:val="28"/>
          <w:szCs w:val="28"/>
        </w:rPr>
        <w:t>я</w:t>
      </w:r>
      <w:r w:rsidRPr="00DB6867">
        <w:rPr>
          <w:rFonts w:ascii="Times New Roman" w:hAnsi="Times New Roman" w:cs="Times New Roman"/>
          <w:b w:val="0"/>
          <w:sz w:val="28"/>
          <w:szCs w:val="28"/>
        </w:rPr>
        <w:t xml:space="preserve"> на условиях оплаты из средств бюджета в пределах 75% стоимости предоставляются детям, не указанным в пунктах 2, 3 настоящего </w:t>
      </w:r>
      <w:r w:rsidR="00DD215A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 w:rsidR="00777696">
        <w:rPr>
          <w:rFonts w:ascii="Times New Roman" w:hAnsi="Times New Roman" w:cs="Times New Roman"/>
          <w:b w:val="0"/>
          <w:sz w:val="28"/>
          <w:szCs w:val="28"/>
        </w:rPr>
        <w:t>, обучающихся и проживающих на территории городского округа Красноуфимск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7611436" w14:textId="40EAB9D5" w:rsidR="00DB6867" w:rsidRDefault="00DB6867" w:rsidP="00DB6867">
      <w:pPr>
        <w:pStyle w:val="ConsPlusTitle"/>
        <w:ind w:firstLine="60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B6867">
        <w:rPr>
          <w:rFonts w:ascii="Times New Roman" w:hAnsi="Times New Roman" w:cs="Times New Roman"/>
          <w:b w:val="0"/>
          <w:sz w:val="28"/>
          <w:szCs w:val="28"/>
        </w:rPr>
        <w:t>одительская плата составляет 25% стоимости путевки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7E8071C" w14:textId="0F1B277E" w:rsidR="00DB6867" w:rsidRDefault="00DB6867" w:rsidP="00DB6867">
      <w:pPr>
        <w:pStyle w:val="ConsPlusTitle"/>
        <w:ind w:firstLine="60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DD215A" w:rsidRPr="00DD215A">
        <w:rPr>
          <w:rFonts w:ascii="Times New Roman" w:hAnsi="Times New Roman" w:cs="Times New Roman"/>
          <w:b w:val="0"/>
          <w:sz w:val="28"/>
          <w:szCs w:val="28"/>
        </w:rPr>
        <w:t xml:space="preserve">Путёвки </w:t>
      </w:r>
      <w:bookmarkStart w:id="1" w:name="_Hlk185246334"/>
      <w:r w:rsidR="00DD215A" w:rsidRPr="00DD215A">
        <w:rPr>
          <w:rFonts w:ascii="Times New Roman" w:hAnsi="Times New Roman" w:cs="Times New Roman"/>
          <w:b w:val="0"/>
          <w:sz w:val="28"/>
          <w:szCs w:val="28"/>
        </w:rPr>
        <w:t xml:space="preserve">в загородные оздоровительные лагеря и лагеря с дневным пребыванием детей </w:t>
      </w:r>
      <w:bookmarkEnd w:id="1"/>
      <w:r w:rsidR="00DD215A" w:rsidRPr="00DD215A">
        <w:rPr>
          <w:rFonts w:ascii="Times New Roman" w:hAnsi="Times New Roman" w:cs="Times New Roman"/>
          <w:b w:val="0"/>
          <w:sz w:val="28"/>
          <w:szCs w:val="28"/>
        </w:rPr>
        <w:t>за счёт средств родительской платы в размере 100% от стоимости путёвки предоставляются детям, не указанным в пунктах 2, 3</w:t>
      </w:r>
      <w:r w:rsidR="00777696">
        <w:rPr>
          <w:rFonts w:ascii="Times New Roman" w:hAnsi="Times New Roman" w:cs="Times New Roman"/>
          <w:b w:val="0"/>
          <w:sz w:val="28"/>
          <w:szCs w:val="28"/>
        </w:rPr>
        <w:t>, 4</w:t>
      </w:r>
      <w:r w:rsidR="00DD215A" w:rsidRPr="00DD215A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8E5858">
        <w:rPr>
          <w:rFonts w:ascii="Times New Roman" w:hAnsi="Times New Roman" w:cs="Times New Roman"/>
          <w:b w:val="0"/>
          <w:sz w:val="28"/>
          <w:szCs w:val="28"/>
        </w:rPr>
        <w:t>П</w:t>
      </w:r>
      <w:r w:rsidR="00DD215A" w:rsidRPr="00DD215A">
        <w:rPr>
          <w:rFonts w:ascii="Times New Roman" w:hAnsi="Times New Roman" w:cs="Times New Roman"/>
          <w:b w:val="0"/>
          <w:sz w:val="28"/>
          <w:szCs w:val="28"/>
        </w:rPr>
        <w:t>оложения</w:t>
      </w:r>
      <w:r w:rsidR="00CC2B03">
        <w:rPr>
          <w:rFonts w:ascii="Times New Roman" w:hAnsi="Times New Roman" w:cs="Times New Roman"/>
          <w:b w:val="0"/>
          <w:sz w:val="28"/>
          <w:szCs w:val="28"/>
        </w:rPr>
        <w:t>, при наличии свободных мест</w:t>
      </w:r>
      <w:r w:rsidR="00DD215A" w:rsidRPr="00DD215A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0FE4908" w14:textId="3F4B67A4" w:rsidR="00CC2B03" w:rsidRPr="00DB6867" w:rsidRDefault="00CC2B03" w:rsidP="00DB6867">
      <w:pPr>
        <w:pStyle w:val="ConsPlusTitle"/>
        <w:ind w:firstLine="60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Заказчиком на приобретение путевок </w:t>
      </w:r>
      <w:r w:rsidRPr="00CC2B03">
        <w:rPr>
          <w:rFonts w:ascii="Times New Roman" w:hAnsi="Times New Roman" w:cs="Times New Roman"/>
          <w:b w:val="0"/>
          <w:sz w:val="28"/>
          <w:szCs w:val="28"/>
        </w:rPr>
        <w:t>в загородные оздоровительные лагеря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CC2B03">
        <w:rPr>
          <w:rFonts w:ascii="Times New Roman" w:hAnsi="Times New Roman" w:cs="Times New Roman"/>
          <w:b w:val="0"/>
          <w:sz w:val="28"/>
          <w:szCs w:val="28"/>
        </w:rPr>
        <w:t xml:space="preserve"> лагеря с дневным пребыванием детей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 </w:t>
      </w:r>
      <w:r w:rsidRPr="00CC2B03">
        <w:rPr>
          <w:rFonts w:ascii="Times New Roman" w:hAnsi="Times New Roman" w:cs="Times New Roman"/>
          <w:b w:val="0"/>
          <w:sz w:val="28"/>
          <w:szCs w:val="28"/>
        </w:rPr>
        <w:t xml:space="preserve">100% от стоимости путёвки </w:t>
      </w:r>
      <w:r>
        <w:rPr>
          <w:rFonts w:ascii="Times New Roman" w:hAnsi="Times New Roman" w:cs="Times New Roman"/>
          <w:b w:val="0"/>
          <w:sz w:val="28"/>
          <w:szCs w:val="28"/>
        </w:rPr>
        <w:t>может выступать организация.</w:t>
      </w:r>
    </w:p>
    <w:sectPr w:rsidR="00CC2B03" w:rsidRPr="00DB6867" w:rsidSect="00962E34">
      <w:pgSz w:w="11906" w:h="16838"/>
      <w:pgMar w:top="993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337A" w14:textId="77777777" w:rsidR="00083C21" w:rsidRDefault="00083C21">
      <w:r>
        <w:separator/>
      </w:r>
    </w:p>
  </w:endnote>
  <w:endnote w:type="continuationSeparator" w:id="0">
    <w:p w14:paraId="2FFD382A" w14:textId="77777777" w:rsidR="00083C21" w:rsidRDefault="0008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842ED" w14:textId="77777777" w:rsidR="00083C21" w:rsidRDefault="00083C21">
      <w:r>
        <w:separator/>
      </w:r>
    </w:p>
  </w:footnote>
  <w:footnote w:type="continuationSeparator" w:id="0">
    <w:p w14:paraId="5C5CB6AF" w14:textId="77777777" w:rsidR="00083C21" w:rsidRDefault="00083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3CBD"/>
    <w:multiLevelType w:val="multilevel"/>
    <w:tmpl w:val="9BB041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64BEC"/>
    <w:multiLevelType w:val="hybridMultilevel"/>
    <w:tmpl w:val="F9667880"/>
    <w:lvl w:ilvl="0" w:tplc="8A2E983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94A4A"/>
    <w:multiLevelType w:val="hybridMultilevel"/>
    <w:tmpl w:val="7794CE9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 w15:restartNumberingAfterBreak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21BA1C74"/>
    <w:multiLevelType w:val="hybridMultilevel"/>
    <w:tmpl w:val="6A7816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5DD5"/>
    <w:multiLevelType w:val="hybridMultilevel"/>
    <w:tmpl w:val="DF8459C2"/>
    <w:lvl w:ilvl="0" w:tplc="AD785FB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C3173"/>
    <w:multiLevelType w:val="hybridMultilevel"/>
    <w:tmpl w:val="0886503E"/>
    <w:lvl w:ilvl="0" w:tplc="94A6537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341611F"/>
    <w:multiLevelType w:val="multilevel"/>
    <w:tmpl w:val="4C6663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B65474"/>
    <w:multiLevelType w:val="hybridMultilevel"/>
    <w:tmpl w:val="435814F2"/>
    <w:lvl w:ilvl="0" w:tplc="DC148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C3280"/>
    <w:multiLevelType w:val="hybridMultilevel"/>
    <w:tmpl w:val="DA42A0AE"/>
    <w:lvl w:ilvl="0" w:tplc="B2C0F50E">
      <w:start w:val="1"/>
      <w:numFmt w:val="decimal"/>
      <w:lvlText w:val="%1."/>
      <w:lvlJc w:val="left"/>
      <w:pPr>
        <w:tabs>
          <w:tab w:val="num" w:pos="1984"/>
        </w:tabs>
        <w:ind w:left="1984" w:hanging="12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7EE97A55"/>
    <w:multiLevelType w:val="multilevel"/>
    <w:tmpl w:val="DBC25F90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34"/>
    <w:rsid w:val="00000CBE"/>
    <w:rsid w:val="0000100D"/>
    <w:rsid w:val="0000177E"/>
    <w:rsid w:val="000026C4"/>
    <w:rsid w:val="00002904"/>
    <w:rsid w:val="00003AB6"/>
    <w:rsid w:val="000061E8"/>
    <w:rsid w:val="0000719F"/>
    <w:rsid w:val="00010812"/>
    <w:rsid w:val="0001312A"/>
    <w:rsid w:val="00014B8F"/>
    <w:rsid w:val="00017C03"/>
    <w:rsid w:val="00017ED4"/>
    <w:rsid w:val="00021445"/>
    <w:rsid w:val="00021EF0"/>
    <w:rsid w:val="000250BF"/>
    <w:rsid w:val="0002613C"/>
    <w:rsid w:val="00026F1D"/>
    <w:rsid w:val="00031E5C"/>
    <w:rsid w:val="00042EA6"/>
    <w:rsid w:val="00044329"/>
    <w:rsid w:val="00045D1C"/>
    <w:rsid w:val="000533DA"/>
    <w:rsid w:val="00056E0D"/>
    <w:rsid w:val="0005755E"/>
    <w:rsid w:val="000610FF"/>
    <w:rsid w:val="00067981"/>
    <w:rsid w:val="00072CAC"/>
    <w:rsid w:val="000766C8"/>
    <w:rsid w:val="000818B0"/>
    <w:rsid w:val="00081D54"/>
    <w:rsid w:val="00083C21"/>
    <w:rsid w:val="000869F2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3BD2"/>
    <w:rsid w:val="000A413A"/>
    <w:rsid w:val="000A50AF"/>
    <w:rsid w:val="000A607D"/>
    <w:rsid w:val="000A6FBB"/>
    <w:rsid w:val="000B3C1C"/>
    <w:rsid w:val="000B6007"/>
    <w:rsid w:val="000B6428"/>
    <w:rsid w:val="000B6733"/>
    <w:rsid w:val="000C212E"/>
    <w:rsid w:val="000C313E"/>
    <w:rsid w:val="000C3D52"/>
    <w:rsid w:val="000C41FB"/>
    <w:rsid w:val="000C4DFB"/>
    <w:rsid w:val="000D2E73"/>
    <w:rsid w:val="000D304C"/>
    <w:rsid w:val="000D556D"/>
    <w:rsid w:val="000E00A9"/>
    <w:rsid w:val="000E7E67"/>
    <w:rsid w:val="000F20F2"/>
    <w:rsid w:val="000F48B8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3E0A"/>
    <w:rsid w:val="001161C5"/>
    <w:rsid w:val="001204A3"/>
    <w:rsid w:val="00122CA1"/>
    <w:rsid w:val="00123E34"/>
    <w:rsid w:val="00124896"/>
    <w:rsid w:val="0012686B"/>
    <w:rsid w:val="00126BA7"/>
    <w:rsid w:val="001313A7"/>
    <w:rsid w:val="0013166C"/>
    <w:rsid w:val="0013246D"/>
    <w:rsid w:val="001330A0"/>
    <w:rsid w:val="00135F72"/>
    <w:rsid w:val="00137C3D"/>
    <w:rsid w:val="00142086"/>
    <w:rsid w:val="00143836"/>
    <w:rsid w:val="00144D8B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357"/>
    <w:rsid w:val="00186972"/>
    <w:rsid w:val="00186AC0"/>
    <w:rsid w:val="0018772B"/>
    <w:rsid w:val="00187F6A"/>
    <w:rsid w:val="00190DCC"/>
    <w:rsid w:val="001917DD"/>
    <w:rsid w:val="00192AF6"/>
    <w:rsid w:val="001933FC"/>
    <w:rsid w:val="00196046"/>
    <w:rsid w:val="00197D2B"/>
    <w:rsid w:val="001A0C9A"/>
    <w:rsid w:val="001A3BD6"/>
    <w:rsid w:val="001A3CE7"/>
    <w:rsid w:val="001A4BFC"/>
    <w:rsid w:val="001A66BA"/>
    <w:rsid w:val="001B040F"/>
    <w:rsid w:val="001B2B11"/>
    <w:rsid w:val="001B39D4"/>
    <w:rsid w:val="001B4D11"/>
    <w:rsid w:val="001B652C"/>
    <w:rsid w:val="001B68C2"/>
    <w:rsid w:val="001B715B"/>
    <w:rsid w:val="001C4FFD"/>
    <w:rsid w:val="001C684C"/>
    <w:rsid w:val="001D0964"/>
    <w:rsid w:val="001D5BAB"/>
    <w:rsid w:val="001D7722"/>
    <w:rsid w:val="001D7AA5"/>
    <w:rsid w:val="001E3C23"/>
    <w:rsid w:val="001E58B0"/>
    <w:rsid w:val="001E5A2B"/>
    <w:rsid w:val="001E7335"/>
    <w:rsid w:val="001E78ED"/>
    <w:rsid w:val="001E7DD6"/>
    <w:rsid w:val="001F01A5"/>
    <w:rsid w:val="001F0B7D"/>
    <w:rsid w:val="001F0F5C"/>
    <w:rsid w:val="001F302D"/>
    <w:rsid w:val="001F44DC"/>
    <w:rsid w:val="00201071"/>
    <w:rsid w:val="0020578E"/>
    <w:rsid w:val="00211E31"/>
    <w:rsid w:val="002138AF"/>
    <w:rsid w:val="0021516C"/>
    <w:rsid w:val="00216FA6"/>
    <w:rsid w:val="00220B4B"/>
    <w:rsid w:val="002219D9"/>
    <w:rsid w:val="002238F2"/>
    <w:rsid w:val="00223D86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296E"/>
    <w:rsid w:val="00253D06"/>
    <w:rsid w:val="00253E3F"/>
    <w:rsid w:val="00254576"/>
    <w:rsid w:val="0025591A"/>
    <w:rsid w:val="00255ACF"/>
    <w:rsid w:val="0025697A"/>
    <w:rsid w:val="00257265"/>
    <w:rsid w:val="00260D0B"/>
    <w:rsid w:val="00262220"/>
    <w:rsid w:val="00263975"/>
    <w:rsid w:val="002648E6"/>
    <w:rsid w:val="00264F55"/>
    <w:rsid w:val="00266278"/>
    <w:rsid w:val="00270227"/>
    <w:rsid w:val="002755CA"/>
    <w:rsid w:val="00275DC1"/>
    <w:rsid w:val="00280DA9"/>
    <w:rsid w:val="002909CF"/>
    <w:rsid w:val="00291E9F"/>
    <w:rsid w:val="00294A29"/>
    <w:rsid w:val="00296A11"/>
    <w:rsid w:val="002974CB"/>
    <w:rsid w:val="002A006C"/>
    <w:rsid w:val="002A19B0"/>
    <w:rsid w:val="002A3BC9"/>
    <w:rsid w:val="002B27DF"/>
    <w:rsid w:val="002B7CB8"/>
    <w:rsid w:val="002C08D4"/>
    <w:rsid w:val="002C1594"/>
    <w:rsid w:val="002C27EA"/>
    <w:rsid w:val="002C4CC5"/>
    <w:rsid w:val="002C4CEE"/>
    <w:rsid w:val="002C6A09"/>
    <w:rsid w:val="002C78A3"/>
    <w:rsid w:val="002D16D8"/>
    <w:rsid w:val="002D335A"/>
    <w:rsid w:val="002D40B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64CC"/>
    <w:rsid w:val="002F6D26"/>
    <w:rsid w:val="002F794A"/>
    <w:rsid w:val="00305BC4"/>
    <w:rsid w:val="003079B0"/>
    <w:rsid w:val="00307E21"/>
    <w:rsid w:val="00314398"/>
    <w:rsid w:val="003144B4"/>
    <w:rsid w:val="0031509C"/>
    <w:rsid w:val="003165B1"/>
    <w:rsid w:val="00324C79"/>
    <w:rsid w:val="0032794E"/>
    <w:rsid w:val="00330FA2"/>
    <w:rsid w:val="003315B8"/>
    <w:rsid w:val="00332577"/>
    <w:rsid w:val="00332EB2"/>
    <w:rsid w:val="00333A33"/>
    <w:rsid w:val="00335DDD"/>
    <w:rsid w:val="00337A8F"/>
    <w:rsid w:val="00342F38"/>
    <w:rsid w:val="003447DF"/>
    <w:rsid w:val="00350CD6"/>
    <w:rsid w:val="00351182"/>
    <w:rsid w:val="003512DA"/>
    <w:rsid w:val="003515F3"/>
    <w:rsid w:val="0035167A"/>
    <w:rsid w:val="00354440"/>
    <w:rsid w:val="00354F37"/>
    <w:rsid w:val="00357EB2"/>
    <w:rsid w:val="00360A2A"/>
    <w:rsid w:val="0036444B"/>
    <w:rsid w:val="00365946"/>
    <w:rsid w:val="003670D2"/>
    <w:rsid w:val="0037329A"/>
    <w:rsid w:val="00380645"/>
    <w:rsid w:val="00380E17"/>
    <w:rsid w:val="00381E45"/>
    <w:rsid w:val="00383A45"/>
    <w:rsid w:val="00383D9C"/>
    <w:rsid w:val="0039066D"/>
    <w:rsid w:val="00390A30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D159C"/>
    <w:rsid w:val="003E0282"/>
    <w:rsid w:val="003E121D"/>
    <w:rsid w:val="003E438C"/>
    <w:rsid w:val="003E4461"/>
    <w:rsid w:val="003E5954"/>
    <w:rsid w:val="003E5F48"/>
    <w:rsid w:val="003E6C27"/>
    <w:rsid w:val="003F13A3"/>
    <w:rsid w:val="003F4FFE"/>
    <w:rsid w:val="00400D44"/>
    <w:rsid w:val="004027ED"/>
    <w:rsid w:val="0040350E"/>
    <w:rsid w:val="00403D93"/>
    <w:rsid w:val="00404473"/>
    <w:rsid w:val="00404F21"/>
    <w:rsid w:val="00406A9A"/>
    <w:rsid w:val="00410A79"/>
    <w:rsid w:val="00410C36"/>
    <w:rsid w:val="00415AEF"/>
    <w:rsid w:val="00415E9E"/>
    <w:rsid w:val="00416002"/>
    <w:rsid w:val="004244D7"/>
    <w:rsid w:val="00430FDF"/>
    <w:rsid w:val="0043393B"/>
    <w:rsid w:val="00433E52"/>
    <w:rsid w:val="00435C8E"/>
    <w:rsid w:val="00437E61"/>
    <w:rsid w:val="004417AD"/>
    <w:rsid w:val="00441DCA"/>
    <w:rsid w:val="0044501F"/>
    <w:rsid w:val="00447107"/>
    <w:rsid w:val="0044735E"/>
    <w:rsid w:val="00451E0F"/>
    <w:rsid w:val="00453BDF"/>
    <w:rsid w:val="00455F7A"/>
    <w:rsid w:val="00457570"/>
    <w:rsid w:val="00460143"/>
    <w:rsid w:val="00465FA6"/>
    <w:rsid w:val="004712A6"/>
    <w:rsid w:val="004748CD"/>
    <w:rsid w:val="004749A2"/>
    <w:rsid w:val="00474CA3"/>
    <w:rsid w:val="004759EA"/>
    <w:rsid w:val="00475BA2"/>
    <w:rsid w:val="004779BE"/>
    <w:rsid w:val="004804A6"/>
    <w:rsid w:val="004818AC"/>
    <w:rsid w:val="00484B98"/>
    <w:rsid w:val="004852B3"/>
    <w:rsid w:val="00487EA4"/>
    <w:rsid w:val="00487F3B"/>
    <w:rsid w:val="004902D1"/>
    <w:rsid w:val="00493A1D"/>
    <w:rsid w:val="00493CB0"/>
    <w:rsid w:val="00495175"/>
    <w:rsid w:val="00497CC1"/>
    <w:rsid w:val="004A0CBB"/>
    <w:rsid w:val="004A113A"/>
    <w:rsid w:val="004A272D"/>
    <w:rsid w:val="004A2E4D"/>
    <w:rsid w:val="004A2E4F"/>
    <w:rsid w:val="004A68C9"/>
    <w:rsid w:val="004A7C8C"/>
    <w:rsid w:val="004B42A3"/>
    <w:rsid w:val="004C2A14"/>
    <w:rsid w:val="004C2AF0"/>
    <w:rsid w:val="004C4737"/>
    <w:rsid w:val="004D5C30"/>
    <w:rsid w:val="004D6334"/>
    <w:rsid w:val="004E30D5"/>
    <w:rsid w:val="004E552F"/>
    <w:rsid w:val="004F275D"/>
    <w:rsid w:val="004F3E8B"/>
    <w:rsid w:val="004F42A8"/>
    <w:rsid w:val="004F4A80"/>
    <w:rsid w:val="004F6722"/>
    <w:rsid w:val="004F6888"/>
    <w:rsid w:val="004F7F4D"/>
    <w:rsid w:val="00500720"/>
    <w:rsid w:val="00500AD3"/>
    <w:rsid w:val="00501206"/>
    <w:rsid w:val="00501C52"/>
    <w:rsid w:val="00502FFB"/>
    <w:rsid w:val="00506340"/>
    <w:rsid w:val="00506FD7"/>
    <w:rsid w:val="005073D1"/>
    <w:rsid w:val="00507FCD"/>
    <w:rsid w:val="005102AB"/>
    <w:rsid w:val="0051493E"/>
    <w:rsid w:val="00514CCD"/>
    <w:rsid w:val="00521B13"/>
    <w:rsid w:val="00523790"/>
    <w:rsid w:val="00525D2C"/>
    <w:rsid w:val="0052679F"/>
    <w:rsid w:val="0052745B"/>
    <w:rsid w:val="00531EF2"/>
    <w:rsid w:val="00533A04"/>
    <w:rsid w:val="00533E08"/>
    <w:rsid w:val="0053593F"/>
    <w:rsid w:val="00536859"/>
    <w:rsid w:val="005374D3"/>
    <w:rsid w:val="00537A47"/>
    <w:rsid w:val="005425B2"/>
    <w:rsid w:val="00544703"/>
    <w:rsid w:val="00544817"/>
    <w:rsid w:val="00544AEF"/>
    <w:rsid w:val="0054560E"/>
    <w:rsid w:val="005456E4"/>
    <w:rsid w:val="00551BDE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1000"/>
    <w:rsid w:val="00571CE1"/>
    <w:rsid w:val="005767E0"/>
    <w:rsid w:val="00584867"/>
    <w:rsid w:val="00584D67"/>
    <w:rsid w:val="00587101"/>
    <w:rsid w:val="00587BA5"/>
    <w:rsid w:val="00591751"/>
    <w:rsid w:val="00592D91"/>
    <w:rsid w:val="00594D20"/>
    <w:rsid w:val="00595779"/>
    <w:rsid w:val="005A030B"/>
    <w:rsid w:val="005A37CD"/>
    <w:rsid w:val="005A5FE0"/>
    <w:rsid w:val="005A67BF"/>
    <w:rsid w:val="005B2370"/>
    <w:rsid w:val="005B6626"/>
    <w:rsid w:val="005C0827"/>
    <w:rsid w:val="005C53D5"/>
    <w:rsid w:val="005C5AD0"/>
    <w:rsid w:val="005C669E"/>
    <w:rsid w:val="005C7180"/>
    <w:rsid w:val="005C74EA"/>
    <w:rsid w:val="005C7923"/>
    <w:rsid w:val="005C7A2E"/>
    <w:rsid w:val="005D2667"/>
    <w:rsid w:val="005D64A6"/>
    <w:rsid w:val="005E0B75"/>
    <w:rsid w:val="005E2870"/>
    <w:rsid w:val="005E4D21"/>
    <w:rsid w:val="005E59D6"/>
    <w:rsid w:val="005E67CF"/>
    <w:rsid w:val="005F595D"/>
    <w:rsid w:val="005F6027"/>
    <w:rsid w:val="0060551D"/>
    <w:rsid w:val="00606BB3"/>
    <w:rsid w:val="00607D32"/>
    <w:rsid w:val="006138DF"/>
    <w:rsid w:val="00614293"/>
    <w:rsid w:val="006142C2"/>
    <w:rsid w:val="00614AA8"/>
    <w:rsid w:val="0061502F"/>
    <w:rsid w:val="00615E79"/>
    <w:rsid w:val="006164C9"/>
    <w:rsid w:val="00616590"/>
    <w:rsid w:val="006179DB"/>
    <w:rsid w:val="00622980"/>
    <w:rsid w:val="00623015"/>
    <w:rsid w:val="00623565"/>
    <w:rsid w:val="006277E7"/>
    <w:rsid w:val="0063058A"/>
    <w:rsid w:val="00633BA0"/>
    <w:rsid w:val="006342AB"/>
    <w:rsid w:val="00635F2B"/>
    <w:rsid w:val="00636008"/>
    <w:rsid w:val="00637E90"/>
    <w:rsid w:val="00637EF9"/>
    <w:rsid w:val="00640145"/>
    <w:rsid w:val="00641553"/>
    <w:rsid w:val="00641585"/>
    <w:rsid w:val="006458C2"/>
    <w:rsid w:val="00645AE1"/>
    <w:rsid w:val="00645FD0"/>
    <w:rsid w:val="00646BA1"/>
    <w:rsid w:val="006474CC"/>
    <w:rsid w:val="00647F24"/>
    <w:rsid w:val="00650E13"/>
    <w:rsid w:val="0065423E"/>
    <w:rsid w:val="006675F1"/>
    <w:rsid w:val="00671854"/>
    <w:rsid w:val="00672BB8"/>
    <w:rsid w:val="00673843"/>
    <w:rsid w:val="00674328"/>
    <w:rsid w:val="00674634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95C3D"/>
    <w:rsid w:val="006A1B2A"/>
    <w:rsid w:val="006A4D01"/>
    <w:rsid w:val="006A6ADF"/>
    <w:rsid w:val="006B0224"/>
    <w:rsid w:val="006B39E1"/>
    <w:rsid w:val="006B4954"/>
    <w:rsid w:val="006B6D3C"/>
    <w:rsid w:val="006B7C18"/>
    <w:rsid w:val="006C2EF0"/>
    <w:rsid w:val="006C3ECB"/>
    <w:rsid w:val="006D0A88"/>
    <w:rsid w:val="006D10CE"/>
    <w:rsid w:val="006D2486"/>
    <w:rsid w:val="006D2678"/>
    <w:rsid w:val="006D41BD"/>
    <w:rsid w:val="006D5752"/>
    <w:rsid w:val="006D57C4"/>
    <w:rsid w:val="006D62DA"/>
    <w:rsid w:val="006E2434"/>
    <w:rsid w:val="006E2C49"/>
    <w:rsid w:val="006E2CD1"/>
    <w:rsid w:val="006F1CB9"/>
    <w:rsid w:val="006F33F1"/>
    <w:rsid w:val="006F4202"/>
    <w:rsid w:val="006F7911"/>
    <w:rsid w:val="00704F84"/>
    <w:rsid w:val="00705887"/>
    <w:rsid w:val="00705995"/>
    <w:rsid w:val="00710C00"/>
    <w:rsid w:val="00711836"/>
    <w:rsid w:val="00713236"/>
    <w:rsid w:val="00716B35"/>
    <w:rsid w:val="00717B9C"/>
    <w:rsid w:val="0072043D"/>
    <w:rsid w:val="007216DD"/>
    <w:rsid w:val="00722FB9"/>
    <w:rsid w:val="00723658"/>
    <w:rsid w:val="007240B6"/>
    <w:rsid w:val="00724A10"/>
    <w:rsid w:val="00724EE1"/>
    <w:rsid w:val="007324C1"/>
    <w:rsid w:val="00732B75"/>
    <w:rsid w:val="0073645E"/>
    <w:rsid w:val="0074044B"/>
    <w:rsid w:val="0074293A"/>
    <w:rsid w:val="00743E08"/>
    <w:rsid w:val="00745F52"/>
    <w:rsid w:val="007468CA"/>
    <w:rsid w:val="00750D75"/>
    <w:rsid w:val="00751B3E"/>
    <w:rsid w:val="00754020"/>
    <w:rsid w:val="00760A07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77696"/>
    <w:rsid w:val="00780360"/>
    <w:rsid w:val="00783323"/>
    <w:rsid w:val="00785685"/>
    <w:rsid w:val="00785A84"/>
    <w:rsid w:val="00791690"/>
    <w:rsid w:val="00791B3D"/>
    <w:rsid w:val="0079588B"/>
    <w:rsid w:val="00796344"/>
    <w:rsid w:val="007A21F2"/>
    <w:rsid w:val="007A2453"/>
    <w:rsid w:val="007B12AC"/>
    <w:rsid w:val="007B29EC"/>
    <w:rsid w:val="007B3157"/>
    <w:rsid w:val="007B39F7"/>
    <w:rsid w:val="007B4256"/>
    <w:rsid w:val="007B5793"/>
    <w:rsid w:val="007B66F8"/>
    <w:rsid w:val="007C2CF1"/>
    <w:rsid w:val="007C4315"/>
    <w:rsid w:val="007C4640"/>
    <w:rsid w:val="007C6934"/>
    <w:rsid w:val="007D0CF8"/>
    <w:rsid w:val="007D2E73"/>
    <w:rsid w:val="007D5072"/>
    <w:rsid w:val="007D6DEF"/>
    <w:rsid w:val="007E2A7E"/>
    <w:rsid w:val="007E444E"/>
    <w:rsid w:val="007E4517"/>
    <w:rsid w:val="007E6912"/>
    <w:rsid w:val="007E78DA"/>
    <w:rsid w:val="007F0059"/>
    <w:rsid w:val="007F171A"/>
    <w:rsid w:val="007F4CF7"/>
    <w:rsid w:val="00800515"/>
    <w:rsid w:val="00801DC2"/>
    <w:rsid w:val="00802FBA"/>
    <w:rsid w:val="00805F09"/>
    <w:rsid w:val="00814A26"/>
    <w:rsid w:val="008160A9"/>
    <w:rsid w:val="00816DF1"/>
    <w:rsid w:val="00817670"/>
    <w:rsid w:val="00820C2B"/>
    <w:rsid w:val="00822878"/>
    <w:rsid w:val="008230E4"/>
    <w:rsid w:val="00824DB6"/>
    <w:rsid w:val="008306F0"/>
    <w:rsid w:val="008307AE"/>
    <w:rsid w:val="0083173F"/>
    <w:rsid w:val="00831B0D"/>
    <w:rsid w:val="00833499"/>
    <w:rsid w:val="008341F5"/>
    <w:rsid w:val="00834538"/>
    <w:rsid w:val="00837C83"/>
    <w:rsid w:val="00842281"/>
    <w:rsid w:val="00851E85"/>
    <w:rsid w:val="008526F2"/>
    <w:rsid w:val="00854BBF"/>
    <w:rsid w:val="00854BDD"/>
    <w:rsid w:val="008565DE"/>
    <w:rsid w:val="0086124B"/>
    <w:rsid w:val="00862CFA"/>
    <w:rsid w:val="008640C1"/>
    <w:rsid w:val="00864D33"/>
    <w:rsid w:val="00865404"/>
    <w:rsid w:val="008659AA"/>
    <w:rsid w:val="00874B05"/>
    <w:rsid w:val="00875065"/>
    <w:rsid w:val="0088185C"/>
    <w:rsid w:val="00883572"/>
    <w:rsid w:val="00883C88"/>
    <w:rsid w:val="00884A01"/>
    <w:rsid w:val="00895A9A"/>
    <w:rsid w:val="00895B48"/>
    <w:rsid w:val="008A0DEA"/>
    <w:rsid w:val="008A130F"/>
    <w:rsid w:val="008A164A"/>
    <w:rsid w:val="008A243C"/>
    <w:rsid w:val="008A2921"/>
    <w:rsid w:val="008A2D5F"/>
    <w:rsid w:val="008A74D3"/>
    <w:rsid w:val="008A75B2"/>
    <w:rsid w:val="008B0540"/>
    <w:rsid w:val="008B1236"/>
    <w:rsid w:val="008B1B3B"/>
    <w:rsid w:val="008B5E4C"/>
    <w:rsid w:val="008B79F3"/>
    <w:rsid w:val="008C01F4"/>
    <w:rsid w:val="008C09C8"/>
    <w:rsid w:val="008C0F29"/>
    <w:rsid w:val="008C12A1"/>
    <w:rsid w:val="008C75FB"/>
    <w:rsid w:val="008C7E14"/>
    <w:rsid w:val="008D1D59"/>
    <w:rsid w:val="008D4557"/>
    <w:rsid w:val="008D782E"/>
    <w:rsid w:val="008E1725"/>
    <w:rsid w:val="008E481F"/>
    <w:rsid w:val="008E5858"/>
    <w:rsid w:val="008F030A"/>
    <w:rsid w:val="008F0ED9"/>
    <w:rsid w:val="008F3AFC"/>
    <w:rsid w:val="008F4643"/>
    <w:rsid w:val="008F605A"/>
    <w:rsid w:val="00900144"/>
    <w:rsid w:val="00902DA6"/>
    <w:rsid w:val="00903487"/>
    <w:rsid w:val="0090381D"/>
    <w:rsid w:val="0090409C"/>
    <w:rsid w:val="00905D25"/>
    <w:rsid w:val="00910176"/>
    <w:rsid w:val="00910688"/>
    <w:rsid w:val="0091107F"/>
    <w:rsid w:val="00912B4E"/>
    <w:rsid w:val="00914A2D"/>
    <w:rsid w:val="00916B51"/>
    <w:rsid w:val="0091797B"/>
    <w:rsid w:val="00921990"/>
    <w:rsid w:val="00922772"/>
    <w:rsid w:val="00923F10"/>
    <w:rsid w:val="00926D11"/>
    <w:rsid w:val="009328B4"/>
    <w:rsid w:val="009376F5"/>
    <w:rsid w:val="00937FAE"/>
    <w:rsid w:val="00941EDE"/>
    <w:rsid w:val="00947E03"/>
    <w:rsid w:val="00947F65"/>
    <w:rsid w:val="00954675"/>
    <w:rsid w:val="009563DF"/>
    <w:rsid w:val="00956D93"/>
    <w:rsid w:val="00960370"/>
    <w:rsid w:val="00960D9A"/>
    <w:rsid w:val="00960E5F"/>
    <w:rsid w:val="0096273A"/>
    <w:rsid w:val="00962E34"/>
    <w:rsid w:val="009634A4"/>
    <w:rsid w:val="00963D05"/>
    <w:rsid w:val="009642C8"/>
    <w:rsid w:val="00970CFA"/>
    <w:rsid w:val="00971D74"/>
    <w:rsid w:val="009750F8"/>
    <w:rsid w:val="009754EB"/>
    <w:rsid w:val="00980257"/>
    <w:rsid w:val="00981AC4"/>
    <w:rsid w:val="009826D9"/>
    <w:rsid w:val="009828D7"/>
    <w:rsid w:val="00982B41"/>
    <w:rsid w:val="00983679"/>
    <w:rsid w:val="00984730"/>
    <w:rsid w:val="00990A96"/>
    <w:rsid w:val="00991C01"/>
    <w:rsid w:val="00995408"/>
    <w:rsid w:val="00997311"/>
    <w:rsid w:val="009A05CF"/>
    <w:rsid w:val="009A1EEF"/>
    <w:rsid w:val="009A24F6"/>
    <w:rsid w:val="009A292A"/>
    <w:rsid w:val="009A34E6"/>
    <w:rsid w:val="009A43F1"/>
    <w:rsid w:val="009A5B46"/>
    <w:rsid w:val="009A6B4D"/>
    <w:rsid w:val="009A7770"/>
    <w:rsid w:val="009B6832"/>
    <w:rsid w:val="009B6D07"/>
    <w:rsid w:val="009C025B"/>
    <w:rsid w:val="009C1FD5"/>
    <w:rsid w:val="009C2C9C"/>
    <w:rsid w:val="009C3240"/>
    <w:rsid w:val="009C5AD2"/>
    <w:rsid w:val="009C5C44"/>
    <w:rsid w:val="009D15D5"/>
    <w:rsid w:val="009D20DC"/>
    <w:rsid w:val="009D2466"/>
    <w:rsid w:val="009D26AC"/>
    <w:rsid w:val="009D3042"/>
    <w:rsid w:val="009D52DF"/>
    <w:rsid w:val="009D61E2"/>
    <w:rsid w:val="009D66F9"/>
    <w:rsid w:val="009D6EC1"/>
    <w:rsid w:val="009E35D0"/>
    <w:rsid w:val="009E58FC"/>
    <w:rsid w:val="009E5C80"/>
    <w:rsid w:val="009E6093"/>
    <w:rsid w:val="009E6722"/>
    <w:rsid w:val="009E7C83"/>
    <w:rsid w:val="009F010B"/>
    <w:rsid w:val="009F08C4"/>
    <w:rsid w:val="009F77D3"/>
    <w:rsid w:val="00A007E4"/>
    <w:rsid w:val="00A0096C"/>
    <w:rsid w:val="00A0796D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0758"/>
    <w:rsid w:val="00A420FD"/>
    <w:rsid w:val="00A438CA"/>
    <w:rsid w:val="00A46786"/>
    <w:rsid w:val="00A501A7"/>
    <w:rsid w:val="00A53809"/>
    <w:rsid w:val="00A53B78"/>
    <w:rsid w:val="00A53EF8"/>
    <w:rsid w:val="00A542F6"/>
    <w:rsid w:val="00A549B4"/>
    <w:rsid w:val="00A56A5E"/>
    <w:rsid w:val="00A60EFC"/>
    <w:rsid w:val="00A61A8F"/>
    <w:rsid w:val="00A62243"/>
    <w:rsid w:val="00A63AB6"/>
    <w:rsid w:val="00A66082"/>
    <w:rsid w:val="00A7162C"/>
    <w:rsid w:val="00A746B6"/>
    <w:rsid w:val="00A7610C"/>
    <w:rsid w:val="00A76D74"/>
    <w:rsid w:val="00A8044C"/>
    <w:rsid w:val="00A81560"/>
    <w:rsid w:val="00A85283"/>
    <w:rsid w:val="00A85F05"/>
    <w:rsid w:val="00A86442"/>
    <w:rsid w:val="00A8690D"/>
    <w:rsid w:val="00A86E18"/>
    <w:rsid w:val="00A931BA"/>
    <w:rsid w:val="00A93C4D"/>
    <w:rsid w:val="00A9465C"/>
    <w:rsid w:val="00A96348"/>
    <w:rsid w:val="00AA1D94"/>
    <w:rsid w:val="00AA476D"/>
    <w:rsid w:val="00AA721D"/>
    <w:rsid w:val="00AA7EC5"/>
    <w:rsid w:val="00AB0ADE"/>
    <w:rsid w:val="00AB0E85"/>
    <w:rsid w:val="00AB2CD9"/>
    <w:rsid w:val="00AC627A"/>
    <w:rsid w:val="00AC6EEC"/>
    <w:rsid w:val="00AD010D"/>
    <w:rsid w:val="00AD10BC"/>
    <w:rsid w:val="00AD2233"/>
    <w:rsid w:val="00AD2BDF"/>
    <w:rsid w:val="00AD3AA2"/>
    <w:rsid w:val="00AD3B85"/>
    <w:rsid w:val="00AD43B4"/>
    <w:rsid w:val="00AD58DA"/>
    <w:rsid w:val="00AD6F0D"/>
    <w:rsid w:val="00AD7D00"/>
    <w:rsid w:val="00AE1960"/>
    <w:rsid w:val="00AE5FDF"/>
    <w:rsid w:val="00AF0166"/>
    <w:rsid w:val="00AF019F"/>
    <w:rsid w:val="00AF0ABC"/>
    <w:rsid w:val="00AF27E4"/>
    <w:rsid w:val="00AF3E45"/>
    <w:rsid w:val="00AF6C65"/>
    <w:rsid w:val="00AF7D3A"/>
    <w:rsid w:val="00B0199F"/>
    <w:rsid w:val="00B03D82"/>
    <w:rsid w:val="00B04116"/>
    <w:rsid w:val="00B04FB3"/>
    <w:rsid w:val="00B05F6D"/>
    <w:rsid w:val="00B063D3"/>
    <w:rsid w:val="00B06731"/>
    <w:rsid w:val="00B0679C"/>
    <w:rsid w:val="00B06A72"/>
    <w:rsid w:val="00B06B75"/>
    <w:rsid w:val="00B06C49"/>
    <w:rsid w:val="00B07EF8"/>
    <w:rsid w:val="00B11A65"/>
    <w:rsid w:val="00B13D0A"/>
    <w:rsid w:val="00B16AAC"/>
    <w:rsid w:val="00B21AC2"/>
    <w:rsid w:val="00B21D62"/>
    <w:rsid w:val="00B25152"/>
    <w:rsid w:val="00B25C79"/>
    <w:rsid w:val="00B26E96"/>
    <w:rsid w:val="00B32886"/>
    <w:rsid w:val="00B32E83"/>
    <w:rsid w:val="00B3549F"/>
    <w:rsid w:val="00B44664"/>
    <w:rsid w:val="00B453AA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7695F"/>
    <w:rsid w:val="00B831C9"/>
    <w:rsid w:val="00B83A90"/>
    <w:rsid w:val="00B86840"/>
    <w:rsid w:val="00B9125D"/>
    <w:rsid w:val="00B9556A"/>
    <w:rsid w:val="00B95EFE"/>
    <w:rsid w:val="00BA13AC"/>
    <w:rsid w:val="00BA7367"/>
    <w:rsid w:val="00BA7BC0"/>
    <w:rsid w:val="00BB0C44"/>
    <w:rsid w:val="00BB2784"/>
    <w:rsid w:val="00BB327A"/>
    <w:rsid w:val="00BB453B"/>
    <w:rsid w:val="00BB65D2"/>
    <w:rsid w:val="00BC0AD0"/>
    <w:rsid w:val="00BC4E0F"/>
    <w:rsid w:val="00BC6D94"/>
    <w:rsid w:val="00BD09E1"/>
    <w:rsid w:val="00BD0DA1"/>
    <w:rsid w:val="00BD1926"/>
    <w:rsid w:val="00BD6EB7"/>
    <w:rsid w:val="00BD77E9"/>
    <w:rsid w:val="00BE0397"/>
    <w:rsid w:val="00BE0FCA"/>
    <w:rsid w:val="00BE2C81"/>
    <w:rsid w:val="00BE314B"/>
    <w:rsid w:val="00BE375F"/>
    <w:rsid w:val="00BE636B"/>
    <w:rsid w:val="00BE7537"/>
    <w:rsid w:val="00BE781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4E99"/>
    <w:rsid w:val="00C15FA0"/>
    <w:rsid w:val="00C22CFF"/>
    <w:rsid w:val="00C230F1"/>
    <w:rsid w:val="00C24352"/>
    <w:rsid w:val="00C271BA"/>
    <w:rsid w:val="00C308A4"/>
    <w:rsid w:val="00C36436"/>
    <w:rsid w:val="00C37ACB"/>
    <w:rsid w:val="00C40CA5"/>
    <w:rsid w:val="00C4263E"/>
    <w:rsid w:val="00C45E8A"/>
    <w:rsid w:val="00C4674E"/>
    <w:rsid w:val="00C50FAA"/>
    <w:rsid w:val="00C51C02"/>
    <w:rsid w:val="00C5341B"/>
    <w:rsid w:val="00C61319"/>
    <w:rsid w:val="00C673E4"/>
    <w:rsid w:val="00C734FA"/>
    <w:rsid w:val="00C7442B"/>
    <w:rsid w:val="00C75542"/>
    <w:rsid w:val="00C76100"/>
    <w:rsid w:val="00C85237"/>
    <w:rsid w:val="00C8657C"/>
    <w:rsid w:val="00C9052F"/>
    <w:rsid w:val="00C90EC9"/>
    <w:rsid w:val="00C93722"/>
    <w:rsid w:val="00C94845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1ADD"/>
    <w:rsid w:val="00CB3424"/>
    <w:rsid w:val="00CB5C3A"/>
    <w:rsid w:val="00CB756C"/>
    <w:rsid w:val="00CC1880"/>
    <w:rsid w:val="00CC22D7"/>
    <w:rsid w:val="00CC2B03"/>
    <w:rsid w:val="00CC3697"/>
    <w:rsid w:val="00CC552F"/>
    <w:rsid w:val="00CC72A8"/>
    <w:rsid w:val="00CD0B40"/>
    <w:rsid w:val="00CD0F90"/>
    <w:rsid w:val="00CD2AB0"/>
    <w:rsid w:val="00CD3BD3"/>
    <w:rsid w:val="00CD411E"/>
    <w:rsid w:val="00CD6190"/>
    <w:rsid w:val="00CD6C6D"/>
    <w:rsid w:val="00CE0A31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3309"/>
    <w:rsid w:val="00D04741"/>
    <w:rsid w:val="00D1096E"/>
    <w:rsid w:val="00D10CB9"/>
    <w:rsid w:val="00D1259C"/>
    <w:rsid w:val="00D13F6E"/>
    <w:rsid w:val="00D15F2E"/>
    <w:rsid w:val="00D16590"/>
    <w:rsid w:val="00D17469"/>
    <w:rsid w:val="00D2492A"/>
    <w:rsid w:val="00D32DFB"/>
    <w:rsid w:val="00D348C8"/>
    <w:rsid w:val="00D349D2"/>
    <w:rsid w:val="00D374EC"/>
    <w:rsid w:val="00D4743D"/>
    <w:rsid w:val="00D47B38"/>
    <w:rsid w:val="00D47E3D"/>
    <w:rsid w:val="00D53CB0"/>
    <w:rsid w:val="00D56EB8"/>
    <w:rsid w:val="00D57B1F"/>
    <w:rsid w:val="00D61B2F"/>
    <w:rsid w:val="00D63032"/>
    <w:rsid w:val="00D63F5F"/>
    <w:rsid w:val="00D651E7"/>
    <w:rsid w:val="00D6592F"/>
    <w:rsid w:val="00D65FDE"/>
    <w:rsid w:val="00D665CD"/>
    <w:rsid w:val="00D702FE"/>
    <w:rsid w:val="00D70859"/>
    <w:rsid w:val="00D75CF8"/>
    <w:rsid w:val="00D75E76"/>
    <w:rsid w:val="00D854A9"/>
    <w:rsid w:val="00D86283"/>
    <w:rsid w:val="00D87C79"/>
    <w:rsid w:val="00D93C64"/>
    <w:rsid w:val="00D9506B"/>
    <w:rsid w:val="00D95419"/>
    <w:rsid w:val="00DA0D8B"/>
    <w:rsid w:val="00DA0E62"/>
    <w:rsid w:val="00DA58E8"/>
    <w:rsid w:val="00DB30D7"/>
    <w:rsid w:val="00DB3B24"/>
    <w:rsid w:val="00DB601B"/>
    <w:rsid w:val="00DB658B"/>
    <w:rsid w:val="00DB6825"/>
    <w:rsid w:val="00DB6867"/>
    <w:rsid w:val="00DC0572"/>
    <w:rsid w:val="00DC071D"/>
    <w:rsid w:val="00DC341B"/>
    <w:rsid w:val="00DC6FE8"/>
    <w:rsid w:val="00DC7A0A"/>
    <w:rsid w:val="00DD0AA8"/>
    <w:rsid w:val="00DD215A"/>
    <w:rsid w:val="00DD3F27"/>
    <w:rsid w:val="00DE21CB"/>
    <w:rsid w:val="00DE4E80"/>
    <w:rsid w:val="00DF14A2"/>
    <w:rsid w:val="00DF5A78"/>
    <w:rsid w:val="00DF70FB"/>
    <w:rsid w:val="00E0037E"/>
    <w:rsid w:val="00E0551B"/>
    <w:rsid w:val="00E06593"/>
    <w:rsid w:val="00E07FB8"/>
    <w:rsid w:val="00E1399B"/>
    <w:rsid w:val="00E14218"/>
    <w:rsid w:val="00E15A18"/>
    <w:rsid w:val="00E20F07"/>
    <w:rsid w:val="00E21B74"/>
    <w:rsid w:val="00E30743"/>
    <w:rsid w:val="00E32282"/>
    <w:rsid w:val="00E35747"/>
    <w:rsid w:val="00E3791C"/>
    <w:rsid w:val="00E42C93"/>
    <w:rsid w:val="00E430D7"/>
    <w:rsid w:val="00E43B6E"/>
    <w:rsid w:val="00E44C09"/>
    <w:rsid w:val="00E45C2C"/>
    <w:rsid w:val="00E54237"/>
    <w:rsid w:val="00E54760"/>
    <w:rsid w:val="00E578B2"/>
    <w:rsid w:val="00E6538A"/>
    <w:rsid w:val="00E71B0B"/>
    <w:rsid w:val="00E71EAD"/>
    <w:rsid w:val="00E72381"/>
    <w:rsid w:val="00E73E1A"/>
    <w:rsid w:val="00E81CA3"/>
    <w:rsid w:val="00E82844"/>
    <w:rsid w:val="00E8458A"/>
    <w:rsid w:val="00E8559F"/>
    <w:rsid w:val="00E87992"/>
    <w:rsid w:val="00E90062"/>
    <w:rsid w:val="00E935D5"/>
    <w:rsid w:val="00EA07FA"/>
    <w:rsid w:val="00EA13D4"/>
    <w:rsid w:val="00EA16D4"/>
    <w:rsid w:val="00EA2ED7"/>
    <w:rsid w:val="00EA37D2"/>
    <w:rsid w:val="00EA56C4"/>
    <w:rsid w:val="00EA7E85"/>
    <w:rsid w:val="00EB2040"/>
    <w:rsid w:val="00EB66D6"/>
    <w:rsid w:val="00EC27D8"/>
    <w:rsid w:val="00EC4677"/>
    <w:rsid w:val="00EC53EF"/>
    <w:rsid w:val="00ED0AFE"/>
    <w:rsid w:val="00ED1264"/>
    <w:rsid w:val="00ED24FC"/>
    <w:rsid w:val="00ED47AD"/>
    <w:rsid w:val="00ED5857"/>
    <w:rsid w:val="00ED6D35"/>
    <w:rsid w:val="00EE06CF"/>
    <w:rsid w:val="00EE0955"/>
    <w:rsid w:val="00EE33F3"/>
    <w:rsid w:val="00EE3A5A"/>
    <w:rsid w:val="00EE4C63"/>
    <w:rsid w:val="00EE6CE0"/>
    <w:rsid w:val="00EF10C9"/>
    <w:rsid w:val="00EF18F1"/>
    <w:rsid w:val="00EF4215"/>
    <w:rsid w:val="00EF6E70"/>
    <w:rsid w:val="00EF7254"/>
    <w:rsid w:val="00F00F64"/>
    <w:rsid w:val="00F02F02"/>
    <w:rsid w:val="00F11365"/>
    <w:rsid w:val="00F122DF"/>
    <w:rsid w:val="00F12EEF"/>
    <w:rsid w:val="00F14A65"/>
    <w:rsid w:val="00F161EC"/>
    <w:rsid w:val="00F17E3B"/>
    <w:rsid w:val="00F206C0"/>
    <w:rsid w:val="00F21617"/>
    <w:rsid w:val="00F22996"/>
    <w:rsid w:val="00F22CC7"/>
    <w:rsid w:val="00F2529E"/>
    <w:rsid w:val="00F25AEE"/>
    <w:rsid w:val="00F31880"/>
    <w:rsid w:val="00F32E04"/>
    <w:rsid w:val="00F36CCF"/>
    <w:rsid w:val="00F37B10"/>
    <w:rsid w:val="00F43431"/>
    <w:rsid w:val="00F4358F"/>
    <w:rsid w:val="00F435CB"/>
    <w:rsid w:val="00F5172D"/>
    <w:rsid w:val="00F524C3"/>
    <w:rsid w:val="00F53822"/>
    <w:rsid w:val="00F54376"/>
    <w:rsid w:val="00F568CD"/>
    <w:rsid w:val="00F57D10"/>
    <w:rsid w:val="00F618FE"/>
    <w:rsid w:val="00F6284C"/>
    <w:rsid w:val="00F62BD7"/>
    <w:rsid w:val="00F63345"/>
    <w:rsid w:val="00F660D2"/>
    <w:rsid w:val="00F7088A"/>
    <w:rsid w:val="00F713FE"/>
    <w:rsid w:val="00F756CF"/>
    <w:rsid w:val="00F771B1"/>
    <w:rsid w:val="00F77D81"/>
    <w:rsid w:val="00F815D2"/>
    <w:rsid w:val="00F82D9D"/>
    <w:rsid w:val="00F85B59"/>
    <w:rsid w:val="00F862E3"/>
    <w:rsid w:val="00F91B1C"/>
    <w:rsid w:val="00FA0E95"/>
    <w:rsid w:val="00FA1691"/>
    <w:rsid w:val="00FA27E7"/>
    <w:rsid w:val="00FA2C3E"/>
    <w:rsid w:val="00FA33F6"/>
    <w:rsid w:val="00FA54AE"/>
    <w:rsid w:val="00FA6B64"/>
    <w:rsid w:val="00FA7B3F"/>
    <w:rsid w:val="00FB0288"/>
    <w:rsid w:val="00FB02C9"/>
    <w:rsid w:val="00FB1DE2"/>
    <w:rsid w:val="00FB4659"/>
    <w:rsid w:val="00FB5840"/>
    <w:rsid w:val="00FB6E42"/>
    <w:rsid w:val="00FC051C"/>
    <w:rsid w:val="00FC1344"/>
    <w:rsid w:val="00FC7089"/>
    <w:rsid w:val="00FC7937"/>
    <w:rsid w:val="00FC7D85"/>
    <w:rsid w:val="00FD059B"/>
    <w:rsid w:val="00FD27D3"/>
    <w:rsid w:val="00FD2DDB"/>
    <w:rsid w:val="00FD5027"/>
    <w:rsid w:val="00FD73A9"/>
    <w:rsid w:val="00FE0617"/>
    <w:rsid w:val="00FE2C1C"/>
    <w:rsid w:val="00FE45AA"/>
    <w:rsid w:val="00FE4A5B"/>
    <w:rsid w:val="00FE5C0A"/>
    <w:rsid w:val="00FF0129"/>
    <w:rsid w:val="00FF1ADB"/>
    <w:rsid w:val="00FF1C40"/>
    <w:rsid w:val="00FF1D82"/>
    <w:rsid w:val="00FF1E77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6BF10"/>
  <w15:docId w15:val="{88A49BDD-920B-4F4A-918A-03F2DC51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</w:style>
  <w:style w:type="paragraph" w:styleId="a3">
    <w:name w:val="Body Text"/>
    <w:basedOn w:val="a"/>
    <w:link w:val="a4"/>
    <w:uiPriority w:val="99"/>
    <w:rsid w:val="00E07FB8"/>
    <w:pPr>
      <w:ind w:right="6519"/>
    </w:pPr>
    <w:rPr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0A6FBB"/>
    <w:rPr>
      <w:rFonts w:cs="Times New Roman"/>
      <w:sz w:val="28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E2434"/>
    <w:rPr>
      <w:rFonts w:cs="Times New Roman"/>
      <w:sz w:val="24"/>
    </w:rPr>
  </w:style>
  <w:style w:type="character" w:styleId="a7">
    <w:name w:val="page number"/>
    <w:uiPriority w:val="99"/>
    <w:rsid w:val="00521B1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F2B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cs="Times New Roman"/>
      <w:sz w:val="2"/>
    </w:rPr>
  </w:style>
  <w:style w:type="paragraph" w:styleId="aa">
    <w:name w:val="Block Text"/>
    <w:basedOn w:val="a"/>
    <w:uiPriority w:val="99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styleId="ab">
    <w:name w:val="Hyperlink"/>
    <w:uiPriority w:val="99"/>
    <w:rsid w:val="006D10CE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rsid w:val="00F815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F815D2"/>
    <w:rPr>
      <w:rFonts w:cs="Times New Roman"/>
      <w:sz w:val="24"/>
    </w:rPr>
  </w:style>
  <w:style w:type="paragraph" w:customStyle="1" w:styleId="ConsPlusNormal">
    <w:name w:val="ConsPlusNormal"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uiPriority w:val="99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s1">
    <w:name w:val="s_1"/>
    <w:basedOn w:val="a"/>
    <w:uiPriority w:val="99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F424A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rsid w:val="00BF424A"/>
    <w:pPr>
      <w:spacing w:before="100" w:beforeAutospacing="1" w:after="100" w:afterAutospacing="1"/>
    </w:pPr>
  </w:style>
  <w:style w:type="paragraph" w:styleId="af">
    <w:name w:val="No Spacing"/>
    <w:uiPriority w:val="99"/>
    <w:qFormat/>
    <w:rsid w:val="00A13EC0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uiPriority w:val="99"/>
    <w:rsid w:val="000610FF"/>
    <w:rPr>
      <w:rFonts w:cs="Times New Roman"/>
    </w:rPr>
  </w:style>
  <w:style w:type="paragraph" w:customStyle="1" w:styleId="Textbody">
    <w:name w:val="Text body"/>
    <w:next w:val="a"/>
    <w:uiPriority w:val="99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0">
    <w:name w:val="List Paragraph"/>
    <w:basedOn w:val="a"/>
    <w:qFormat/>
    <w:rsid w:val="00455F7A"/>
    <w:pPr>
      <w:ind w:left="720"/>
      <w:contextualSpacing/>
    </w:pPr>
  </w:style>
  <w:style w:type="character" w:styleId="af1">
    <w:name w:val="annotation reference"/>
    <w:uiPriority w:val="99"/>
    <w:semiHidden/>
    <w:rsid w:val="003515F3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3515F3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3515F3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rsid w:val="003515F3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3515F3"/>
    <w:rPr>
      <w:rFonts w:cs="Times New Roman"/>
      <w:b/>
      <w:bCs/>
    </w:rPr>
  </w:style>
  <w:style w:type="paragraph" w:styleId="af6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7">
    <w:name w:val="Гипертекстовая ссылка"/>
    <w:uiPriority w:val="99"/>
    <w:rsid w:val="007B4256"/>
    <w:rPr>
      <w:rFonts w:cs="Times New Roman"/>
      <w:color w:val="106BBE"/>
    </w:rPr>
  </w:style>
  <w:style w:type="paragraph" w:customStyle="1" w:styleId="ConsTitle">
    <w:name w:val="ConsTitle"/>
    <w:uiPriority w:val="99"/>
    <w:rsid w:val="00C734FA"/>
    <w:pPr>
      <w:widowControl w:val="0"/>
      <w:autoSpaceDE w:val="0"/>
      <w:autoSpaceDN w:val="0"/>
    </w:pPr>
    <w:rPr>
      <w:rFonts w:ascii="Arial" w:hAnsi="Arial" w:cs="Arial"/>
      <w:b/>
      <w:bCs/>
    </w:rPr>
  </w:style>
  <w:style w:type="character" w:customStyle="1" w:styleId="2">
    <w:name w:val="Основной текст (2)_"/>
    <w:link w:val="20"/>
    <w:uiPriority w:val="99"/>
    <w:locked/>
    <w:rsid w:val="00E43B6E"/>
    <w:rPr>
      <w:rFonts w:ascii="Franklin Gothic Demi" w:hAnsi="Franklin Gothic Demi"/>
      <w:sz w:val="3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43B6E"/>
    <w:pPr>
      <w:widowControl w:val="0"/>
      <w:shd w:val="clear" w:color="auto" w:fill="FFFFFF"/>
      <w:spacing w:after="780" w:line="384" w:lineRule="exact"/>
    </w:pPr>
    <w:rPr>
      <w:rFonts w:ascii="Franklin Gothic Demi" w:hAnsi="Franklin Gothic Demi"/>
      <w:sz w:val="36"/>
      <w:szCs w:val="20"/>
      <w:shd w:val="clear" w:color="auto" w:fill="FFFFFF"/>
    </w:rPr>
  </w:style>
  <w:style w:type="table" w:styleId="af8">
    <w:name w:val="Table Grid"/>
    <w:basedOn w:val="a1"/>
    <w:uiPriority w:val="39"/>
    <w:locked/>
    <w:rsid w:val="00A4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Основной текст_"/>
    <w:link w:val="10"/>
    <w:rsid w:val="00962E34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9"/>
    <w:rsid w:val="00962E34"/>
    <w:pPr>
      <w:widowControl w:val="0"/>
      <w:shd w:val="clear" w:color="auto" w:fill="FFFFFF"/>
      <w:spacing w:after="320"/>
      <w:ind w:firstLine="400"/>
    </w:pPr>
    <w:rPr>
      <w:sz w:val="28"/>
      <w:szCs w:val="28"/>
    </w:rPr>
  </w:style>
  <w:style w:type="character" w:customStyle="1" w:styleId="FontStyle15">
    <w:name w:val="Font Style15"/>
    <w:rsid w:val="00D32DFB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C7A0A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customStyle="1" w:styleId="western">
    <w:name w:val="western"/>
    <w:basedOn w:val="a"/>
    <w:rsid w:val="00DC7A0A"/>
    <w:pP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character" w:customStyle="1" w:styleId="11">
    <w:name w:val="Основной шрифт абзаца1"/>
    <w:rsid w:val="00D65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bsodjdcciv4aq0an1lf.xn--p1ai/files/upload/Konkyrs_Eto_schaste_Ya-vojatii_2021.pdf" TargetMode="External"/><Relationship Id="rId13" Type="http://schemas.openxmlformats.org/officeDocument/2006/relationships/hyperlink" Target="http://xn----7sbbsodjdcciv4aq0an1lf.xn--p1ai/files/upload/Konkyrs_professionalnogo_masterstva_pedagogov_dopolnitelnogo_obrazovaniya_2021.pdf" TargetMode="External"/><Relationship Id="rId18" Type="http://schemas.openxmlformats.org/officeDocument/2006/relationships/hyperlink" Target="http://xn----7sbbsodjdcciv4aq0an1lf.xn--p1ai/files/upload/Fotokonkyrs_Leto_v_fokyse_202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xn----7sbbsodjdcciv4aq0an1lf.xn--p1ai/files/upload/Fotokonkyrs_Leto_v_fokyse_2021.pdf" TargetMode="External"/><Relationship Id="rId17" Type="http://schemas.openxmlformats.org/officeDocument/2006/relationships/hyperlink" Target="http://xn----7sbbsodjdcciv4aq0an1lf.xn--p1ai/files/upload/Konkyrs_Lager_glazami_detei_202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--7sbbsodjdcciv4aq0an1lf.xn--p1ai/files/upload/Konkyrs_professionalnogo_masterstva_pedagogov_dopolnitelnogo_obrazovaniya_2021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n----7sbbsodjdcciv4aq0an1lf.xn--p1ai/files/upload/Konkyrs_Lager_glazami_detei_202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xn----7sbbsodjdcciv4aq0an1lf.xn--p1ai/files/upload/Konkyrs_Lychshii_lager.pdf" TargetMode="External"/><Relationship Id="rId10" Type="http://schemas.openxmlformats.org/officeDocument/2006/relationships/hyperlink" Target="http://xn----7sbbsodjdcciv4aq0an1lf.xn--p1ai/files/upload/Konkyrs_professionalnogo_masterstva_pedagogov_dopolnitelnogo_obrazovaniya_202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--7sbbsodjdcciv4aq0an1lf.xn--p1ai/files/upload/Konkyrs_Programm_i_metodicheskih_materialov_2021.pdf" TargetMode="External"/><Relationship Id="rId14" Type="http://schemas.openxmlformats.org/officeDocument/2006/relationships/hyperlink" Target="http://xn----7sbbsodjdcciv4aq0an1lf.xn--p1ai/files/upload/Konkyrs_Eto_schaste_Ya-vojatii_202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256</TotalTime>
  <Pages>18</Pages>
  <Words>4793</Words>
  <Characters>27323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Лыжов Ф.С.</dc:creator>
  <cp:keywords/>
  <dc:description/>
  <cp:lastModifiedBy>scheplivtseva@yandex.ru</cp:lastModifiedBy>
  <cp:revision>32</cp:revision>
  <cp:lastPrinted>2024-12-25T04:34:00Z</cp:lastPrinted>
  <dcterms:created xsi:type="dcterms:W3CDTF">2024-12-13T11:49:00Z</dcterms:created>
  <dcterms:modified xsi:type="dcterms:W3CDTF">2025-02-20T07:28:00Z</dcterms:modified>
</cp:coreProperties>
</file>